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75" w:rsidRDefault="00354F75" w:rsidP="00A6633E">
      <w:pPr>
        <w:jc w:val="center"/>
        <w:rPr>
          <w:b/>
          <w:sz w:val="36"/>
          <w:szCs w:val="36"/>
        </w:rPr>
      </w:pPr>
      <w:r w:rsidRPr="00D76926">
        <w:rPr>
          <w:b/>
          <w:sz w:val="36"/>
          <w:szCs w:val="36"/>
        </w:rPr>
        <w:t>АДМИНИСТРАЦИЯ</w:t>
      </w:r>
    </w:p>
    <w:p w:rsidR="00354F75" w:rsidRPr="005448C8" w:rsidRDefault="00354F75" w:rsidP="00A6633E">
      <w:pPr>
        <w:jc w:val="center"/>
        <w:rPr>
          <w:b/>
          <w:i/>
          <w:sz w:val="36"/>
          <w:szCs w:val="36"/>
        </w:rPr>
      </w:pPr>
      <w:r w:rsidRPr="005448C8">
        <w:rPr>
          <w:b/>
          <w:i/>
          <w:sz w:val="36"/>
          <w:szCs w:val="36"/>
        </w:rPr>
        <w:t xml:space="preserve"> сел</w:t>
      </w:r>
      <w:r w:rsidR="00A6633E">
        <w:rPr>
          <w:b/>
          <w:i/>
          <w:sz w:val="36"/>
          <w:szCs w:val="36"/>
        </w:rPr>
        <w:t>а</w:t>
      </w:r>
      <w:r w:rsidRPr="005448C8">
        <w:rPr>
          <w:b/>
          <w:i/>
          <w:sz w:val="36"/>
          <w:szCs w:val="36"/>
        </w:rPr>
        <w:t xml:space="preserve"> Ванавара</w:t>
      </w:r>
    </w:p>
    <w:p w:rsidR="00354F75" w:rsidRPr="005448C8" w:rsidRDefault="00354F75" w:rsidP="00A6633E">
      <w:pPr>
        <w:jc w:val="center"/>
        <w:rPr>
          <w:sz w:val="32"/>
          <w:szCs w:val="32"/>
        </w:rPr>
      </w:pPr>
      <w:r w:rsidRPr="005448C8">
        <w:rPr>
          <w:sz w:val="32"/>
          <w:szCs w:val="32"/>
        </w:rPr>
        <w:t>Эвенкийского муниципального района</w:t>
      </w:r>
    </w:p>
    <w:p w:rsidR="00207045" w:rsidRDefault="00354F75" w:rsidP="00354F75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354F75" w:rsidRDefault="005E0AB0" w:rsidP="00354F75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0" t="0" r="0" b="0"/>
                <wp:wrapTopAndBottom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RK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Cv1tRKGAIAADU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CC0768" w:rsidRDefault="00CC0768" w:rsidP="00354F75">
      <w:pPr>
        <w:jc w:val="center"/>
        <w:rPr>
          <w:b/>
          <w:w w:val="80"/>
          <w:position w:val="4"/>
          <w:sz w:val="36"/>
        </w:rPr>
      </w:pPr>
    </w:p>
    <w:p w:rsidR="00354F75" w:rsidRDefault="00354F75" w:rsidP="00354F75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354F75" w:rsidRDefault="00354F75" w:rsidP="00354F75"/>
    <w:p w:rsidR="00354F75" w:rsidRPr="001C3025" w:rsidRDefault="00354F75" w:rsidP="00354F75">
      <w:pPr>
        <w:jc w:val="both"/>
        <w:rPr>
          <w:sz w:val="28"/>
          <w:szCs w:val="28"/>
        </w:rPr>
      </w:pPr>
      <w:r w:rsidRPr="001C3025">
        <w:rPr>
          <w:sz w:val="28"/>
          <w:szCs w:val="28"/>
        </w:rPr>
        <w:t>«</w:t>
      </w:r>
      <w:r w:rsidR="00CC1C79">
        <w:rPr>
          <w:sz w:val="28"/>
          <w:szCs w:val="28"/>
        </w:rPr>
        <w:t>15</w:t>
      </w:r>
      <w:r w:rsidRPr="001C3025">
        <w:rPr>
          <w:sz w:val="28"/>
          <w:szCs w:val="28"/>
        </w:rPr>
        <w:t>»</w:t>
      </w:r>
      <w:r w:rsidR="00371409">
        <w:rPr>
          <w:sz w:val="28"/>
          <w:szCs w:val="28"/>
        </w:rPr>
        <w:t xml:space="preserve"> </w:t>
      </w:r>
      <w:r w:rsidR="00CC1C79">
        <w:rPr>
          <w:sz w:val="28"/>
          <w:szCs w:val="28"/>
        </w:rPr>
        <w:t>апреля</w:t>
      </w:r>
      <w:r w:rsidR="000D2978">
        <w:rPr>
          <w:sz w:val="28"/>
          <w:szCs w:val="28"/>
        </w:rPr>
        <w:t xml:space="preserve"> </w:t>
      </w:r>
      <w:r w:rsidRPr="001C3025">
        <w:rPr>
          <w:sz w:val="28"/>
          <w:szCs w:val="28"/>
        </w:rPr>
        <w:t>20</w:t>
      </w:r>
      <w:r w:rsidR="003B51D9">
        <w:rPr>
          <w:sz w:val="28"/>
          <w:szCs w:val="28"/>
        </w:rPr>
        <w:t>2</w:t>
      </w:r>
      <w:r w:rsidR="00CC1C79">
        <w:rPr>
          <w:sz w:val="28"/>
          <w:szCs w:val="28"/>
        </w:rPr>
        <w:t>4</w:t>
      </w:r>
      <w:r w:rsidRPr="001C3025">
        <w:rPr>
          <w:sz w:val="28"/>
          <w:szCs w:val="28"/>
        </w:rPr>
        <w:t xml:space="preserve"> г.    </w:t>
      </w:r>
      <w:r w:rsidR="001C3025">
        <w:rPr>
          <w:sz w:val="28"/>
          <w:szCs w:val="28"/>
        </w:rPr>
        <w:t xml:space="preserve">       </w:t>
      </w:r>
      <w:r w:rsidRPr="001C3025">
        <w:rPr>
          <w:sz w:val="28"/>
          <w:szCs w:val="28"/>
        </w:rPr>
        <w:t xml:space="preserve">    </w:t>
      </w:r>
      <w:r w:rsidRPr="001C3025">
        <w:rPr>
          <w:sz w:val="28"/>
          <w:szCs w:val="28"/>
        </w:rPr>
        <w:tab/>
        <w:t xml:space="preserve">                                   </w:t>
      </w:r>
      <w:r w:rsidR="00AE797C">
        <w:rPr>
          <w:sz w:val="28"/>
          <w:szCs w:val="28"/>
        </w:rPr>
        <w:t xml:space="preserve">      </w:t>
      </w:r>
      <w:r w:rsidRPr="001C3025">
        <w:rPr>
          <w:sz w:val="28"/>
          <w:szCs w:val="28"/>
        </w:rPr>
        <w:t xml:space="preserve">  </w:t>
      </w:r>
      <w:r w:rsidR="001C3025">
        <w:rPr>
          <w:sz w:val="28"/>
          <w:szCs w:val="28"/>
        </w:rPr>
        <w:t xml:space="preserve">     </w:t>
      </w:r>
      <w:r w:rsidRPr="001C3025">
        <w:rPr>
          <w:sz w:val="28"/>
          <w:szCs w:val="28"/>
        </w:rPr>
        <w:t xml:space="preserve">     №</w:t>
      </w:r>
      <w:r w:rsidR="007D3A6B">
        <w:rPr>
          <w:sz w:val="28"/>
          <w:szCs w:val="28"/>
        </w:rPr>
        <w:t xml:space="preserve"> 67</w:t>
      </w:r>
      <w:r w:rsidR="001B10E8">
        <w:rPr>
          <w:sz w:val="28"/>
          <w:szCs w:val="28"/>
        </w:rPr>
        <w:t>–</w:t>
      </w:r>
      <w:r w:rsidRPr="001C3025">
        <w:rPr>
          <w:sz w:val="28"/>
          <w:szCs w:val="28"/>
        </w:rPr>
        <w:t>п</w:t>
      </w:r>
    </w:p>
    <w:p w:rsidR="00354F75" w:rsidRPr="001C3025" w:rsidRDefault="00354F75" w:rsidP="00354F75">
      <w:pPr>
        <w:jc w:val="center"/>
        <w:rPr>
          <w:sz w:val="28"/>
          <w:szCs w:val="28"/>
        </w:rPr>
      </w:pPr>
    </w:p>
    <w:p w:rsidR="001C3025" w:rsidRDefault="00354F75" w:rsidP="00354F75">
      <w:pPr>
        <w:jc w:val="center"/>
        <w:rPr>
          <w:sz w:val="28"/>
          <w:szCs w:val="28"/>
        </w:rPr>
      </w:pPr>
      <w:r w:rsidRPr="001C3025">
        <w:rPr>
          <w:sz w:val="28"/>
          <w:szCs w:val="28"/>
        </w:rPr>
        <w:t xml:space="preserve">с. Ванавара  </w:t>
      </w:r>
    </w:p>
    <w:p w:rsidR="00354F75" w:rsidRPr="001C3025" w:rsidRDefault="00354F75" w:rsidP="00354F75">
      <w:pPr>
        <w:jc w:val="center"/>
        <w:rPr>
          <w:sz w:val="28"/>
          <w:szCs w:val="28"/>
        </w:rPr>
      </w:pPr>
      <w:r w:rsidRPr="001C3025">
        <w:rPr>
          <w:sz w:val="28"/>
          <w:szCs w:val="28"/>
        </w:rPr>
        <w:t xml:space="preserve">  </w:t>
      </w:r>
    </w:p>
    <w:p w:rsidR="00354F75" w:rsidRDefault="00354F75" w:rsidP="00354F75">
      <w:pPr>
        <w:jc w:val="center"/>
      </w:pPr>
    </w:p>
    <w:p w:rsidR="00D801D8" w:rsidRDefault="00D801D8" w:rsidP="00724B7D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наделении бюджетными полномочиями</w:t>
      </w:r>
    </w:p>
    <w:p w:rsidR="00724B7D" w:rsidRPr="00724B7D" w:rsidRDefault="00724B7D" w:rsidP="00724B7D">
      <w:pPr>
        <w:jc w:val="both"/>
        <w:rPr>
          <w:sz w:val="28"/>
          <w:szCs w:val="28"/>
        </w:rPr>
      </w:pPr>
      <w:r w:rsidRPr="00724B7D">
        <w:rPr>
          <w:sz w:val="28"/>
          <w:szCs w:val="28"/>
        </w:rPr>
        <w:t>администратор</w:t>
      </w:r>
      <w:r w:rsidR="00D801D8">
        <w:rPr>
          <w:sz w:val="28"/>
          <w:szCs w:val="28"/>
        </w:rPr>
        <w:t>а</w:t>
      </w:r>
      <w:r w:rsidRPr="00724B7D">
        <w:rPr>
          <w:sz w:val="28"/>
          <w:szCs w:val="28"/>
        </w:rPr>
        <w:t xml:space="preserve"> доходов и источников </w:t>
      </w:r>
    </w:p>
    <w:p w:rsidR="00D801D8" w:rsidRDefault="00724B7D" w:rsidP="00724B7D">
      <w:pPr>
        <w:jc w:val="both"/>
        <w:rPr>
          <w:sz w:val="28"/>
          <w:szCs w:val="28"/>
        </w:rPr>
      </w:pPr>
      <w:r w:rsidRPr="00724B7D">
        <w:rPr>
          <w:sz w:val="28"/>
          <w:szCs w:val="28"/>
        </w:rPr>
        <w:t xml:space="preserve">финансирования дефицита </w:t>
      </w:r>
      <w:r w:rsidR="00D801D8">
        <w:rPr>
          <w:sz w:val="28"/>
          <w:szCs w:val="28"/>
        </w:rPr>
        <w:t xml:space="preserve">местного </w:t>
      </w:r>
      <w:r w:rsidRPr="00724B7D">
        <w:rPr>
          <w:sz w:val="28"/>
          <w:szCs w:val="28"/>
        </w:rPr>
        <w:t>бюджета</w:t>
      </w:r>
    </w:p>
    <w:p w:rsidR="00724B7D" w:rsidRPr="00724B7D" w:rsidRDefault="00D801D8" w:rsidP="00724B7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Администрацию</w:t>
      </w:r>
      <w:r w:rsidR="00724B7D" w:rsidRPr="00724B7D">
        <w:rPr>
          <w:sz w:val="28"/>
          <w:szCs w:val="28"/>
        </w:rPr>
        <w:t xml:space="preserve"> </w:t>
      </w:r>
      <w:r w:rsidR="00724B7D">
        <w:rPr>
          <w:sz w:val="28"/>
          <w:szCs w:val="28"/>
        </w:rPr>
        <w:t>села Ванавара</w:t>
      </w:r>
      <w:r w:rsidR="00724B7D" w:rsidRPr="00724B7D">
        <w:rPr>
          <w:sz w:val="28"/>
          <w:szCs w:val="28"/>
        </w:rPr>
        <w:t xml:space="preserve"> </w:t>
      </w:r>
    </w:p>
    <w:p w:rsidR="00724B7D" w:rsidRDefault="00AC3DC9" w:rsidP="00724B7D">
      <w:pPr>
        <w:jc w:val="both"/>
        <w:rPr>
          <w:sz w:val="28"/>
          <w:szCs w:val="28"/>
        </w:rPr>
      </w:pPr>
      <w:r w:rsidRPr="00AC3DC9">
        <w:rPr>
          <w:sz w:val="28"/>
          <w:szCs w:val="28"/>
        </w:rPr>
        <w:t>Эвенкийского муниципального района</w:t>
      </w:r>
    </w:p>
    <w:p w:rsidR="00E13688" w:rsidRDefault="00D801D8" w:rsidP="00724B7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13688" w:rsidRPr="00AC3DC9" w:rsidRDefault="00E13688" w:rsidP="00724B7D">
      <w:pPr>
        <w:jc w:val="both"/>
        <w:rPr>
          <w:sz w:val="28"/>
          <w:szCs w:val="28"/>
        </w:rPr>
      </w:pPr>
    </w:p>
    <w:p w:rsidR="00E13688" w:rsidRDefault="00E13688" w:rsidP="00724B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приведения нормативных правовых актов Администрации села Ванавара, в соответствии с Уставов сельского поселения «село Ванавара»</w:t>
      </w:r>
      <w:r>
        <w:rPr>
          <w:b/>
          <w:sz w:val="28"/>
          <w:szCs w:val="28"/>
        </w:rPr>
        <w:t xml:space="preserve">, </w:t>
      </w:r>
      <w:r w:rsidRPr="0076276F">
        <w:rPr>
          <w:sz w:val="28"/>
          <w:szCs w:val="28"/>
        </w:rPr>
        <w:t>Положением об Администрации села Ванавара</w:t>
      </w:r>
    </w:p>
    <w:p w:rsidR="00724B7D" w:rsidRPr="00724B7D" w:rsidRDefault="00724B7D" w:rsidP="00724B7D">
      <w:pPr>
        <w:jc w:val="both"/>
        <w:rPr>
          <w:b/>
          <w:sz w:val="28"/>
          <w:szCs w:val="28"/>
        </w:rPr>
      </w:pPr>
      <w:r w:rsidRPr="00724B7D">
        <w:rPr>
          <w:b/>
          <w:sz w:val="28"/>
          <w:szCs w:val="28"/>
        </w:rPr>
        <w:tab/>
        <w:t xml:space="preserve">           </w:t>
      </w:r>
      <w:r w:rsidRPr="00724B7D">
        <w:rPr>
          <w:sz w:val="28"/>
          <w:szCs w:val="28"/>
        </w:rPr>
        <w:t>ПОСТАНОВЛЯЮ</w:t>
      </w:r>
      <w:r w:rsidRPr="00724B7D">
        <w:rPr>
          <w:b/>
          <w:sz w:val="28"/>
          <w:szCs w:val="28"/>
        </w:rPr>
        <w:t xml:space="preserve">: </w:t>
      </w:r>
    </w:p>
    <w:p w:rsidR="00E13688" w:rsidRPr="00E13688" w:rsidRDefault="00E13688" w:rsidP="000D2978">
      <w:pPr>
        <w:numPr>
          <w:ilvl w:val="0"/>
          <w:numId w:val="17"/>
        </w:numPr>
        <w:ind w:left="0" w:right="-1" w:firstLine="0"/>
        <w:jc w:val="both"/>
        <w:rPr>
          <w:sz w:val="28"/>
          <w:szCs w:val="28"/>
        </w:rPr>
      </w:pPr>
      <w:r w:rsidRPr="00E13688">
        <w:rPr>
          <w:sz w:val="28"/>
          <w:szCs w:val="28"/>
        </w:rPr>
        <w:t>Утвердить Положение «О наделении бюджетными полномочиями администратора доходов и источников финансирования дефицита местного бюджета Администрации села Ванавара Эвенкийского муниципального района Красноярского края согласно Приложению к настоящему Постановлению.</w:t>
      </w:r>
    </w:p>
    <w:p w:rsidR="00E13688" w:rsidRDefault="00FD759F" w:rsidP="000D2978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473D5">
        <w:rPr>
          <w:color w:val="000000"/>
          <w:sz w:val="28"/>
          <w:szCs w:val="28"/>
        </w:rPr>
        <w:t xml:space="preserve">. </w:t>
      </w:r>
      <w:r w:rsidR="00E13688" w:rsidRPr="002473D5">
        <w:rPr>
          <w:color w:val="000000"/>
          <w:sz w:val="28"/>
          <w:szCs w:val="28"/>
        </w:rPr>
        <w:t xml:space="preserve">Постановление подлежит официальному опубликованию в печатном органе средств </w:t>
      </w:r>
      <w:r w:rsidR="00E13688" w:rsidRPr="002473D5">
        <w:rPr>
          <w:sz w:val="28"/>
          <w:szCs w:val="28"/>
        </w:rPr>
        <w:t>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E13688" w:rsidRDefault="00E13688" w:rsidP="000D2978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24B7D" w:rsidRPr="00073ACE">
        <w:rPr>
          <w:color w:val="000000"/>
          <w:sz w:val="28"/>
          <w:szCs w:val="28"/>
        </w:rPr>
        <w:t>Контроль за выполнением настоящего постановления оставляю за начальником отдела фи</w:t>
      </w:r>
      <w:r w:rsidR="00FD759F">
        <w:rPr>
          <w:color w:val="000000"/>
          <w:sz w:val="28"/>
          <w:szCs w:val="28"/>
        </w:rPr>
        <w:t xml:space="preserve">нансов и учета </w:t>
      </w:r>
      <w:proofErr w:type="spellStart"/>
      <w:r w:rsidR="00CC1C79">
        <w:rPr>
          <w:color w:val="000000"/>
          <w:sz w:val="28"/>
          <w:szCs w:val="28"/>
        </w:rPr>
        <w:t>Горюшинской</w:t>
      </w:r>
      <w:proofErr w:type="spellEnd"/>
      <w:r w:rsidR="00CC1C79">
        <w:rPr>
          <w:color w:val="000000"/>
          <w:sz w:val="28"/>
          <w:szCs w:val="28"/>
        </w:rPr>
        <w:t xml:space="preserve"> С.Н.</w:t>
      </w:r>
    </w:p>
    <w:p w:rsidR="000D2978" w:rsidRPr="00073ACE" w:rsidRDefault="00E13688" w:rsidP="000D2978">
      <w:pPr>
        <w:ind w:right="-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4. Постановление </w:t>
      </w:r>
      <w:r w:rsidRPr="00073ACE">
        <w:rPr>
          <w:sz w:val="28"/>
          <w:szCs w:val="28"/>
        </w:rPr>
        <w:t>применяется к правоотношениям, возникающим при составлении и исполнении местного бюджета, начиная с бюджета на 202</w:t>
      </w:r>
      <w:r w:rsidR="006A44F0">
        <w:rPr>
          <w:sz w:val="28"/>
          <w:szCs w:val="28"/>
        </w:rPr>
        <w:t>4</w:t>
      </w:r>
      <w:r w:rsidRPr="00073ACE">
        <w:rPr>
          <w:sz w:val="28"/>
          <w:szCs w:val="28"/>
        </w:rPr>
        <w:t xml:space="preserve"> год и плановый период 202</w:t>
      </w:r>
      <w:r w:rsidR="006A44F0">
        <w:rPr>
          <w:sz w:val="28"/>
          <w:szCs w:val="28"/>
        </w:rPr>
        <w:t>5</w:t>
      </w:r>
      <w:r w:rsidRPr="00073ACE">
        <w:rPr>
          <w:sz w:val="28"/>
          <w:szCs w:val="28"/>
        </w:rPr>
        <w:t>–202</w:t>
      </w:r>
      <w:r w:rsidR="006A44F0">
        <w:rPr>
          <w:sz w:val="28"/>
          <w:szCs w:val="28"/>
        </w:rPr>
        <w:t>6</w:t>
      </w:r>
      <w:r w:rsidRPr="00073ACE">
        <w:rPr>
          <w:sz w:val="28"/>
          <w:szCs w:val="28"/>
        </w:rPr>
        <w:t xml:space="preserve"> годов.</w:t>
      </w:r>
    </w:p>
    <w:p w:rsidR="00045D78" w:rsidRDefault="00045D78" w:rsidP="007D69FB">
      <w:pPr>
        <w:jc w:val="center"/>
        <w:rPr>
          <w:rFonts w:eastAsia="Calibri"/>
          <w:sz w:val="28"/>
          <w:szCs w:val="28"/>
          <w:lang w:eastAsia="en-US"/>
        </w:rPr>
      </w:pPr>
    </w:p>
    <w:p w:rsidR="000D2978" w:rsidRDefault="000D2978" w:rsidP="00045D78">
      <w:pPr>
        <w:jc w:val="center"/>
        <w:rPr>
          <w:rFonts w:eastAsia="Calibri"/>
          <w:sz w:val="28"/>
          <w:szCs w:val="28"/>
          <w:lang w:eastAsia="en-US"/>
        </w:rPr>
      </w:pPr>
    </w:p>
    <w:p w:rsidR="000D2978" w:rsidRDefault="00724B7D" w:rsidP="00045D78">
      <w:pPr>
        <w:jc w:val="center"/>
        <w:rPr>
          <w:rFonts w:eastAsia="Calibri"/>
          <w:sz w:val="28"/>
          <w:szCs w:val="28"/>
          <w:lang w:eastAsia="en-US"/>
        </w:rPr>
      </w:pPr>
      <w:r w:rsidRPr="00724B7D">
        <w:rPr>
          <w:rFonts w:eastAsia="Calibri"/>
          <w:sz w:val="28"/>
          <w:szCs w:val="28"/>
          <w:lang w:eastAsia="en-US"/>
        </w:rPr>
        <w:t>Глав</w:t>
      </w:r>
      <w:r w:rsidR="00CC1C79">
        <w:rPr>
          <w:rFonts w:eastAsia="Calibri"/>
          <w:sz w:val="28"/>
          <w:szCs w:val="28"/>
          <w:lang w:eastAsia="en-US"/>
        </w:rPr>
        <w:t>а</w:t>
      </w:r>
      <w:r w:rsidRPr="00724B7D">
        <w:rPr>
          <w:rFonts w:eastAsia="Calibri"/>
          <w:sz w:val="28"/>
          <w:szCs w:val="28"/>
          <w:lang w:eastAsia="en-US"/>
        </w:rPr>
        <w:t xml:space="preserve">  </w:t>
      </w:r>
      <w:r w:rsidR="007D69FB">
        <w:rPr>
          <w:rFonts w:eastAsia="Calibri"/>
          <w:sz w:val="28"/>
          <w:szCs w:val="28"/>
          <w:lang w:eastAsia="en-US"/>
        </w:rPr>
        <w:t xml:space="preserve">села   </w:t>
      </w:r>
      <w:r w:rsidR="00CC1C79">
        <w:rPr>
          <w:rFonts w:eastAsia="Calibri"/>
          <w:sz w:val="28"/>
          <w:szCs w:val="28"/>
          <w:lang w:eastAsia="en-US"/>
        </w:rPr>
        <w:t>Ванавара</w:t>
      </w:r>
      <w:r w:rsidR="007D69FB">
        <w:rPr>
          <w:rFonts w:eastAsia="Calibri"/>
          <w:sz w:val="28"/>
          <w:szCs w:val="28"/>
          <w:lang w:eastAsia="en-US"/>
        </w:rPr>
        <w:t xml:space="preserve">                             </w:t>
      </w:r>
      <w:proofErr w:type="gramStart"/>
      <w:r w:rsidR="00791EA1">
        <w:rPr>
          <w:rFonts w:eastAsia="Calibri"/>
          <w:sz w:val="28"/>
          <w:szCs w:val="28"/>
          <w:lang w:eastAsia="en-US"/>
        </w:rPr>
        <w:t>п</w:t>
      </w:r>
      <w:proofErr w:type="gramEnd"/>
      <w:r w:rsidR="00791EA1">
        <w:rPr>
          <w:rFonts w:eastAsia="Calibri"/>
          <w:sz w:val="28"/>
          <w:szCs w:val="28"/>
          <w:lang w:eastAsia="en-US"/>
        </w:rPr>
        <w:t>/п</w:t>
      </w:r>
      <w:bookmarkStart w:id="0" w:name="_GoBack"/>
      <w:bookmarkEnd w:id="0"/>
      <w:r w:rsidR="007D69FB">
        <w:rPr>
          <w:rFonts w:eastAsia="Calibri"/>
          <w:sz w:val="28"/>
          <w:szCs w:val="28"/>
          <w:lang w:eastAsia="en-US"/>
        </w:rPr>
        <w:t xml:space="preserve">                              </w:t>
      </w:r>
      <w:proofErr w:type="spellStart"/>
      <w:r w:rsidR="00CC1C79">
        <w:rPr>
          <w:rFonts w:eastAsia="Calibri"/>
          <w:sz w:val="28"/>
          <w:szCs w:val="28"/>
          <w:lang w:eastAsia="en-US"/>
        </w:rPr>
        <w:t>А.А.Зарубин</w:t>
      </w:r>
      <w:proofErr w:type="spellEnd"/>
    </w:p>
    <w:p w:rsidR="000D2978" w:rsidRDefault="000D2978" w:rsidP="00045D78">
      <w:pPr>
        <w:jc w:val="center"/>
        <w:rPr>
          <w:rFonts w:eastAsia="Calibri"/>
          <w:sz w:val="28"/>
          <w:szCs w:val="28"/>
          <w:lang w:eastAsia="en-US"/>
        </w:rPr>
      </w:pPr>
    </w:p>
    <w:p w:rsidR="000D2978" w:rsidRDefault="000D2978" w:rsidP="00045D78">
      <w:pPr>
        <w:jc w:val="center"/>
        <w:rPr>
          <w:rFonts w:eastAsia="Calibri"/>
          <w:sz w:val="28"/>
          <w:szCs w:val="28"/>
          <w:lang w:eastAsia="en-US"/>
        </w:rPr>
      </w:pPr>
    </w:p>
    <w:p w:rsidR="000D2978" w:rsidRDefault="000D2978" w:rsidP="00045D78">
      <w:pPr>
        <w:jc w:val="center"/>
        <w:rPr>
          <w:rFonts w:eastAsia="Calibri"/>
          <w:sz w:val="28"/>
          <w:szCs w:val="28"/>
          <w:lang w:eastAsia="en-US"/>
        </w:rPr>
      </w:pPr>
    </w:p>
    <w:p w:rsidR="00045D78" w:rsidRPr="00724B7D" w:rsidRDefault="00045D78" w:rsidP="00045D78">
      <w:pPr>
        <w:jc w:val="center"/>
        <w:rPr>
          <w:rFonts w:cs="Calibri"/>
          <w:sz w:val="28"/>
          <w:szCs w:val="28"/>
        </w:rPr>
      </w:pPr>
    </w:p>
    <w:p w:rsidR="00724B7D" w:rsidRPr="00045D78" w:rsidRDefault="00045D78" w:rsidP="00724B7D">
      <w:pPr>
        <w:widowControl w:val="0"/>
        <w:autoSpaceDE w:val="0"/>
        <w:autoSpaceDN w:val="0"/>
        <w:adjustRightInd w:val="0"/>
        <w:rPr>
          <w:rFonts w:cs="Calibri"/>
        </w:rPr>
      </w:pPr>
      <w:r w:rsidRPr="00045D78">
        <w:rPr>
          <w:rFonts w:cs="Calibri"/>
        </w:rPr>
        <w:t>Исполнитель: Нач. отдела финансов и учета</w:t>
      </w:r>
    </w:p>
    <w:p w:rsidR="00045D78" w:rsidRPr="00045D78" w:rsidRDefault="00FD759F" w:rsidP="00724B7D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</w:t>
      </w:r>
      <w:r w:rsidR="00CC1C79">
        <w:rPr>
          <w:rFonts w:cs="Calibri"/>
        </w:rPr>
        <w:t>Горюшинская С.Н.</w:t>
      </w:r>
      <w:r w:rsidR="00045D78" w:rsidRPr="00045D78">
        <w:rPr>
          <w:rFonts w:cs="Calibri"/>
        </w:rPr>
        <w:t>., тел. 31-</w:t>
      </w:r>
      <w:r w:rsidR="00CC1C79">
        <w:rPr>
          <w:rFonts w:cs="Calibri"/>
        </w:rPr>
        <w:t>555</w:t>
      </w:r>
    </w:p>
    <w:p w:rsidR="00724B7D" w:rsidRPr="00724B7D" w:rsidRDefault="00724B7D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  <w:sectPr w:rsidR="00724B7D" w:rsidRPr="00724B7D" w:rsidSect="0076276F">
          <w:footerReference w:type="even" r:id="rId9"/>
          <w:footerReference w:type="default" r:id="rId10"/>
          <w:pgSz w:w="11906" w:h="16838" w:code="9"/>
          <w:pgMar w:top="567" w:right="851" w:bottom="851" w:left="1701" w:header="709" w:footer="709" w:gutter="0"/>
          <w:cols w:space="708"/>
          <w:docGrid w:linePitch="360"/>
        </w:sectPr>
      </w:pPr>
    </w:p>
    <w:p w:rsidR="00E71668" w:rsidRDefault="00E71668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Приложение </w:t>
      </w:r>
    </w:p>
    <w:p w:rsidR="00E71668" w:rsidRDefault="00E71668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Постановлению</w:t>
      </w:r>
    </w:p>
    <w:p w:rsidR="00E71668" w:rsidRDefault="00E71668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724B7D">
        <w:rPr>
          <w:rFonts w:cs="Calibri"/>
          <w:sz w:val="28"/>
          <w:szCs w:val="28"/>
        </w:rPr>
        <w:t xml:space="preserve">Администрации </w:t>
      </w:r>
      <w:r>
        <w:rPr>
          <w:rFonts w:cs="Calibri"/>
          <w:sz w:val="28"/>
          <w:szCs w:val="28"/>
        </w:rPr>
        <w:t>села Ванавара</w:t>
      </w:r>
    </w:p>
    <w:p w:rsidR="00E71668" w:rsidRDefault="00E71668" w:rsidP="00E71668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 w:rsidR="00CC1C79">
        <w:rPr>
          <w:rFonts w:cs="Calibri"/>
          <w:sz w:val="28"/>
          <w:szCs w:val="28"/>
        </w:rPr>
        <w:t>15</w:t>
      </w:r>
      <w:r w:rsidRPr="00724B7D">
        <w:rPr>
          <w:rFonts w:cs="Calibri"/>
          <w:sz w:val="28"/>
          <w:szCs w:val="28"/>
        </w:rPr>
        <w:t>.</w:t>
      </w:r>
      <w:r w:rsidR="00CC1C79">
        <w:rPr>
          <w:rFonts w:cs="Calibri"/>
          <w:sz w:val="28"/>
          <w:szCs w:val="28"/>
        </w:rPr>
        <w:t>04</w:t>
      </w:r>
      <w:r w:rsidR="00D2471D">
        <w:rPr>
          <w:rFonts w:cs="Calibri"/>
          <w:sz w:val="28"/>
          <w:szCs w:val="28"/>
        </w:rPr>
        <w:t>. 202</w:t>
      </w:r>
      <w:r w:rsidR="00CC1C79">
        <w:rPr>
          <w:rFonts w:cs="Calibri"/>
          <w:sz w:val="28"/>
          <w:szCs w:val="28"/>
        </w:rPr>
        <w:t>4</w:t>
      </w:r>
      <w:r w:rsidR="003D6810">
        <w:rPr>
          <w:rFonts w:cs="Calibri"/>
          <w:sz w:val="28"/>
          <w:szCs w:val="28"/>
        </w:rPr>
        <w:t xml:space="preserve"> г </w:t>
      </w:r>
      <w:r w:rsidR="00D2471D">
        <w:rPr>
          <w:rFonts w:cs="Calibri"/>
          <w:sz w:val="28"/>
          <w:szCs w:val="28"/>
        </w:rPr>
        <w:t xml:space="preserve"> №</w:t>
      </w:r>
      <w:r w:rsidR="007D3A6B">
        <w:rPr>
          <w:rFonts w:cs="Calibri"/>
          <w:sz w:val="28"/>
          <w:szCs w:val="28"/>
        </w:rPr>
        <w:t xml:space="preserve"> 67</w:t>
      </w:r>
      <w:r w:rsidR="00D2471D">
        <w:rPr>
          <w:rFonts w:cs="Calibri"/>
          <w:sz w:val="28"/>
          <w:szCs w:val="28"/>
        </w:rPr>
        <w:t xml:space="preserve"> -п</w:t>
      </w:r>
    </w:p>
    <w:p w:rsidR="00E71668" w:rsidRDefault="00E71668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76276F" w:rsidRDefault="0076276F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76276F" w:rsidRDefault="0076276F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76276F" w:rsidRDefault="0076276F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76276F" w:rsidRPr="0076276F" w:rsidRDefault="0076276F" w:rsidP="0076276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76276F">
        <w:rPr>
          <w:rFonts w:cs="Calibri"/>
          <w:b/>
          <w:sz w:val="28"/>
          <w:szCs w:val="28"/>
        </w:rPr>
        <w:t>ПОЛОЖЕНИЕ</w:t>
      </w:r>
    </w:p>
    <w:p w:rsidR="0076276F" w:rsidRPr="0076276F" w:rsidRDefault="0076276F" w:rsidP="0076276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724B7D" w:rsidRPr="0076276F" w:rsidRDefault="0076276F" w:rsidP="0076276F">
      <w:pPr>
        <w:jc w:val="center"/>
        <w:rPr>
          <w:b/>
          <w:sz w:val="28"/>
          <w:szCs w:val="28"/>
        </w:rPr>
      </w:pPr>
      <w:r w:rsidRPr="0076276F">
        <w:rPr>
          <w:b/>
          <w:sz w:val="28"/>
          <w:szCs w:val="28"/>
        </w:rPr>
        <w:t>О наделении бюджетными полномочиями администратора доходов и источников финансирования дефицита местного бюджета Администрацию села Ванавара Эвенкийского муниципального района Красноярского края</w:t>
      </w:r>
    </w:p>
    <w:p w:rsidR="0076276F" w:rsidRDefault="0076276F" w:rsidP="0076276F">
      <w:pPr>
        <w:jc w:val="both"/>
        <w:rPr>
          <w:sz w:val="28"/>
          <w:szCs w:val="28"/>
        </w:rPr>
      </w:pPr>
    </w:p>
    <w:p w:rsidR="00752617" w:rsidRDefault="0076276F" w:rsidP="00752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исполнение Постановления Администрации села Ванавара</w:t>
      </w:r>
      <w:r w:rsidRPr="00724B7D">
        <w:rPr>
          <w:sz w:val="28"/>
          <w:szCs w:val="28"/>
        </w:rPr>
        <w:t xml:space="preserve"> </w:t>
      </w:r>
      <w:r w:rsidRPr="00AC3DC9">
        <w:rPr>
          <w:sz w:val="28"/>
          <w:szCs w:val="28"/>
        </w:rPr>
        <w:t>Эвенкийского муниципального района</w:t>
      </w:r>
      <w:r>
        <w:rPr>
          <w:sz w:val="28"/>
          <w:szCs w:val="28"/>
        </w:rPr>
        <w:t xml:space="preserve"> Красноярского края </w:t>
      </w:r>
      <w:r w:rsidRPr="004D6F0F">
        <w:rPr>
          <w:sz w:val="28"/>
          <w:szCs w:val="28"/>
        </w:rPr>
        <w:t>от</w:t>
      </w:r>
      <w:r w:rsidR="004D6F0F" w:rsidRPr="004D6F0F">
        <w:rPr>
          <w:sz w:val="28"/>
          <w:szCs w:val="28"/>
        </w:rPr>
        <w:t xml:space="preserve"> </w:t>
      </w:r>
      <w:r w:rsidR="00CC1C79">
        <w:rPr>
          <w:sz w:val="28"/>
          <w:szCs w:val="28"/>
        </w:rPr>
        <w:t>25</w:t>
      </w:r>
      <w:r w:rsidR="004D6F0F" w:rsidRPr="004D6F0F">
        <w:rPr>
          <w:sz w:val="28"/>
          <w:szCs w:val="28"/>
        </w:rPr>
        <w:t>.</w:t>
      </w:r>
      <w:r w:rsidR="00CC1C79">
        <w:rPr>
          <w:sz w:val="28"/>
          <w:szCs w:val="28"/>
        </w:rPr>
        <w:t>12</w:t>
      </w:r>
      <w:r w:rsidR="004D6F0F" w:rsidRPr="004D6F0F">
        <w:rPr>
          <w:sz w:val="28"/>
          <w:szCs w:val="28"/>
        </w:rPr>
        <w:t>.202</w:t>
      </w:r>
      <w:r w:rsidR="00CC1C79">
        <w:rPr>
          <w:sz w:val="28"/>
          <w:szCs w:val="28"/>
        </w:rPr>
        <w:t>3</w:t>
      </w:r>
      <w:r w:rsidR="002A53D4">
        <w:rPr>
          <w:sz w:val="28"/>
          <w:szCs w:val="28"/>
        </w:rPr>
        <w:t>г №</w:t>
      </w:r>
      <w:r w:rsidR="00CC1C79">
        <w:rPr>
          <w:sz w:val="28"/>
          <w:szCs w:val="28"/>
        </w:rPr>
        <w:t>332</w:t>
      </w:r>
      <w:r w:rsidR="002A53D4">
        <w:rPr>
          <w:sz w:val="28"/>
          <w:szCs w:val="28"/>
        </w:rPr>
        <w:t xml:space="preserve"> </w:t>
      </w:r>
      <w:r w:rsidR="004D6F0F" w:rsidRPr="004D6F0F">
        <w:rPr>
          <w:sz w:val="28"/>
          <w:szCs w:val="28"/>
        </w:rPr>
        <w:t>-</w:t>
      </w:r>
      <w:r w:rsidRPr="004D6F0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752617">
        <w:rPr>
          <w:sz w:val="28"/>
          <w:szCs w:val="28"/>
        </w:rPr>
        <w:t>«Об утверждении перечня главных администраторов доходов и источников финансирования дефицита бюджета села Ванавара Эвенкийского муниципального района» наделить в 202</w:t>
      </w:r>
      <w:r w:rsidR="006A44F0">
        <w:rPr>
          <w:sz w:val="28"/>
          <w:szCs w:val="28"/>
        </w:rPr>
        <w:t>4</w:t>
      </w:r>
      <w:r w:rsidR="00752617">
        <w:rPr>
          <w:sz w:val="28"/>
          <w:szCs w:val="28"/>
        </w:rPr>
        <w:t xml:space="preserve"> году </w:t>
      </w:r>
      <w:r w:rsidR="00752617" w:rsidRPr="00752617">
        <w:rPr>
          <w:sz w:val="28"/>
          <w:szCs w:val="28"/>
        </w:rPr>
        <w:t>Администрацию села Ванавара Эвенкийского муниципального района Красноярского края</w:t>
      </w:r>
      <w:r w:rsidR="00752617">
        <w:rPr>
          <w:sz w:val="28"/>
          <w:szCs w:val="28"/>
        </w:rPr>
        <w:t xml:space="preserve"> бюджетными полномочиями администратора доходов и источников финансирования дефицита местного бюджета:</w:t>
      </w:r>
    </w:p>
    <w:p w:rsidR="00752617" w:rsidRDefault="00752617" w:rsidP="00752617">
      <w:pPr>
        <w:numPr>
          <w:ilvl w:val="0"/>
          <w:numId w:val="19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Закрепить бюджетные полномочия администратора доходов местного бюджета</w:t>
      </w:r>
      <w:r w:rsidR="00073ACE">
        <w:rPr>
          <w:sz w:val="28"/>
          <w:szCs w:val="28"/>
        </w:rPr>
        <w:t xml:space="preserve"> </w:t>
      </w:r>
      <w:r>
        <w:rPr>
          <w:sz w:val="28"/>
          <w:szCs w:val="28"/>
        </w:rPr>
        <w:t>за Администрацией</w:t>
      </w:r>
      <w:r w:rsidRPr="00752617">
        <w:rPr>
          <w:sz w:val="28"/>
          <w:szCs w:val="28"/>
        </w:rPr>
        <w:t xml:space="preserve"> села Ванавара Эвенкийского муниципального района Красноярского края</w:t>
      </w:r>
      <w:r w:rsidR="00073ACE">
        <w:rPr>
          <w:sz w:val="28"/>
          <w:szCs w:val="28"/>
        </w:rPr>
        <w:t xml:space="preserve"> по коду администратора доходов местного бюджета 300</w:t>
      </w:r>
      <w:r w:rsidR="00EB4BCB">
        <w:rPr>
          <w:sz w:val="28"/>
          <w:szCs w:val="28"/>
        </w:rPr>
        <w:t xml:space="preserve"> согласно приложению 1.</w:t>
      </w:r>
    </w:p>
    <w:p w:rsidR="00752617" w:rsidRDefault="00752617" w:rsidP="00D857FF">
      <w:pPr>
        <w:numPr>
          <w:ilvl w:val="0"/>
          <w:numId w:val="19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Закрепить бюджетные полномочия администратора источников финансирования дефицита местного бюджета за Администрацией</w:t>
      </w:r>
      <w:r w:rsidRPr="00752617">
        <w:rPr>
          <w:sz w:val="28"/>
          <w:szCs w:val="28"/>
        </w:rPr>
        <w:t xml:space="preserve"> села Ванавара Эвенкийского муниципального района Красноярского края</w:t>
      </w:r>
      <w:r>
        <w:rPr>
          <w:sz w:val="28"/>
          <w:szCs w:val="28"/>
        </w:rPr>
        <w:t xml:space="preserve"> </w:t>
      </w:r>
      <w:r w:rsidR="00073ACE">
        <w:rPr>
          <w:sz w:val="28"/>
          <w:szCs w:val="28"/>
        </w:rPr>
        <w:t xml:space="preserve"> по коду 300 </w:t>
      </w:r>
      <w:r>
        <w:rPr>
          <w:sz w:val="28"/>
          <w:szCs w:val="28"/>
        </w:rPr>
        <w:t>администратора источников финансирования местного бюджета согласно приложению 2 к настоящему Положению.</w:t>
      </w:r>
    </w:p>
    <w:p w:rsidR="00752617" w:rsidRDefault="00D857FF" w:rsidP="00D857FF">
      <w:pPr>
        <w:numPr>
          <w:ilvl w:val="0"/>
          <w:numId w:val="19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617">
        <w:rPr>
          <w:sz w:val="28"/>
          <w:szCs w:val="28"/>
        </w:rPr>
        <w:t xml:space="preserve">В соответствии с законодательством РФ администратору доходов бюджета села Ванавара </w:t>
      </w:r>
      <w:r w:rsidR="00752617" w:rsidRPr="00752617">
        <w:rPr>
          <w:sz w:val="28"/>
          <w:szCs w:val="28"/>
        </w:rPr>
        <w:t>Эвенкийского муниципального района</w:t>
      </w:r>
      <w:r w:rsidR="00752617">
        <w:rPr>
          <w:sz w:val="28"/>
          <w:szCs w:val="28"/>
        </w:rPr>
        <w:t xml:space="preserve"> осуществлять контроль за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 в бюджет, пеней и штрафов по ним.</w:t>
      </w:r>
    </w:p>
    <w:p w:rsidR="00D857FF" w:rsidRDefault="00D857FF" w:rsidP="00D857FF">
      <w:pPr>
        <w:jc w:val="both"/>
        <w:rPr>
          <w:sz w:val="28"/>
          <w:szCs w:val="28"/>
        </w:rPr>
      </w:pPr>
    </w:p>
    <w:p w:rsidR="00D857FF" w:rsidRDefault="00D857FF" w:rsidP="00D857FF">
      <w:pPr>
        <w:jc w:val="both"/>
        <w:rPr>
          <w:sz w:val="28"/>
          <w:szCs w:val="28"/>
        </w:rPr>
      </w:pPr>
    </w:p>
    <w:p w:rsidR="003D6810" w:rsidRDefault="003D6810" w:rsidP="00D857FF">
      <w:pPr>
        <w:jc w:val="both"/>
        <w:rPr>
          <w:sz w:val="28"/>
          <w:szCs w:val="28"/>
        </w:rPr>
      </w:pPr>
    </w:p>
    <w:p w:rsidR="003D6810" w:rsidRDefault="003D6810" w:rsidP="00D857FF">
      <w:pPr>
        <w:jc w:val="both"/>
        <w:rPr>
          <w:sz w:val="28"/>
          <w:szCs w:val="28"/>
        </w:rPr>
      </w:pPr>
    </w:p>
    <w:p w:rsidR="003D6810" w:rsidRDefault="003D6810" w:rsidP="00D857FF">
      <w:pPr>
        <w:jc w:val="both"/>
        <w:rPr>
          <w:sz w:val="28"/>
          <w:szCs w:val="28"/>
        </w:rPr>
      </w:pPr>
    </w:p>
    <w:p w:rsidR="003D6810" w:rsidRDefault="003D6810" w:rsidP="00D857FF">
      <w:pPr>
        <w:jc w:val="both"/>
        <w:rPr>
          <w:sz w:val="28"/>
          <w:szCs w:val="28"/>
        </w:rPr>
      </w:pPr>
    </w:p>
    <w:p w:rsidR="00D857FF" w:rsidRDefault="00D857FF" w:rsidP="00D857FF">
      <w:pPr>
        <w:jc w:val="both"/>
        <w:rPr>
          <w:sz w:val="28"/>
          <w:szCs w:val="28"/>
        </w:rPr>
      </w:pPr>
    </w:p>
    <w:p w:rsidR="00D857FF" w:rsidRDefault="00D857FF" w:rsidP="00D857FF">
      <w:pPr>
        <w:jc w:val="both"/>
        <w:rPr>
          <w:sz w:val="28"/>
          <w:szCs w:val="28"/>
        </w:rPr>
      </w:pPr>
    </w:p>
    <w:p w:rsidR="00E71668" w:rsidRDefault="00E71668" w:rsidP="00E71668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Приложение 1 </w:t>
      </w:r>
    </w:p>
    <w:p w:rsidR="00E71668" w:rsidRDefault="00E71668" w:rsidP="00E71668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Постановлению</w:t>
      </w:r>
    </w:p>
    <w:p w:rsidR="00E71668" w:rsidRDefault="00E71668" w:rsidP="00E71668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724B7D">
        <w:rPr>
          <w:rFonts w:cs="Calibri"/>
          <w:sz w:val="28"/>
          <w:szCs w:val="28"/>
        </w:rPr>
        <w:t xml:space="preserve">Администрации </w:t>
      </w:r>
      <w:r>
        <w:rPr>
          <w:rFonts w:cs="Calibri"/>
          <w:sz w:val="28"/>
          <w:szCs w:val="28"/>
        </w:rPr>
        <w:t>села Ванавара</w:t>
      </w:r>
    </w:p>
    <w:p w:rsidR="00E71668" w:rsidRDefault="00E71668" w:rsidP="00E71668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 w:rsidR="00CC1C79">
        <w:rPr>
          <w:rFonts w:cs="Calibri"/>
          <w:sz w:val="28"/>
          <w:szCs w:val="28"/>
        </w:rPr>
        <w:t>15</w:t>
      </w:r>
      <w:r w:rsidRPr="00724B7D">
        <w:rPr>
          <w:rFonts w:cs="Calibri"/>
          <w:sz w:val="28"/>
          <w:szCs w:val="28"/>
        </w:rPr>
        <w:t>.</w:t>
      </w:r>
      <w:r w:rsidR="00CC1C79">
        <w:rPr>
          <w:rFonts w:cs="Calibri"/>
          <w:sz w:val="28"/>
          <w:szCs w:val="28"/>
        </w:rPr>
        <w:t>04</w:t>
      </w:r>
      <w:r w:rsidR="00D2471D">
        <w:rPr>
          <w:rFonts w:cs="Calibri"/>
          <w:sz w:val="28"/>
          <w:szCs w:val="28"/>
        </w:rPr>
        <w:t xml:space="preserve"> 202</w:t>
      </w:r>
      <w:r w:rsidR="00CC1C79">
        <w:rPr>
          <w:rFonts w:cs="Calibri"/>
          <w:sz w:val="28"/>
          <w:szCs w:val="28"/>
        </w:rPr>
        <w:t>4</w:t>
      </w:r>
      <w:r w:rsidR="0068756D">
        <w:rPr>
          <w:rFonts w:cs="Calibri"/>
          <w:sz w:val="28"/>
          <w:szCs w:val="28"/>
        </w:rPr>
        <w:t xml:space="preserve"> г </w:t>
      </w:r>
      <w:r w:rsidR="00D2471D">
        <w:rPr>
          <w:rFonts w:cs="Calibri"/>
          <w:sz w:val="28"/>
          <w:szCs w:val="28"/>
        </w:rPr>
        <w:t xml:space="preserve"> №</w:t>
      </w:r>
      <w:r w:rsidR="007D3A6B">
        <w:rPr>
          <w:rFonts w:cs="Calibri"/>
          <w:sz w:val="28"/>
          <w:szCs w:val="28"/>
        </w:rPr>
        <w:t xml:space="preserve"> 67</w:t>
      </w:r>
      <w:r w:rsidR="00D2471D">
        <w:rPr>
          <w:rFonts w:cs="Calibri"/>
          <w:sz w:val="28"/>
          <w:szCs w:val="28"/>
        </w:rPr>
        <w:t xml:space="preserve"> -п</w:t>
      </w:r>
    </w:p>
    <w:p w:rsidR="00D857FF" w:rsidRDefault="00D857FF" w:rsidP="00E71668">
      <w:pPr>
        <w:jc w:val="right"/>
        <w:rPr>
          <w:sz w:val="28"/>
          <w:szCs w:val="28"/>
        </w:rPr>
      </w:pPr>
    </w:p>
    <w:p w:rsidR="00D857FF" w:rsidRPr="00752617" w:rsidRDefault="00D857FF" w:rsidP="00D857FF">
      <w:pPr>
        <w:jc w:val="both"/>
        <w:rPr>
          <w:sz w:val="28"/>
          <w:szCs w:val="28"/>
        </w:rPr>
      </w:pPr>
    </w:p>
    <w:p w:rsidR="0076276F" w:rsidRPr="00752617" w:rsidRDefault="0076276F" w:rsidP="0076276F">
      <w:pPr>
        <w:jc w:val="both"/>
        <w:rPr>
          <w:rFonts w:cs="Calibri"/>
          <w:sz w:val="28"/>
          <w:szCs w:val="28"/>
        </w:rPr>
      </w:pP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73ACE" w:rsidRPr="00073ACE" w:rsidRDefault="00724B7D" w:rsidP="00073ACE">
      <w:pPr>
        <w:jc w:val="center"/>
        <w:rPr>
          <w:bCs/>
          <w:sz w:val="28"/>
          <w:szCs w:val="28"/>
        </w:rPr>
      </w:pPr>
      <w:r w:rsidRPr="00073ACE">
        <w:rPr>
          <w:bCs/>
          <w:sz w:val="28"/>
          <w:szCs w:val="28"/>
        </w:rPr>
        <w:t>Перечень</w:t>
      </w:r>
    </w:p>
    <w:p w:rsidR="00724B7D" w:rsidRPr="00073ACE" w:rsidRDefault="00073ACE" w:rsidP="00073ACE">
      <w:pPr>
        <w:jc w:val="center"/>
        <w:rPr>
          <w:bCs/>
          <w:sz w:val="28"/>
          <w:szCs w:val="28"/>
        </w:rPr>
      </w:pPr>
      <w:r w:rsidRPr="00073ACE">
        <w:rPr>
          <w:bCs/>
          <w:sz w:val="28"/>
          <w:szCs w:val="28"/>
        </w:rPr>
        <w:t xml:space="preserve">кодов </w:t>
      </w:r>
      <w:r w:rsidR="00724B7D" w:rsidRPr="00073ACE">
        <w:rPr>
          <w:bCs/>
          <w:sz w:val="28"/>
          <w:szCs w:val="28"/>
        </w:rPr>
        <w:t xml:space="preserve">доходов </w:t>
      </w:r>
      <w:r w:rsidRPr="00073ACE">
        <w:rPr>
          <w:bCs/>
          <w:sz w:val="28"/>
          <w:szCs w:val="28"/>
        </w:rPr>
        <w:t>администрируемых Администрацией</w:t>
      </w:r>
      <w:r w:rsidR="00724B7D" w:rsidRPr="00073ACE">
        <w:rPr>
          <w:bCs/>
          <w:sz w:val="28"/>
          <w:szCs w:val="28"/>
        </w:rPr>
        <w:t xml:space="preserve"> </w:t>
      </w:r>
      <w:r w:rsidR="00C12477" w:rsidRPr="00073ACE">
        <w:rPr>
          <w:bCs/>
          <w:sz w:val="28"/>
          <w:szCs w:val="28"/>
        </w:rPr>
        <w:t>села Ванавара</w:t>
      </w:r>
    </w:p>
    <w:p w:rsidR="00AC3DC9" w:rsidRPr="00724B7D" w:rsidRDefault="00AC3DC9" w:rsidP="00073ACE">
      <w:pPr>
        <w:jc w:val="center"/>
        <w:rPr>
          <w:bCs/>
          <w:sz w:val="28"/>
          <w:szCs w:val="28"/>
        </w:rPr>
      </w:pPr>
      <w:r w:rsidRPr="00073ACE">
        <w:rPr>
          <w:bCs/>
          <w:sz w:val="28"/>
          <w:szCs w:val="28"/>
        </w:rPr>
        <w:t>Эвенкийского муниципального района</w:t>
      </w:r>
      <w:r w:rsidR="00073ACE" w:rsidRPr="00073ACE">
        <w:rPr>
          <w:bCs/>
          <w:sz w:val="28"/>
          <w:szCs w:val="28"/>
        </w:rPr>
        <w:t xml:space="preserve"> Красноярского края</w:t>
      </w: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6"/>
        <w:gridCol w:w="2695"/>
        <w:gridCol w:w="4256"/>
      </w:tblGrid>
      <w:tr w:rsidR="00ED1F0E" w:rsidTr="00600485">
        <w:trPr>
          <w:cantSplit/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№ строки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Наименование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1 08 04020 01 1000 110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1 08 04020 01 4000 110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1 08 07175 01 1000 110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пошлины)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1 11 05025 10 0000 120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1 11 05035 10 0000 120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1 11 05075 10 0000 120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1 11 09045 10 0000 120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1 13 01995 10 0000 130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1 13 02065 10 0000 130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1 13 02995 10 0000 130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1 14 02053 10 0000 410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1 14 06025 10 0000 430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ind w:lef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1 15 02050 10 0000 140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1 16 02020 02 0000 140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1 16 07010 10 0000 140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1 16 07090 10 0000 140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1 16 09040 10 0000 140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1 16 10031 10 0000 140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1 16 10032 10 0000 140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1 16 10061 10 0000 140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1 16 10062 10 0000 140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1 16 10081 10 0000 140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1 16 10082 10 0000 140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1 16 10123 01 0000 140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1 17 01050 10 0000 180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1 17 05050 10 0000 180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00485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00485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00485" w:rsidRDefault="00600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00485" w:rsidRDefault="00B44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1 17 15030 10 0000 150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00485" w:rsidRDefault="00B44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2 02 19999 10 7601 150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2 02 35118 10 0000 150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2 02 30024 10 7514 150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202 49999 10 1013 150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202 49999 10 1059 150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   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202 49999 10 7412 150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2 02 49999 10 1057 150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</w:tr>
      <w:tr w:rsid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2 02 49999 10 1060 150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F627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eastAsia="en-US"/>
              </w:rPr>
              <w:t>на реализацию мероприятий по безопасности дорожного движения)</w:t>
            </w:r>
          </w:p>
        </w:tc>
      </w:tr>
      <w:tr w:rsid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2 02 49999 10 1270 150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F627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  (на содержание автомобильных дорог общего пользования местного значения за счет средств дорожного фонда ЭМР)</w:t>
            </w:r>
          </w:p>
        </w:tc>
      </w:tr>
      <w:tr w:rsid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202 29999 10 7456 150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F627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на поддержку деятельности муниципальных молодежных центров</w:t>
            </w:r>
          </w:p>
        </w:tc>
      </w:tr>
      <w:tr w:rsid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202 49999 10 7745 150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F627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202 29999 10 7505 150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F627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зон)</w:t>
            </w:r>
          </w:p>
        </w:tc>
      </w:tr>
      <w:tr w:rsid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202 29999 10 7509 150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F627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D1F0E" w:rsidRP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F6270F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2 04 05099 10 0000 150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F6270F">
              <w:rPr>
                <w:rFonts w:cs="Calibri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D1F0E" w:rsidRP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F6270F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2 07 05030 10 0000 150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F6270F">
              <w:rPr>
                <w:rFonts w:cs="Calibri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D1F0E" w:rsidRP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D1F0E" w:rsidRP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</w:t>
            </w:r>
          </w:p>
          <w:p w:rsidR="00ED1F0E" w:rsidRPr="00F6270F" w:rsidRDefault="00ED1F0E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F6270F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2 08 05000 10 0000150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6270F" w:rsidRP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208 10000 10 0000 150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F6270F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F6270F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2 19 60010 10 0000 150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F6270F">
              <w:rPr>
                <w:rFonts w:cs="Calibri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C1C79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1C79" w:rsidRDefault="00CC1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1C79" w:rsidRPr="00F6270F" w:rsidRDefault="00CC1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1C79" w:rsidRPr="00F6270F" w:rsidRDefault="00CC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202 49999 10 7641 150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1C79" w:rsidRPr="00CC1C79" w:rsidRDefault="00CC1C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CC1C79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CC1C79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1C79" w:rsidRDefault="00CC1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1C79" w:rsidRPr="00F6270F" w:rsidRDefault="00CC1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1C79" w:rsidRPr="00F6270F" w:rsidRDefault="00CC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117 15030 10 0001 150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1C79" w:rsidRPr="00CC1C79" w:rsidRDefault="00CC1C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CC1C79">
              <w:rPr>
                <w:rFonts w:eastAsia="Calibri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  <w:r w:rsidR="0020555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CC1C79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1C79" w:rsidRDefault="00CC1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1C79" w:rsidRPr="00F6270F" w:rsidRDefault="00CC1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1C79" w:rsidRPr="00F6270F" w:rsidRDefault="00CC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117 15030 10 0002 150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C1C79" w:rsidRPr="00CC1C79" w:rsidRDefault="00CC1C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CC1C79">
              <w:rPr>
                <w:rFonts w:eastAsia="Calibri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</w:tbl>
    <w:p w:rsidR="00ED1F0E" w:rsidRDefault="00ED1F0E" w:rsidP="00ED1F0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ED1F0E" w:rsidRDefault="00ED1F0E" w:rsidP="00ED1F0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24B7D" w:rsidRPr="00724B7D" w:rsidRDefault="00022396" w:rsidP="00022396">
      <w:pPr>
        <w:autoSpaceDE w:val="0"/>
        <w:autoSpaceDN w:val="0"/>
        <w:adjustRightInd w:val="0"/>
        <w:ind w:left="5670" w:right="-28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1668">
        <w:rPr>
          <w:sz w:val="28"/>
          <w:szCs w:val="28"/>
        </w:rPr>
        <w:t xml:space="preserve">Приложение </w:t>
      </w:r>
      <w:r w:rsidR="00724B7D" w:rsidRPr="00724B7D">
        <w:rPr>
          <w:sz w:val="28"/>
          <w:szCs w:val="28"/>
        </w:rPr>
        <w:t xml:space="preserve"> 2</w:t>
      </w:r>
    </w:p>
    <w:p w:rsidR="00E71668" w:rsidRDefault="00724B7D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724B7D">
        <w:rPr>
          <w:rFonts w:cs="Calibri"/>
          <w:sz w:val="28"/>
          <w:szCs w:val="28"/>
        </w:rPr>
        <w:t>к  постановлению</w:t>
      </w:r>
    </w:p>
    <w:p w:rsidR="00724B7D" w:rsidRPr="00724B7D" w:rsidRDefault="00724B7D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724B7D">
        <w:rPr>
          <w:rFonts w:cs="Calibri"/>
          <w:sz w:val="28"/>
          <w:szCs w:val="28"/>
        </w:rPr>
        <w:t xml:space="preserve"> Администрации </w:t>
      </w:r>
      <w:r w:rsidR="006704F7">
        <w:rPr>
          <w:rFonts w:cs="Calibri"/>
          <w:sz w:val="28"/>
          <w:szCs w:val="28"/>
        </w:rPr>
        <w:t>села Ванавара</w:t>
      </w:r>
      <w:r w:rsidRPr="00724B7D">
        <w:rPr>
          <w:rFonts w:cs="Calibri"/>
          <w:sz w:val="28"/>
          <w:szCs w:val="28"/>
        </w:rPr>
        <w:t xml:space="preserve"> </w:t>
      </w:r>
    </w:p>
    <w:p w:rsidR="00724B7D" w:rsidRPr="00724B7D" w:rsidRDefault="006704F7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 w:rsidR="00205558">
        <w:rPr>
          <w:rFonts w:cs="Calibri"/>
          <w:sz w:val="28"/>
          <w:szCs w:val="28"/>
        </w:rPr>
        <w:t>15</w:t>
      </w:r>
      <w:r w:rsidR="00724B7D" w:rsidRPr="00724B7D">
        <w:rPr>
          <w:rFonts w:cs="Calibri"/>
          <w:sz w:val="28"/>
          <w:szCs w:val="28"/>
        </w:rPr>
        <w:t>.</w:t>
      </w:r>
      <w:r w:rsidR="00205558">
        <w:rPr>
          <w:rFonts w:cs="Calibri"/>
          <w:sz w:val="28"/>
          <w:szCs w:val="28"/>
        </w:rPr>
        <w:t>04</w:t>
      </w:r>
      <w:r w:rsidR="00D2471D">
        <w:rPr>
          <w:rFonts w:cs="Calibri"/>
          <w:sz w:val="28"/>
          <w:szCs w:val="28"/>
        </w:rPr>
        <w:t>. 202</w:t>
      </w:r>
      <w:r w:rsidR="00205558">
        <w:rPr>
          <w:rFonts w:cs="Calibri"/>
          <w:sz w:val="28"/>
          <w:szCs w:val="28"/>
        </w:rPr>
        <w:t>4</w:t>
      </w:r>
      <w:r w:rsidR="0068756D">
        <w:rPr>
          <w:rFonts w:cs="Calibri"/>
          <w:sz w:val="28"/>
          <w:szCs w:val="28"/>
        </w:rPr>
        <w:t xml:space="preserve"> г </w:t>
      </w:r>
      <w:r w:rsidR="00D2471D">
        <w:rPr>
          <w:rFonts w:cs="Calibri"/>
          <w:sz w:val="28"/>
          <w:szCs w:val="28"/>
        </w:rPr>
        <w:t xml:space="preserve"> № </w:t>
      </w:r>
      <w:r w:rsidR="007D3A6B">
        <w:rPr>
          <w:rFonts w:cs="Calibri"/>
          <w:sz w:val="28"/>
          <w:szCs w:val="28"/>
        </w:rPr>
        <w:t>67</w:t>
      </w:r>
      <w:r w:rsidR="003D6810">
        <w:rPr>
          <w:rFonts w:cs="Calibri"/>
          <w:sz w:val="28"/>
          <w:szCs w:val="28"/>
        </w:rPr>
        <w:t xml:space="preserve"> </w:t>
      </w:r>
      <w:r w:rsidR="00D2471D">
        <w:rPr>
          <w:rFonts w:cs="Calibri"/>
          <w:sz w:val="28"/>
          <w:szCs w:val="28"/>
        </w:rPr>
        <w:t>-п</w:t>
      </w:r>
    </w:p>
    <w:p w:rsidR="00724B7D" w:rsidRPr="00724B7D" w:rsidRDefault="00724B7D" w:rsidP="00724B7D">
      <w:pPr>
        <w:autoSpaceDE w:val="0"/>
        <w:autoSpaceDN w:val="0"/>
        <w:adjustRightInd w:val="0"/>
        <w:rPr>
          <w:sz w:val="28"/>
          <w:szCs w:val="28"/>
        </w:rPr>
      </w:pPr>
    </w:p>
    <w:p w:rsidR="00073ACE" w:rsidRPr="00073ACE" w:rsidRDefault="00724B7D" w:rsidP="00724B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3ACE">
        <w:rPr>
          <w:sz w:val="28"/>
          <w:szCs w:val="28"/>
        </w:rPr>
        <w:t>Перечень</w:t>
      </w:r>
    </w:p>
    <w:p w:rsidR="00724B7D" w:rsidRPr="00073ACE" w:rsidRDefault="00073ACE" w:rsidP="00724B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3ACE">
        <w:rPr>
          <w:sz w:val="28"/>
          <w:szCs w:val="28"/>
        </w:rPr>
        <w:t>кодов</w:t>
      </w:r>
      <w:r w:rsidR="00724B7D" w:rsidRPr="00073ACE">
        <w:rPr>
          <w:sz w:val="28"/>
          <w:szCs w:val="28"/>
        </w:rPr>
        <w:t xml:space="preserve"> источников </w:t>
      </w:r>
      <w:r w:rsidRPr="00073ACE">
        <w:rPr>
          <w:sz w:val="28"/>
          <w:szCs w:val="28"/>
        </w:rPr>
        <w:t>финансирования дефицита</w:t>
      </w:r>
    </w:p>
    <w:p w:rsidR="00724B7D" w:rsidRPr="00073ACE" w:rsidRDefault="00724B7D" w:rsidP="00724B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3ACE">
        <w:rPr>
          <w:sz w:val="28"/>
          <w:szCs w:val="28"/>
        </w:rPr>
        <w:t>бюджета</w:t>
      </w:r>
      <w:r w:rsidR="00073ACE" w:rsidRPr="00073ACE">
        <w:rPr>
          <w:sz w:val="28"/>
          <w:szCs w:val="28"/>
        </w:rPr>
        <w:t xml:space="preserve"> администрируемых Администрацией</w:t>
      </w:r>
      <w:r w:rsidRPr="00073ACE">
        <w:rPr>
          <w:sz w:val="28"/>
          <w:szCs w:val="28"/>
        </w:rPr>
        <w:t xml:space="preserve"> </w:t>
      </w:r>
      <w:r w:rsidR="006704F7" w:rsidRPr="00073ACE">
        <w:rPr>
          <w:sz w:val="28"/>
          <w:szCs w:val="28"/>
        </w:rPr>
        <w:t>села Ванавара</w:t>
      </w:r>
    </w:p>
    <w:p w:rsidR="00AC3DC9" w:rsidRDefault="00AC3DC9" w:rsidP="00724B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3ACE">
        <w:rPr>
          <w:sz w:val="28"/>
          <w:szCs w:val="28"/>
        </w:rPr>
        <w:t>Эвенкийского муниципального района</w:t>
      </w:r>
      <w:r w:rsidR="00073ACE" w:rsidRPr="00073ACE">
        <w:rPr>
          <w:sz w:val="28"/>
          <w:szCs w:val="28"/>
        </w:rPr>
        <w:t xml:space="preserve"> Красноярского края</w:t>
      </w:r>
    </w:p>
    <w:p w:rsidR="00073ACE" w:rsidRPr="00724B7D" w:rsidRDefault="00073ACE" w:rsidP="00724B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4B7D" w:rsidRPr="00724B7D" w:rsidRDefault="00724B7D" w:rsidP="00724B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84"/>
        <w:gridCol w:w="2253"/>
        <w:gridCol w:w="3090"/>
        <w:gridCol w:w="3827"/>
      </w:tblGrid>
      <w:tr w:rsidR="00724B7D" w:rsidRPr="00724B7D" w:rsidTr="00B41771">
        <w:trPr>
          <w:trHeight w:val="14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7D" w:rsidRPr="00724B7D" w:rsidRDefault="00724B7D" w:rsidP="00724B7D">
            <w:pPr>
              <w:jc w:val="center"/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>№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7D" w:rsidRPr="00724B7D" w:rsidRDefault="00724B7D" w:rsidP="00724B7D">
            <w:pPr>
              <w:jc w:val="center"/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 xml:space="preserve">Код главного администратора источников финансирования </w:t>
            </w:r>
            <w:r w:rsidRPr="00724B7D">
              <w:rPr>
                <w:spacing w:val="-4"/>
                <w:sz w:val="24"/>
                <w:szCs w:val="24"/>
              </w:rPr>
              <w:t>дефицита бюджета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7D" w:rsidRPr="00724B7D" w:rsidRDefault="00724B7D" w:rsidP="00724B7D">
            <w:pPr>
              <w:jc w:val="center"/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 xml:space="preserve">Код группы, подгруппы, статьи </w:t>
            </w:r>
            <w:r w:rsidRPr="00724B7D">
              <w:rPr>
                <w:sz w:val="24"/>
                <w:szCs w:val="24"/>
              </w:rPr>
              <w:br/>
              <w:t xml:space="preserve">и вида источника финансирования дефицита бюджета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7D" w:rsidRPr="00724B7D" w:rsidRDefault="00724B7D" w:rsidP="00724B7D">
            <w:pPr>
              <w:jc w:val="center"/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>Наименование кода группы, подгруппы, статьи и вида источника финансирования дефицита бюджета</w:t>
            </w:r>
          </w:p>
        </w:tc>
      </w:tr>
      <w:tr w:rsidR="00724B7D" w:rsidRPr="00724B7D" w:rsidTr="00B41771">
        <w:trPr>
          <w:trHeight w:val="6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7D" w:rsidRPr="00724B7D" w:rsidRDefault="00E013E1" w:rsidP="0072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B7D" w:rsidRPr="00724B7D" w:rsidRDefault="006704F7" w:rsidP="0072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B7D" w:rsidRPr="00724B7D" w:rsidRDefault="00724B7D" w:rsidP="00724B7D">
            <w:pPr>
              <w:jc w:val="center"/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B7D" w:rsidRPr="00724B7D" w:rsidRDefault="00724B7D" w:rsidP="00724B7D">
            <w:pPr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724B7D" w:rsidRPr="00724B7D" w:rsidTr="00B41771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7D" w:rsidRPr="00724B7D" w:rsidRDefault="00E013E1" w:rsidP="0072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B7D" w:rsidRPr="00724B7D" w:rsidRDefault="006704F7" w:rsidP="0072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B7D" w:rsidRPr="00724B7D" w:rsidRDefault="00724B7D" w:rsidP="00724B7D">
            <w:pPr>
              <w:jc w:val="center"/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 xml:space="preserve"> 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B7D" w:rsidRPr="00724B7D" w:rsidRDefault="00724B7D" w:rsidP="00724B7D">
            <w:pPr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AB47F7" w:rsidRDefault="00AB47F7" w:rsidP="001C3025">
      <w:pPr>
        <w:jc w:val="center"/>
        <w:rPr>
          <w:b/>
          <w:sz w:val="28"/>
          <w:szCs w:val="28"/>
        </w:rPr>
      </w:pPr>
    </w:p>
    <w:p w:rsidR="005D2C2A" w:rsidRDefault="005D2C2A" w:rsidP="001C3025">
      <w:pPr>
        <w:jc w:val="center"/>
        <w:rPr>
          <w:b/>
          <w:sz w:val="28"/>
          <w:szCs w:val="28"/>
        </w:rPr>
      </w:pPr>
    </w:p>
    <w:p w:rsidR="005D2C2A" w:rsidRDefault="005D2C2A" w:rsidP="001C3025">
      <w:pPr>
        <w:jc w:val="center"/>
        <w:rPr>
          <w:b/>
          <w:sz w:val="28"/>
          <w:szCs w:val="28"/>
        </w:rPr>
      </w:pPr>
    </w:p>
    <w:p w:rsidR="005D2C2A" w:rsidRDefault="005D2C2A" w:rsidP="001C3025">
      <w:pPr>
        <w:jc w:val="center"/>
        <w:rPr>
          <w:b/>
          <w:sz w:val="28"/>
          <w:szCs w:val="28"/>
        </w:rPr>
      </w:pPr>
    </w:p>
    <w:p w:rsidR="005D2C2A" w:rsidRDefault="005D2C2A" w:rsidP="001C3025">
      <w:pPr>
        <w:jc w:val="center"/>
        <w:rPr>
          <w:b/>
          <w:sz w:val="28"/>
          <w:szCs w:val="28"/>
        </w:rPr>
      </w:pPr>
    </w:p>
    <w:p w:rsidR="005D2C2A" w:rsidRDefault="005D2C2A" w:rsidP="001C3025">
      <w:pPr>
        <w:jc w:val="center"/>
        <w:rPr>
          <w:b/>
          <w:sz w:val="28"/>
          <w:szCs w:val="28"/>
        </w:rPr>
      </w:pPr>
    </w:p>
    <w:p w:rsidR="005D2C2A" w:rsidRDefault="005D2C2A" w:rsidP="001C3025">
      <w:pPr>
        <w:jc w:val="center"/>
        <w:rPr>
          <w:b/>
          <w:sz w:val="28"/>
          <w:szCs w:val="28"/>
        </w:rPr>
      </w:pPr>
    </w:p>
    <w:p w:rsidR="005C467A" w:rsidRPr="00BE0A3B" w:rsidRDefault="00AB47F7" w:rsidP="00724B7D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5C467A" w:rsidRPr="00BE0A3B" w:rsidSect="000E28C7">
      <w:pgSz w:w="11906" w:h="16838"/>
      <w:pgMar w:top="851" w:right="850" w:bottom="142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08" w:rsidRDefault="00D95608" w:rsidP="0041705E">
      <w:r>
        <w:separator/>
      </w:r>
    </w:p>
  </w:endnote>
  <w:endnote w:type="continuationSeparator" w:id="0">
    <w:p w:rsidR="00D95608" w:rsidRDefault="00D95608" w:rsidP="0041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7D" w:rsidRDefault="00724B7D" w:rsidP="00B4177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24B7D" w:rsidRDefault="00724B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7D" w:rsidRDefault="00724B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08" w:rsidRDefault="00D95608" w:rsidP="0041705E">
      <w:r>
        <w:separator/>
      </w:r>
    </w:p>
  </w:footnote>
  <w:footnote w:type="continuationSeparator" w:id="0">
    <w:p w:rsidR="00D95608" w:rsidRDefault="00D95608" w:rsidP="0041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85A"/>
    <w:multiLevelType w:val="hybridMultilevel"/>
    <w:tmpl w:val="FA4A98A8"/>
    <w:lvl w:ilvl="0" w:tplc="19066C66">
      <w:start w:val="31"/>
      <w:numFmt w:val="decimal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8EF"/>
    <w:multiLevelType w:val="hybridMultilevel"/>
    <w:tmpl w:val="9DD81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B0BCA"/>
    <w:multiLevelType w:val="singleLevel"/>
    <w:tmpl w:val="FA120994"/>
    <w:lvl w:ilvl="0">
      <w:start w:val="8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89A7CB1"/>
    <w:multiLevelType w:val="singleLevel"/>
    <w:tmpl w:val="BEA8CDBA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209E04B9"/>
    <w:multiLevelType w:val="hybridMultilevel"/>
    <w:tmpl w:val="9E20A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E952B6"/>
    <w:multiLevelType w:val="hybridMultilevel"/>
    <w:tmpl w:val="196242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B1084"/>
    <w:multiLevelType w:val="hybridMultilevel"/>
    <w:tmpl w:val="C7B64AD4"/>
    <w:lvl w:ilvl="0" w:tplc="625CD34C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A43A3D"/>
    <w:multiLevelType w:val="hybridMultilevel"/>
    <w:tmpl w:val="D97019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AA32D2A"/>
    <w:multiLevelType w:val="hybridMultilevel"/>
    <w:tmpl w:val="C922B1C0"/>
    <w:lvl w:ilvl="0" w:tplc="91388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01FAE"/>
    <w:multiLevelType w:val="hybridMultilevel"/>
    <w:tmpl w:val="CBAE6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B73E3F"/>
    <w:multiLevelType w:val="hybridMultilevel"/>
    <w:tmpl w:val="C75A49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53176C34"/>
    <w:multiLevelType w:val="hybridMultilevel"/>
    <w:tmpl w:val="8A5A24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ABF2CDD"/>
    <w:multiLevelType w:val="hybridMultilevel"/>
    <w:tmpl w:val="8CCE49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83E92"/>
    <w:multiLevelType w:val="hybridMultilevel"/>
    <w:tmpl w:val="9DB6E954"/>
    <w:lvl w:ilvl="0" w:tplc="B0BCA418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7269674E"/>
    <w:multiLevelType w:val="hybridMultilevel"/>
    <w:tmpl w:val="12EE7C38"/>
    <w:lvl w:ilvl="0" w:tplc="EF704C42">
      <w:start w:val="1"/>
      <w:numFmt w:val="decimal"/>
      <w:lvlText w:val="%1."/>
      <w:lvlJc w:val="left"/>
      <w:pPr>
        <w:ind w:left="407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DC12C5"/>
    <w:multiLevelType w:val="hybridMultilevel"/>
    <w:tmpl w:val="4D28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C0BBB"/>
    <w:multiLevelType w:val="hybridMultilevel"/>
    <w:tmpl w:val="9A682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"/>
  </w:num>
  <w:num w:numId="5">
    <w:abstractNumId w:val="2"/>
  </w:num>
  <w:num w:numId="6">
    <w:abstractNumId w:val="13"/>
  </w:num>
  <w:num w:numId="7">
    <w:abstractNumId w:val="1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15"/>
  </w:num>
  <w:num w:numId="16">
    <w:abstractNumId w:val="6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3C"/>
    <w:rsid w:val="00000A81"/>
    <w:rsid w:val="00001DB6"/>
    <w:rsid w:val="0000340C"/>
    <w:rsid w:val="00003746"/>
    <w:rsid w:val="00003E02"/>
    <w:rsid w:val="0000439D"/>
    <w:rsid w:val="0000445E"/>
    <w:rsid w:val="00007137"/>
    <w:rsid w:val="00010517"/>
    <w:rsid w:val="00013B32"/>
    <w:rsid w:val="000159D6"/>
    <w:rsid w:val="000172EA"/>
    <w:rsid w:val="000210B5"/>
    <w:rsid w:val="00022396"/>
    <w:rsid w:val="000236E6"/>
    <w:rsid w:val="000249B4"/>
    <w:rsid w:val="00031336"/>
    <w:rsid w:val="00035306"/>
    <w:rsid w:val="00041173"/>
    <w:rsid w:val="00041DCB"/>
    <w:rsid w:val="00042E00"/>
    <w:rsid w:val="00043FCF"/>
    <w:rsid w:val="0004516D"/>
    <w:rsid w:val="00045D78"/>
    <w:rsid w:val="000507BE"/>
    <w:rsid w:val="00052670"/>
    <w:rsid w:val="00052F44"/>
    <w:rsid w:val="00053EC3"/>
    <w:rsid w:val="00055CEC"/>
    <w:rsid w:val="000561E5"/>
    <w:rsid w:val="000614FE"/>
    <w:rsid w:val="000716B5"/>
    <w:rsid w:val="00071A10"/>
    <w:rsid w:val="00073ACE"/>
    <w:rsid w:val="000744AF"/>
    <w:rsid w:val="000744FA"/>
    <w:rsid w:val="00077862"/>
    <w:rsid w:val="00082985"/>
    <w:rsid w:val="00082ED4"/>
    <w:rsid w:val="00085892"/>
    <w:rsid w:val="00091AA6"/>
    <w:rsid w:val="0009283B"/>
    <w:rsid w:val="00093530"/>
    <w:rsid w:val="000958AD"/>
    <w:rsid w:val="00097CBD"/>
    <w:rsid w:val="000A0B9F"/>
    <w:rsid w:val="000A116F"/>
    <w:rsid w:val="000A3468"/>
    <w:rsid w:val="000A460E"/>
    <w:rsid w:val="000B1CD0"/>
    <w:rsid w:val="000B3451"/>
    <w:rsid w:val="000B4654"/>
    <w:rsid w:val="000B5082"/>
    <w:rsid w:val="000C3E55"/>
    <w:rsid w:val="000C639B"/>
    <w:rsid w:val="000C71EA"/>
    <w:rsid w:val="000C7B04"/>
    <w:rsid w:val="000D2978"/>
    <w:rsid w:val="000D4D55"/>
    <w:rsid w:val="000D671F"/>
    <w:rsid w:val="000E28C7"/>
    <w:rsid w:val="000E3E88"/>
    <w:rsid w:val="000E400E"/>
    <w:rsid w:val="000F1489"/>
    <w:rsid w:val="000F254A"/>
    <w:rsid w:val="000F35B0"/>
    <w:rsid w:val="000F3A68"/>
    <w:rsid w:val="000F51F5"/>
    <w:rsid w:val="000F69CF"/>
    <w:rsid w:val="000F6E16"/>
    <w:rsid w:val="000F7385"/>
    <w:rsid w:val="001044F3"/>
    <w:rsid w:val="001069B1"/>
    <w:rsid w:val="00110581"/>
    <w:rsid w:val="00110B45"/>
    <w:rsid w:val="00112250"/>
    <w:rsid w:val="00113357"/>
    <w:rsid w:val="001141BB"/>
    <w:rsid w:val="00121374"/>
    <w:rsid w:val="00124F7B"/>
    <w:rsid w:val="001276BE"/>
    <w:rsid w:val="0013043F"/>
    <w:rsid w:val="0013170A"/>
    <w:rsid w:val="00137F1C"/>
    <w:rsid w:val="001405DD"/>
    <w:rsid w:val="00140664"/>
    <w:rsid w:val="00142CBC"/>
    <w:rsid w:val="00145953"/>
    <w:rsid w:val="00151184"/>
    <w:rsid w:val="00151454"/>
    <w:rsid w:val="00151D15"/>
    <w:rsid w:val="00154D86"/>
    <w:rsid w:val="00156221"/>
    <w:rsid w:val="00156BF9"/>
    <w:rsid w:val="00157685"/>
    <w:rsid w:val="00157E7A"/>
    <w:rsid w:val="00165CB6"/>
    <w:rsid w:val="00167B37"/>
    <w:rsid w:val="00175869"/>
    <w:rsid w:val="0018267D"/>
    <w:rsid w:val="001827FB"/>
    <w:rsid w:val="00182D54"/>
    <w:rsid w:val="0018342F"/>
    <w:rsid w:val="0018416F"/>
    <w:rsid w:val="00185F91"/>
    <w:rsid w:val="00193D6E"/>
    <w:rsid w:val="001946A0"/>
    <w:rsid w:val="001957E5"/>
    <w:rsid w:val="001961BD"/>
    <w:rsid w:val="001975D1"/>
    <w:rsid w:val="001A2425"/>
    <w:rsid w:val="001A4CB7"/>
    <w:rsid w:val="001A6277"/>
    <w:rsid w:val="001A7CF2"/>
    <w:rsid w:val="001B07FD"/>
    <w:rsid w:val="001B10E8"/>
    <w:rsid w:val="001B3AA1"/>
    <w:rsid w:val="001B4B23"/>
    <w:rsid w:val="001B58BE"/>
    <w:rsid w:val="001B5FAB"/>
    <w:rsid w:val="001B6168"/>
    <w:rsid w:val="001B6D41"/>
    <w:rsid w:val="001B7082"/>
    <w:rsid w:val="001B7361"/>
    <w:rsid w:val="001C01D4"/>
    <w:rsid w:val="001C0D69"/>
    <w:rsid w:val="001C1060"/>
    <w:rsid w:val="001C3025"/>
    <w:rsid w:val="001C69F4"/>
    <w:rsid w:val="001D1544"/>
    <w:rsid w:val="001D179B"/>
    <w:rsid w:val="001D237F"/>
    <w:rsid w:val="001D7AB2"/>
    <w:rsid w:val="001E0B5F"/>
    <w:rsid w:val="001E2512"/>
    <w:rsid w:val="001E5C35"/>
    <w:rsid w:val="001F0031"/>
    <w:rsid w:val="001F052B"/>
    <w:rsid w:val="001F6408"/>
    <w:rsid w:val="00203B51"/>
    <w:rsid w:val="00204266"/>
    <w:rsid w:val="00205558"/>
    <w:rsid w:val="00207045"/>
    <w:rsid w:val="0021125F"/>
    <w:rsid w:val="00211667"/>
    <w:rsid w:val="0022082E"/>
    <w:rsid w:val="00220E34"/>
    <w:rsid w:val="00221711"/>
    <w:rsid w:val="00222AD5"/>
    <w:rsid w:val="002235D0"/>
    <w:rsid w:val="00224C46"/>
    <w:rsid w:val="002306F6"/>
    <w:rsid w:val="002357D6"/>
    <w:rsid w:val="002371EF"/>
    <w:rsid w:val="002412E7"/>
    <w:rsid w:val="00242852"/>
    <w:rsid w:val="0024321C"/>
    <w:rsid w:val="00250634"/>
    <w:rsid w:val="002510F2"/>
    <w:rsid w:val="002523E0"/>
    <w:rsid w:val="0025556E"/>
    <w:rsid w:val="002576D4"/>
    <w:rsid w:val="002659EE"/>
    <w:rsid w:val="002659F7"/>
    <w:rsid w:val="00266515"/>
    <w:rsid w:val="00266ED4"/>
    <w:rsid w:val="00274227"/>
    <w:rsid w:val="00275459"/>
    <w:rsid w:val="00276782"/>
    <w:rsid w:val="00281188"/>
    <w:rsid w:val="002859D8"/>
    <w:rsid w:val="00290980"/>
    <w:rsid w:val="00291FF6"/>
    <w:rsid w:val="002943D7"/>
    <w:rsid w:val="002945CD"/>
    <w:rsid w:val="00297108"/>
    <w:rsid w:val="00297277"/>
    <w:rsid w:val="002A5382"/>
    <w:rsid w:val="002A53D4"/>
    <w:rsid w:val="002A6B7A"/>
    <w:rsid w:val="002B776B"/>
    <w:rsid w:val="002B7AC0"/>
    <w:rsid w:val="002C4C53"/>
    <w:rsid w:val="002D0FA5"/>
    <w:rsid w:val="002D29B3"/>
    <w:rsid w:val="002D2FDE"/>
    <w:rsid w:val="002E07E9"/>
    <w:rsid w:val="002E2573"/>
    <w:rsid w:val="002F1F71"/>
    <w:rsid w:val="002F42AD"/>
    <w:rsid w:val="002F4E58"/>
    <w:rsid w:val="002F6C4B"/>
    <w:rsid w:val="00300742"/>
    <w:rsid w:val="003038B6"/>
    <w:rsid w:val="00305F38"/>
    <w:rsid w:val="00305FAB"/>
    <w:rsid w:val="003071B0"/>
    <w:rsid w:val="00307E7D"/>
    <w:rsid w:val="00311601"/>
    <w:rsid w:val="00315C95"/>
    <w:rsid w:val="00316AA6"/>
    <w:rsid w:val="00317579"/>
    <w:rsid w:val="003209DD"/>
    <w:rsid w:val="0032248D"/>
    <w:rsid w:val="00325F4C"/>
    <w:rsid w:val="003261B9"/>
    <w:rsid w:val="00333133"/>
    <w:rsid w:val="0033344B"/>
    <w:rsid w:val="003348BA"/>
    <w:rsid w:val="00337354"/>
    <w:rsid w:val="00341169"/>
    <w:rsid w:val="00342903"/>
    <w:rsid w:val="003439F4"/>
    <w:rsid w:val="00343D57"/>
    <w:rsid w:val="00345B8A"/>
    <w:rsid w:val="00347004"/>
    <w:rsid w:val="00347A72"/>
    <w:rsid w:val="00351242"/>
    <w:rsid w:val="00351A6E"/>
    <w:rsid w:val="0035224F"/>
    <w:rsid w:val="00352430"/>
    <w:rsid w:val="003534E6"/>
    <w:rsid w:val="00353CFC"/>
    <w:rsid w:val="00354F75"/>
    <w:rsid w:val="00355380"/>
    <w:rsid w:val="003557B5"/>
    <w:rsid w:val="00360B6D"/>
    <w:rsid w:val="00360D49"/>
    <w:rsid w:val="00366240"/>
    <w:rsid w:val="003667D8"/>
    <w:rsid w:val="00366B59"/>
    <w:rsid w:val="00371409"/>
    <w:rsid w:val="00371800"/>
    <w:rsid w:val="00371890"/>
    <w:rsid w:val="0037324B"/>
    <w:rsid w:val="00374B46"/>
    <w:rsid w:val="003763BA"/>
    <w:rsid w:val="00376DE6"/>
    <w:rsid w:val="00377AAA"/>
    <w:rsid w:val="00382D36"/>
    <w:rsid w:val="00385377"/>
    <w:rsid w:val="0038668A"/>
    <w:rsid w:val="00390B62"/>
    <w:rsid w:val="00390F84"/>
    <w:rsid w:val="003927C7"/>
    <w:rsid w:val="00393A97"/>
    <w:rsid w:val="003A0D0B"/>
    <w:rsid w:val="003A1837"/>
    <w:rsid w:val="003A1F0E"/>
    <w:rsid w:val="003A20E2"/>
    <w:rsid w:val="003B0C9C"/>
    <w:rsid w:val="003B2CA6"/>
    <w:rsid w:val="003B51D9"/>
    <w:rsid w:val="003B5711"/>
    <w:rsid w:val="003B5A1F"/>
    <w:rsid w:val="003B7FB5"/>
    <w:rsid w:val="003C4806"/>
    <w:rsid w:val="003C5222"/>
    <w:rsid w:val="003C6C57"/>
    <w:rsid w:val="003D192A"/>
    <w:rsid w:val="003D1FFA"/>
    <w:rsid w:val="003D3265"/>
    <w:rsid w:val="003D5094"/>
    <w:rsid w:val="003D5A05"/>
    <w:rsid w:val="003D5C70"/>
    <w:rsid w:val="003D5CB5"/>
    <w:rsid w:val="003D63E3"/>
    <w:rsid w:val="003D6810"/>
    <w:rsid w:val="003E0313"/>
    <w:rsid w:val="003E4E17"/>
    <w:rsid w:val="003E60FC"/>
    <w:rsid w:val="003E61F0"/>
    <w:rsid w:val="003E6A78"/>
    <w:rsid w:val="003F24A8"/>
    <w:rsid w:val="003F2A0F"/>
    <w:rsid w:val="003F3070"/>
    <w:rsid w:val="003F4E2A"/>
    <w:rsid w:val="003F5F54"/>
    <w:rsid w:val="003F6CBF"/>
    <w:rsid w:val="003F7A47"/>
    <w:rsid w:val="00404BDC"/>
    <w:rsid w:val="00407AAC"/>
    <w:rsid w:val="00410010"/>
    <w:rsid w:val="00410A44"/>
    <w:rsid w:val="00410FE1"/>
    <w:rsid w:val="004117CB"/>
    <w:rsid w:val="00412E05"/>
    <w:rsid w:val="004136CA"/>
    <w:rsid w:val="0041705E"/>
    <w:rsid w:val="00417BC5"/>
    <w:rsid w:val="0042670C"/>
    <w:rsid w:val="00431520"/>
    <w:rsid w:val="0043155C"/>
    <w:rsid w:val="00432156"/>
    <w:rsid w:val="004326F0"/>
    <w:rsid w:val="00443581"/>
    <w:rsid w:val="00443DE2"/>
    <w:rsid w:val="004457AA"/>
    <w:rsid w:val="0044623D"/>
    <w:rsid w:val="00446B73"/>
    <w:rsid w:val="0044730C"/>
    <w:rsid w:val="0045026E"/>
    <w:rsid w:val="004561FC"/>
    <w:rsid w:val="0045743F"/>
    <w:rsid w:val="004653A3"/>
    <w:rsid w:val="00466C5C"/>
    <w:rsid w:val="00467788"/>
    <w:rsid w:val="004677D6"/>
    <w:rsid w:val="004712BB"/>
    <w:rsid w:val="00471B80"/>
    <w:rsid w:val="00472D38"/>
    <w:rsid w:val="00473AF5"/>
    <w:rsid w:val="00474308"/>
    <w:rsid w:val="0047479F"/>
    <w:rsid w:val="00474B63"/>
    <w:rsid w:val="00476FAE"/>
    <w:rsid w:val="004842BD"/>
    <w:rsid w:val="0048477E"/>
    <w:rsid w:val="00490463"/>
    <w:rsid w:val="00490CDA"/>
    <w:rsid w:val="0049406A"/>
    <w:rsid w:val="004943C4"/>
    <w:rsid w:val="00494916"/>
    <w:rsid w:val="00494D96"/>
    <w:rsid w:val="00495EDD"/>
    <w:rsid w:val="00496537"/>
    <w:rsid w:val="004A12AA"/>
    <w:rsid w:val="004A562D"/>
    <w:rsid w:val="004A57BA"/>
    <w:rsid w:val="004A7596"/>
    <w:rsid w:val="004A7823"/>
    <w:rsid w:val="004A7BE6"/>
    <w:rsid w:val="004B2307"/>
    <w:rsid w:val="004B3E71"/>
    <w:rsid w:val="004B7D3E"/>
    <w:rsid w:val="004C1090"/>
    <w:rsid w:val="004C19B1"/>
    <w:rsid w:val="004C5BF4"/>
    <w:rsid w:val="004D6F0F"/>
    <w:rsid w:val="004D7050"/>
    <w:rsid w:val="004F20A2"/>
    <w:rsid w:val="004F23D8"/>
    <w:rsid w:val="004F7500"/>
    <w:rsid w:val="0050135E"/>
    <w:rsid w:val="00503AD8"/>
    <w:rsid w:val="005053CA"/>
    <w:rsid w:val="00507F0B"/>
    <w:rsid w:val="00511708"/>
    <w:rsid w:val="00511934"/>
    <w:rsid w:val="00511E76"/>
    <w:rsid w:val="005128E2"/>
    <w:rsid w:val="00512A2C"/>
    <w:rsid w:val="00513088"/>
    <w:rsid w:val="00514EBE"/>
    <w:rsid w:val="00515D92"/>
    <w:rsid w:val="00516F67"/>
    <w:rsid w:val="0051772A"/>
    <w:rsid w:val="0052169E"/>
    <w:rsid w:val="00524CD1"/>
    <w:rsid w:val="00530611"/>
    <w:rsid w:val="005330E8"/>
    <w:rsid w:val="00535ABD"/>
    <w:rsid w:val="00541F8B"/>
    <w:rsid w:val="0054272F"/>
    <w:rsid w:val="00543A68"/>
    <w:rsid w:val="005440FF"/>
    <w:rsid w:val="005464F8"/>
    <w:rsid w:val="00551B56"/>
    <w:rsid w:val="00552E60"/>
    <w:rsid w:val="00563D99"/>
    <w:rsid w:val="00564DE6"/>
    <w:rsid w:val="005676D4"/>
    <w:rsid w:val="0057070B"/>
    <w:rsid w:val="00572DFE"/>
    <w:rsid w:val="00574A8A"/>
    <w:rsid w:val="00583ED1"/>
    <w:rsid w:val="005860E4"/>
    <w:rsid w:val="0059086F"/>
    <w:rsid w:val="00590D30"/>
    <w:rsid w:val="00591026"/>
    <w:rsid w:val="00591B94"/>
    <w:rsid w:val="00592F3D"/>
    <w:rsid w:val="00592F9D"/>
    <w:rsid w:val="00593E17"/>
    <w:rsid w:val="00594097"/>
    <w:rsid w:val="005966B8"/>
    <w:rsid w:val="00597CF9"/>
    <w:rsid w:val="005A0643"/>
    <w:rsid w:val="005A4618"/>
    <w:rsid w:val="005A6BD3"/>
    <w:rsid w:val="005B201B"/>
    <w:rsid w:val="005B2237"/>
    <w:rsid w:val="005B311A"/>
    <w:rsid w:val="005B34BE"/>
    <w:rsid w:val="005B4628"/>
    <w:rsid w:val="005B5222"/>
    <w:rsid w:val="005B6093"/>
    <w:rsid w:val="005C0010"/>
    <w:rsid w:val="005C06D9"/>
    <w:rsid w:val="005C23DD"/>
    <w:rsid w:val="005C38E8"/>
    <w:rsid w:val="005C3C00"/>
    <w:rsid w:val="005C467A"/>
    <w:rsid w:val="005C53AA"/>
    <w:rsid w:val="005D188F"/>
    <w:rsid w:val="005D2171"/>
    <w:rsid w:val="005D2C2A"/>
    <w:rsid w:val="005D385C"/>
    <w:rsid w:val="005D3892"/>
    <w:rsid w:val="005D3B03"/>
    <w:rsid w:val="005E0AB0"/>
    <w:rsid w:val="005E1637"/>
    <w:rsid w:val="005E18E7"/>
    <w:rsid w:val="005E1D6C"/>
    <w:rsid w:val="005E2078"/>
    <w:rsid w:val="005E22E2"/>
    <w:rsid w:val="005E327D"/>
    <w:rsid w:val="005E687B"/>
    <w:rsid w:val="005E7E50"/>
    <w:rsid w:val="005F4E34"/>
    <w:rsid w:val="005F5C1A"/>
    <w:rsid w:val="005F6AAA"/>
    <w:rsid w:val="006003ED"/>
    <w:rsid w:val="00600485"/>
    <w:rsid w:val="00600B54"/>
    <w:rsid w:val="006055B9"/>
    <w:rsid w:val="00605D04"/>
    <w:rsid w:val="006067BB"/>
    <w:rsid w:val="00622AA6"/>
    <w:rsid w:val="0062427F"/>
    <w:rsid w:val="00624C7A"/>
    <w:rsid w:val="00631151"/>
    <w:rsid w:val="00631E33"/>
    <w:rsid w:val="00637C15"/>
    <w:rsid w:val="00645156"/>
    <w:rsid w:val="00652669"/>
    <w:rsid w:val="00652B16"/>
    <w:rsid w:val="00655594"/>
    <w:rsid w:val="00661AF9"/>
    <w:rsid w:val="006636A7"/>
    <w:rsid w:val="0067043A"/>
    <w:rsid w:val="006704F7"/>
    <w:rsid w:val="0067168D"/>
    <w:rsid w:val="00672037"/>
    <w:rsid w:val="006767CA"/>
    <w:rsid w:val="00681488"/>
    <w:rsid w:val="006815E8"/>
    <w:rsid w:val="00681C29"/>
    <w:rsid w:val="0068492A"/>
    <w:rsid w:val="00684DB0"/>
    <w:rsid w:val="00686067"/>
    <w:rsid w:val="0068756D"/>
    <w:rsid w:val="006919B8"/>
    <w:rsid w:val="00691CAA"/>
    <w:rsid w:val="006921ED"/>
    <w:rsid w:val="00693530"/>
    <w:rsid w:val="00697CF9"/>
    <w:rsid w:val="006A43CC"/>
    <w:rsid w:val="006A44F0"/>
    <w:rsid w:val="006B06BF"/>
    <w:rsid w:val="006B3107"/>
    <w:rsid w:val="006B5614"/>
    <w:rsid w:val="006C1897"/>
    <w:rsid w:val="006C1A72"/>
    <w:rsid w:val="006C37C1"/>
    <w:rsid w:val="006C3F30"/>
    <w:rsid w:val="006C4220"/>
    <w:rsid w:val="006C513B"/>
    <w:rsid w:val="006C6507"/>
    <w:rsid w:val="006D5019"/>
    <w:rsid w:val="006D5815"/>
    <w:rsid w:val="006E0AC4"/>
    <w:rsid w:val="006E0BCC"/>
    <w:rsid w:val="006E3315"/>
    <w:rsid w:val="006E47B8"/>
    <w:rsid w:val="006E483A"/>
    <w:rsid w:val="006F3EEB"/>
    <w:rsid w:val="006F40AB"/>
    <w:rsid w:val="006F46D7"/>
    <w:rsid w:val="006F5F29"/>
    <w:rsid w:val="006F6482"/>
    <w:rsid w:val="006F7FB0"/>
    <w:rsid w:val="007050F3"/>
    <w:rsid w:val="00705F75"/>
    <w:rsid w:val="007061C5"/>
    <w:rsid w:val="00711FFB"/>
    <w:rsid w:val="00712813"/>
    <w:rsid w:val="00713C1F"/>
    <w:rsid w:val="007152EF"/>
    <w:rsid w:val="007178BE"/>
    <w:rsid w:val="0072077E"/>
    <w:rsid w:val="00721AEE"/>
    <w:rsid w:val="0072281A"/>
    <w:rsid w:val="00724043"/>
    <w:rsid w:val="007242D2"/>
    <w:rsid w:val="007243C0"/>
    <w:rsid w:val="007246DF"/>
    <w:rsid w:val="00724B7D"/>
    <w:rsid w:val="0073022A"/>
    <w:rsid w:val="0074047B"/>
    <w:rsid w:val="007414B5"/>
    <w:rsid w:val="007473DE"/>
    <w:rsid w:val="00750108"/>
    <w:rsid w:val="00752617"/>
    <w:rsid w:val="00753122"/>
    <w:rsid w:val="007538CC"/>
    <w:rsid w:val="00754E16"/>
    <w:rsid w:val="0075533F"/>
    <w:rsid w:val="007555FC"/>
    <w:rsid w:val="00757C8A"/>
    <w:rsid w:val="00757F18"/>
    <w:rsid w:val="007622F5"/>
    <w:rsid w:val="0076276F"/>
    <w:rsid w:val="00764670"/>
    <w:rsid w:val="00767955"/>
    <w:rsid w:val="0077499A"/>
    <w:rsid w:val="00776D23"/>
    <w:rsid w:val="00781002"/>
    <w:rsid w:val="00781AAB"/>
    <w:rsid w:val="00781F39"/>
    <w:rsid w:val="007822F6"/>
    <w:rsid w:val="00782364"/>
    <w:rsid w:val="0078323B"/>
    <w:rsid w:val="00790121"/>
    <w:rsid w:val="00791EA1"/>
    <w:rsid w:val="00794845"/>
    <w:rsid w:val="00794B7E"/>
    <w:rsid w:val="00795802"/>
    <w:rsid w:val="0079639E"/>
    <w:rsid w:val="007965DD"/>
    <w:rsid w:val="00796600"/>
    <w:rsid w:val="007A053C"/>
    <w:rsid w:val="007A7067"/>
    <w:rsid w:val="007A7AD0"/>
    <w:rsid w:val="007A7D74"/>
    <w:rsid w:val="007B231F"/>
    <w:rsid w:val="007B4799"/>
    <w:rsid w:val="007B6452"/>
    <w:rsid w:val="007C1D4F"/>
    <w:rsid w:val="007C252E"/>
    <w:rsid w:val="007C361E"/>
    <w:rsid w:val="007C4FC0"/>
    <w:rsid w:val="007C5B59"/>
    <w:rsid w:val="007C74FF"/>
    <w:rsid w:val="007C753C"/>
    <w:rsid w:val="007C7DA1"/>
    <w:rsid w:val="007D0C3C"/>
    <w:rsid w:val="007D2A34"/>
    <w:rsid w:val="007D35DC"/>
    <w:rsid w:val="007D3A6B"/>
    <w:rsid w:val="007D6175"/>
    <w:rsid w:val="007D69FB"/>
    <w:rsid w:val="007D6DB6"/>
    <w:rsid w:val="007E066D"/>
    <w:rsid w:val="007E3D38"/>
    <w:rsid w:val="007E3F5C"/>
    <w:rsid w:val="007E575F"/>
    <w:rsid w:val="007F1C04"/>
    <w:rsid w:val="007F21A3"/>
    <w:rsid w:val="007F2FBE"/>
    <w:rsid w:val="007F5D8C"/>
    <w:rsid w:val="007F7385"/>
    <w:rsid w:val="00801ABB"/>
    <w:rsid w:val="00810924"/>
    <w:rsid w:val="00810E83"/>
    <w:rsid w:val="00813555"/>
    <w:rsid w:val="00815CF6"/>
    <w:rsid w:val="00821F45"/>
    <w:rsid w:val="008220A6"/>
    <w:rsid w:val="00823F3F"/>
    <w:rsid w:val="00826778"/>
    <w:rsid w:val="00827681"/>
    <w:rsid w:val="00830645"/>
    <w:rsid w:val="008307C7"/>
    <w:rsid w:val="00830D89"/>
    <w:rsid w:val="00837BCC"/>
    <w:rsid w:val="00840259"/>
    <w:rsid w:val="00840D64"/>
    <w:rsid w:val="00844D77"/>
    <w:rsid w:val="0085005B"/>
    <w:rsid w:val="00850BA3"/>
    <w:rsid w:val="00854945"/>
    <w:rsid w:val="00856361"/>
    <w:rsid w:val="00867507"/>
    <w:rsid w:val="00870371"/>
    <w:rsid w:val="00873EF3"/>
    <w:rsid w:val="00881992"/>
    <w:rsid w:val="00884D2C"/>
    <w:rsid w:val="008852BD"/>
    <w:rsid w:val="00891887"/>
    <w:rsid w:val="0089379C"/>
    <w:rsid w:val="00895BAD"/>
    <w:rsid w:val="008A6D4D"/>
    <w:rsid w:val="008A6E7E"/>
    <w:rsid w:val="008A7CB9"/>
    <w:rsid w:val="008B3A98"/>
    <w:rsid w:val="008B5D1C"/>
    <w:rsid w:val="008B6DB2"/>
    <w:rsid w:val="008B6E38"/>
    <w:rsid w:val="008C3254"/>
    <w:rsid w:val="008C774D"/>
    <w:rsid w:val="008D3BED"/>
    <w:rsid w:val="008D5D77"/>
    <w:rsid w:val="008D6262"/>
    <w:rsid w:val="008D645A"/>
    <w:rsid w:val="008E1BAD"/>
    <w:rsid w:val="008E1EF4"/>
    <w:rsid w:val="008E237E"/>
    <w:rsid w:val="008E5427"/>
    <w:rsid w:val="008E56DE"/>
    <w:rsid w:val="008E5878"/>
    <w:rsid w:val="008E64BC"/>
    <w:rsid w:val="008F0285"/>
    <w:rsid w:val="008F2EE8"/>
    <w:rsid w:val="008F5AA1"/>
    <w:rsid w:val="008F5BBB"/>
    <w:rsid w:val="008F707C"/>
    <w:rsid w:val="009013E7"/>
    <w:rsid w:val="009028B9"/>
    <w:rsid w:val="009121A3"/>
    <w:rsid w:val="00921232"/>
    <w:rsid w:val="009268C6"/>
    <w:rsid w:val="00935CCC"/>
    <w:rsid w:val="0093665F"/>
    <w:rsid w:val="00936FAB"/>
    <w:rsid w:val="00937EF7"/>
    <w:rsid w:val="00940EDE"/>
    <w:rsid w:val="00947475"/>
    <w:rsid w:val="0094747F"/>
    <w:rsid w:val="0095107C"/>
    <w:rsid w:val="0095143D"/>
    <w:rsid w:val="00952ED0"/>
    <w:rsid w:val="00962170"/>
    <w:rsid w:val="00962DA2"/>
    <w:rsid w:val="00963D53"/>
    <w:rsid w:val="00966CE3"/>
    <w:rsid w:val="00967016"/>
    <w:rsid w:val="00967366"/>
    <w:rsid w:val="009701CE"/>
    <w:rsid w:val="00974E36"/>
    <w:rsid w:val="0097538F"/>
    <w:rsid w:val="00976EEC"/>
    <w:rsid w:val="00977AD2"/>
    <w:rsid w:val="00981905"/>
    <w:rsid w:val="00981CC9"/>
    <w:rsid w:val="009829D0"/>
    <w:rsid w:val="00982BF4"/>
    <w:rsid w:val="009832E7"/>
    <w:rsid w:val="009843D6"/>
    <w:rsid w:val="00987D91"/>
    <w:rsid w:val="00990297"/>
    <w:rsid w:val="0099204B"/>
    <w:rsid w:val="00992405"/>
    <w:rsid w:val="0099275F"/>
    <w:rsid w:val="0099446E"/>
    <w:rsid w:val="00995355"/>
    <w:rsid w:val="009A1D4A"/>
    <w:rsid w:val="009A29E7"/>
    <w:rsid w:val="009A2CAF"/>
    <w:rsid w:val="009A5792"/>
    <w:rsid w:val="009A5BF1"/>
    <w:rsid w:val="009A7AAD"/>
    <w:rsid w:val="009B1121"/>
    <w:rsid w:val="009B3591"/>
    <w:rsid w:val="009B71A1"/>
    <w:rsid w:val="009B7274"/>
    <w:rsid w:val="009C00A4"/>
    <w:rsid w:val="009C0C0F"/>
    <w:rsid w:val="009C0FEE"/>
    <w:rsid w:val="009C1EC3"/>
    <w:rsid w:val="009C3502"/>
    <w:rsid w:val="009C57C5"/>
    <w:rsid w:val="009C592A"/>
    <w:rsid w:val="009C5F22"/>
    <w:rsid w:val="009C6089"/>
    <w:rsid w:val="009D041A"/>
    <w:rsid w:val="009D1A4B"/>
    <w:rsid w:val="009D1CAD"/>
    <w:rsid w:val="009D2C55"/>
    <w:rsid w:val="009D54A7"/>
    <w:rsid w:val="009D67C1"/>
    <w:rsid w:val="009D6D67"/>
    <w:rsid w:val="009D76BA"/>
    <w:rsid w:val="009D7AAE"/>
    <w:rsid w:val="009D7B16"/>
    <w:rsid w:val="009D7B85"/>
    <w:rsid w:val="009E164C"/>
    <w:rsid w:val="009F1667"/>
    <w:rsid w:val="009F5C9B"/>
    <w:rsid w:val="00A039E0"/>
    <w:rsid w:val="00A03F00"/>
    <w:rsid w:val="00A05967"/>
    <w:rsid w:val="00A066CD"/>
    <w:rsid w:val="00A1375D"/>
    <w:rsid w:val="00A144BC"/>
    <w:rsid w:val="00A1640F"/>
    <w:rsid w:val="00A201F3"/>
    <w:rsid w:val="00A2653E"/>
    <w:rsid w:val="00A30824"/>
    <w:rsid w:val="00A34731"/>
    <w:rsid w:val="00A35192"/>
    <w:rsid w:val="00A37334"/>
    <w:rsid w:val="00A42953"/>
    <w:rsid w:val="00A446F6"/>
    <w:rsid w:val="00A45797"/>
    <w:rsid w:val="00A45F0B"/>
    <w:rsid w:val="00A5126A"/>
    <w:rsid w:val="00A52A95"/>
    <w:rsid w:val="00A5353C"/>
    <w:rsid w:val="00A5498C"/>
    <w:rsid w:val="00A55DFE"/>
    <w:rsid w:val="00A56E36"/>
    <w:rsid w:val="00A65FA2"/>
    <w:rsid w:val="00A66037"/>
    <w:rsid w:val="00A6633E"/>
    <w:rsid w:val="00A67FF1"/>
    <w:rsid w:val="00A70283"/>
    <w:rsid w:val="00A70B93"/>
    <w:rsid w:val="00A739B1"/>
    <w:rsid w:val="00A74FC4"/>
    <w:rsid w:val="00A76CE7"/>
    <w:rsid w:val="00A778FE"/>
    <w:rsid w:val="00A82CF0"/>
    <w:rsid w:val="00A83D4C"/>
    <w:rsid w:val="00A926D4"/>
    <w:rsid w:val="00A94753"/>
    <w:rsid w:val="00A963F5"/>
    <w:rsid w:val="00A966FF"/>
    <w:rsid w:val="00A96F78"/>
    <w:rsid w:val="00AA0EC9"/>
    <w:rsid w:val="00AA412A"/>
    <w:rsid w:val="00AA5844"/>
    <w:rsid w:val="00AA6BB7"/>
    <w:rsid w:val="00AB0CDC"/>
    <w:rsid w:val="00AB251E"/>
    <w:rsid w:val="00AB3D05"/>
    <w:rsid w:val="00AB412D"/>
    <w:rsid w:val="00AB47F7"/>
    <w:rsid w:val="00AB682D"/>
    <w:rsid w:val="00AB72E7"/>
    <w:rsid w:val="00AC057E"/>
    <w:rsid w:val="00AC3DC9"/>
    <w:rsid w:val="00AC461D"/>
    <w:rsid w:val="00AC7CD1"/>
    <w:rsid w:val="00AD306A"/>
    <w:rsid w:val="00AD5A3E"/>
    <w:rsid w:val="00AD7959"/>
    <w:rsid w:val="00AE05A4"/>
    <w:rsid w:val="00AE1EFB"/>
    <w:rsid w:val="00AE593A"/>
    <w:rsid w:val="00AE797C"/>
    <w:rsid w:val="00AF0F25"/>
    <w:rsid w:val="00AF112D"/>
    <w:rsid w:val="00AF16A4"/>
    <w:rsid w:val="00AF1BA7"/>
    <w:rsid w:val="00AF21B8"/>
    <w:rsid w:val="00AF3E10"/>
    <w:rsid w:val="00AF6065"/>
    <w:rsid w:val="00AF7548"/>
    <w:rsid w:val="00B0078E"/>
    <w:rsid w:val="00B02F08"/>
    <w:rsid w:val="00B1074A"/>
    <w:rsid w:val="00B10992"/>
    <w:rsid w:val="00B17318"/>
    <w:rsid w:val="00B210A4"/>
    <w:rsid w:val="00B23994"/>
    <w:rsid w:val="00B239F8"/>
    <w:rsid w:val="00B25F8D"/>
    <w:rsid w:val="00B27659"/>
    <w:rsid w:val="00B30394"/>
    <w:rsid w:val="00B3354C"/>
    <w:rsid w:val="00B33FD8"/>
    <w:rsid w:val="00B3610C"/>
    <w:rsid w:val="00B37DF1"/>
    <w:rsid w:val="00B41771"/>
    <w:rsid w:val="00B41C29"/>
    <w:rsid w:val="00B4322C"/>
    <w:rsid w:val="00B44C40"/>
    <w:rsid w:val="00B46232"/>
    <w:rsid w:val="00B46BE6"/>
    <w:rsid w:val="00B54BD0"/>
    <w:rsid w:val="00B63750"/>
    <w:rsid w:val="00B63DAA"/>
    <w:rsid w:val="00B64305"/>
    <w:rsid w:val="00B64EA9"/>
    <w:rsid w:val="00B70680"/>
    <w:rsid w:val="00B72B49"/>
    <w:rsid w:val="00B74C11"/>
    <w:rsid w:val="00B77C4A"/>
    <w:rsid w:val="00B804B3"/>
    <w:rsid w:val="00B8088B"/>
    <w:rsid w:val="00B80AE0"/>
    <w:rsid w:val="00B80CCE"/>
    <w:rsid w:val="00B8152D"/>
    <w:rsid w:val="00B823F4"/>
    <w:rsid w:val="00B8513B"/>
    <w:rsid w:val="00B902C4"/>
    <w:rsid w:val="00B9033C"/>
    <w:rsid w:val="00B909B8"/>
    <w:rsid w:val="00B92874"/>
    <w:rsid w:val="00B92F8D"/>
    <w:rsid w:val="00B93F3B"/>
    <w:rsid w:val="00B9762E"/>
    <w:rsid w:val="00BA1011"/>
    <w:rsid w:val="00BA1479"/>
    <w:rsid w:val="00BA660D"/>
    <w:rsid w:val="00BA7E01"/>
    <w:rsid w:val="00BA7F1B"/>
    <w:rsid w:val="00BB590F"/>
    <w:rsid w:val="00BB67DB"/>
    <w:rsid w:val="00BB6F17"/>
    <w:rsid w:val="00BB7C54"/>
    <w:rsid w:val="00BC355D"/>
    <w:rsid w:val="00BC3B6F"/>
    <w:rsid w:val="00BC40D2"/>
    <w:rsid w:val="00BC5146"/>
    <w:rsid w:val="00BC5D06"/>
    <w:rsid w:val="00BC6B21"/>
    <w:rsid w:val="00BC7824"/>
    <w:rsid w:val="00BD00C8"/>
    <w:rsid w:val="00BD1A7B"/>
    <w:rsid w:val="00BD598B"/>
    <w:rsid w:val="00BD74DD"/>
    <w:rsid w:val="00BD7C66"/>
    <w:rsid w:val="00BE0A3B"/>
    <w:rsid w:val="00BE0AA0"/>
    <w:rsid w:val="00BE19D8"/>
    <w:rsid w:val="00BE2DF9"/>
    <w:rsid w:val="00BE4068"/>
    <w:rsid w:val="00BE5077"/>
    <w:rsid w:val="00BE7127"/>
    <w:rsid w:val="00BF0520"/>
    <w:rsid w:val="00BF0C38"/>
    <w:rsid w:val="00BF2F8D"/>
    <w:rsid w:val="00BF60BC"/>
    <w:rsid w:val="00BF767A"/>
    <w:rsid w:val="00C00E6B"/>
    <w:rsid w:val="00C04783"/>
    <w:rsid w:val="00C05C81"/>
    <w:rsid w:val="00C05F37"/>
    <w:rsid w:val="00C11049"/>
    <w:rsid w:val="00C11434"/>
    <w:rsid w:val="00C12477"/>
    <w:rsid w:val="00C1588C"/>
    <w:rsid w:val="00C15FC7"/>
    <w:rsid w:val="00C165C7"/>
    <w:rsid w:val="00C16CE7"/>
    <w:rsid w:val="00C174F8"/>
    <w:rsid w:val="00C23182"/>
    <w:rsid w:val="00C23BCB"/>
    <w:rsid w:val="00C24B1D"/>
    <w:rsid w:val="00C26124"/>
    <w:rsid w:val="00C261B0"/>
    <w:rsid w:val="00C27D3F"/>
    <w:rsid w:val="00C3371C"/>
    <w:rsid w:val="00C34805"/>
    <w:rsid w:val="00C34B82"/>
    <w:rsid w:val="00C417D7"/>
    <w:rsid w:val="00C42A9F"/>
    <w:rsid w:val="00C47921"/>
    <w:rsid w:val="00C51274"/>
    <w:rsid w:val="00C5262C"/>
    <w:rsid w:val="00C54418"/>
    <w:rsid w:val="00C57CE8"/>
    <w:rsid w:val="00C60C76"/>
    <w:rsid w:val="00C61E76"/>
    <w:rsid w:val="00C667B4"/>
    <w:rsid w:val="00C676E1"/>
    <w:rsid w:val="00C7181B"/>
    <w:rsid w:val="00C71C5D"/>
    <w:rsid w:val="00C73CFD"/>
    <w:rsid w:val="00C73FA0"/>
    <w:rsid w:val="00C74CA3"/>
    <w:rsid w:val="00C75ED1"/>
    <w:rsid w:val="00C81748"/>
    <w:rsid w:val="00C825B9"/>
    <w:rsid w:val="00C86B93"/>
    <w:rsid w:val="00C87260"/>
    <w:rsid w:val="00C900B3"/>
    <w:rsid w:val="00C947A4"/>
    <w:rsid w:val="00C958E9"/>
    <w:rsid w:val="00CA00E0"/>
    <w:rsid w:val="00CA2A18"/>
    <w:rsid w:val="00CB51E0"/>
    <w:rsid w:val="00CC0768"/>
    <w:rsid w:val="00CC0BA9"/>
    <w:rsid w:val="00CC1AC2"/>
    <w:rsid w:val="00CC1C79"/>
    <w:rsid w:val="00CC7DE8"/>
    <w:rsid w:val="00CD0301"/>
    <w:rsid w:val="00CD05F3"/>
    <w:rsid w:val="00CD1597"/>
    <w:rsid w:val="00CD3E44"/>
    <w:rsid w:val="00CD5580"/>
    <w:rsid w:val="00CE0E66"/>
    <w:rsid w:val="00CE1957"/>
    <w:rsid w:val="00CE19E5"/>
    <w:rsid w:val="00CE4F71"/>
    <w:rsid w:val="00CE61BF"/>
    <w:rsid w:val="00CF1950"/>
    <w:rsid w:val="00CF476C"/>
    <w:rsid w:val="00CF5F82"/>
    <w:rsid w:val="00D00F39"/>
    <w:rsid w:val="00D021B4"/>
    <w:rsid w:val="00D02A31"/>
    <w:rsid w:val="00D04818"/>
    <w:rsid w:val="00D054F8"/>
    <w:rsid w:val="00D111D8"/>
    <w:rsid w:val="00D11696"/>
    <w:rsid w:val="00D137FE"/>
    <w:rsid w:val="00D13E92"/>
    <w:rsid w:val="00D22055"/>
    <w:rsid w:val="00D22380"/>
    <w:rsid w:val="00D2471D"/>
    <w:rsid w:val="00D25CBC"/>
    <w:rsid w:val="00D26FD4"/>
    <w:rsid w:val="00D30428"/>
    <w:rsid w:val="00D30CAB"/>
    <w:rsid w:val="00D35153"/>
    <w:rsid w:val="00D4525C"/>
    <w:rsid w:val="00D45B1A"/>
    <w:rsid w:val="00D52EFB"/>
    <w:rsid w:val="00D5521B"/>
    <w:rsid w:val="00D5601D"/>
    <w:rsid w:val="00D62BB5"/>
    <w:rsid w:val="00D636D4"/>
    <w:rsid w:val="00D66BE7"/>
    <w:rsid w:val="00D70821"/>
    <w:rsid w:val="00D7118D"/>
    <w:rsid w:val="00D7346C"/>
    <w:rsid w:val="00D74D05"/>
    <w:rsid w:val="00D74E2A"/>
    <w:rsid w:val="00D75892"/>
    <w:rsid w:val="00D77312"/>
    <w:rsid w:val="00D77794"/>
    <w:rsid w:val="00D77F9C"/>
    <w:rsid w:val="00D801D8"/>
    <w:rsid w:val="00D836FF"/>
    <w:rsid w:val="00D8430A"/>
    <w:rsid w:val="00D853A1"/>
    <w:rsid w:val="00D857FF"/>
    <w:rsid w:val="00D9177A"/>
    <w:rsid w:val="00D95608"/>
    <w:rsid w:val="00D96EF5"/>
    <w:rsid w:val="00DA0DA5"/>
    <w:rsid w:val="00DA10BA"/>
    <w:rsid w:val="00DA1353"/>
    <w:rsid w:val="00DA7A62"/>
    <w:rsid w:val="00DB0CAA"/>
    <w:rsid w:val="00DB1E39"/>
    <w:rsid w:val="00DB4250"/>
    <w:rsid w:val="00DB6B49"/>
    <w:rsid w:val="00DC1A1F"/>
    <w:rsid w:val="00DC6B59"/>
    <w:rsid w:val="00DD32C7"/>
    <w:rsid w:val="00DD3613"/>
    <w:rsid w:val="00DD6BFC"/>
    <w:rsid w:val="00DF3515"/>
    <w:rsid w:val="00DF53B9"/>
    <w:rsid w:val="00DF60AA"/>
    <w:rsid w:val="00DF750E"/>
    <w:rsid w:val="00E013E1"/>
    <w:rsid w:val="00E01540"/>
    <w:rsid w:val="00E0196F"/>
    <w:rsid w:val="00E01D67"/>
    <w:rsid w:val="00E04229"/>
    <w:rsid w:val="00E10F17"/>
    <w:rsid w:val="00E119DA"/>
    <w:rsid w:val="00E133F6"/>
    <w:rsid w:val="00E13688"/>
    <w:rsid w:val="00E143A9"/>
    <w:rsid w:val="00E22134"/>
    <w:rsid w:val="00E229A3"/>
    <w:rsid w:val="00E22DB1"/>
    <w:rsid w:val="00E25AD7"/>
    <w:rsid w:val="00E32AAE"/>
    <w:rsid w:val="00E33185"/>
    <w:rsid w:val="00E37044"/>
    <w:rsid w:val="00E37207"/>
    <w:rsid w:val="00E4051B"/>
    <w:rsid w:val="00E41FF1"/>
    <w:rsid w:val="00E43C86"/>
    <w:rsid w:val="00E4594D"/>
    <w:rsid w:val="00E476A5"/>
    <w:rsid w:val="00E47DB7"/>
    <w:rsid w:val="00E51ACD"/>
    <w:rsid w:val="00E560D1"/>
    <w:rsid w:val="00E60EF6"/>
    <w:rsid w:val="00E616C2"/>
    <w:rsid w:val="00E61C91"/>
    <w:rsid w:val="00E62DFB"/>
    <w:rsid w:val="00E65AF7"/>
    <w:rsid w:val="00E67E2E"/>
    <w:rsid w:val="00E71668"/>
    <w:rsid w:val="00E72C58"/>
    <w:rsid w:val="00E72F2A"/>
    <w:rsid w:val="00E75706"/>
    <w:rsid w:val="00E76008"/>
    <w:rsid w:val="00E84291"/>
    <w:rsid w:val="00E90923"/>
    <w:rsid w:val="00E929D5"/>
    <w:rsid w:val="00EA0084"/>
    <w:rsid w:val="00EA7A5D"/>
    <w:rsid w:val="00EB229E"/>
    <w:rsid w:val="00EB29D1"/>
    <w:rsid w:val="00EB4BCB"/>
    <w:rsid w:val="00EB4E5C"/>
    <w:rsid w:val="00EB563F"/>
    <w:rsid w:val="00EC1B6D"/>
    <w:rsid w:val="00EC3FB3"/>
    <w:rsid w:val="00EC677D"/>
    <w:rsid w:val="00EC6821"/>
    <w:rsid w:val="00ED1F0E"/>
    <w:rsid w:val="00ED2391"/>
    <w:rsid w:val="00ED3B06"/>
    <w:rsid w:val="00ED461C"/>
    <w:rsid w:val="00ED5CC2"/>
    <w:rsid w:val="00ED7C26"/>
    <w:rsid w:val="00EE0F2B"/>
    <w:rsid w:val="00EE18FC"/>
    <w:rsid w:val="00EE2422"/>
    <w:rsid w:val="00EE5577"/>
    <w:rsid w:val="00EE723C"/>
    <w:rsid w:val="00EF362F"/>
    <w:rsid w:val="00EF5AD5"/>
    <w:rsid w:val="00EF6025"/>
    <w:rsid w:val="00F011B5"/>
    <w:rsid w:val="00F01343"/>
    <w:rsid w:val="00F016B1"/>
    <w:rsid w:val="00F023DE"/>
    <w:rsid w:val="00F06A58"/>
    <w:rsid w:val="00F07050"/>
    <w:rsid w:val="00F137A1"/>
    <w:rsid w:val="00F13AA8"/>
    <w:rsid w:val="00F13EA2"/>
    <w:rsid w:val="00F17AF6"/>
    <w:rsid w:val="00F20ED1"/>
    <w:rsid w:val="00F30EDA"/>
    <w:rsid w:val="00F357DE"/>
    <w:rsid w:val="00F358FE"/>
    <w:rsid w:val="00F36BDD"/>
    <w:rsid w:val="00F41DA7"/>
    <w:rsid w:val="00F41E4A"/>
    <w:rsid w:val="00F422F9"/>
    <w:rsid w:val="00F441D3"/>
    <w:rsid w:val="00F44DE0"/>
    <w:rsid w:val="00F4610A"/>
    <w:rsid w:val="00F47164"/>
    <w:rsid w:val="00F5236C"/>
    <w:rsid w:val="00F541F5"/>
    <w:rsid w:val="00F551B5"/>
    <w:rsid w:val="00F55CA9"/>
    <w:rsid w:val="00F56D0F"/>
    <w:rsid w:val="00F56E12"/>
    <w:rsid w:val="00F56EB6"/>
    <w:rsid w:val="00F619CB"/>
    <w:rsid w:val="00F6270F"/>
    <w:rsid w:val="00F6315E"/>
    <w:rsid w:val="00F661E4"/>
    <w:rsid w:val="00F66AB3"/>
    <w:rsid w:val="00F708CF"/>
    <w:rsid w:val="00F73D69"/>
    <w:rsid w:val="00F75D04"/>
    <w:rsid w:val="00F76334"/>
    <w:rsid w:val="00F76B56"/>
    <w:rsid w:val="00F7700B"/>
    <w:rsid w:val="00F86FDD"/>
    <w:rsid w:val="00F90A34"/>
    <w:rsid w:val="00F9236E"/>
    <w:rsid w:val="00F93706"/>
    <w:rsid w:val="00F9384D"/>
    <w:rsid w:val="00F945FE"/>
    <w:rsid w:val="00FA3412"/>
    <w:rsid w:val="00FA523C"/>
    <w:rsid w:val="00FA5D5F"/>
    <w:rsid w:val="00FA6C72"/>
    <w:rsid w:val="00FB05AE"/>
    <w:rsid w:val="00FB479A"/>
    <w:rsid w:val="00FB4A78"/>
    <w:rsid w:val="00FC0235"/>
    <w:rsid w:val="00FC407A"/>
    <w:rsid w:val="00FC6AD5"/>
    <w:rsid w:val="00FC7686"/>
    <w:rsid w:val="00FC7953"/>
    <w:rsid w:val="00FD6D0F"/>
    <w:rsid w:val="00FD759F"/>
    <w:rsid w:val="00FE055C"/>
    <w:rsid w:val="00FE070C"/>
    <w:rsid w:val="00FE1D9B"/>
    <w:rsid w:val="00FE4BFF"/>
    <w:rsid w:val="00FE66B8"/>
    <w:rsid w:val="00FF213A"/>
    <w:rsid w:val="00FF3B4A"/>
    <w:rsid w:val="00FF43F4"/>
    <w:rsid w:val="00FF4ED3"/>
    <w:rsid w:val="00FF744F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8D6262"/>
    <w:rPr>
      <w:rFonts w:ascii="Tahoma" w:hAnsi="Tahoma" w:cs="Tahoma"/>
      <w:sz w:val="16"/>
      <w:szCs w:val="16"/>
    </w:rPr>
  </w:style>
  <w:style w:type="character" w:styleId="a5">
    <w:name w:val="Hyperlink"/>
    <w:rsid w:val="009B1121"/>
    <w:rPr>
      <w:color w:val="0000FF"/>
      <w:u w:val="single"/>
    </w:rPr>
  </w:style>
  <w:style w:type="character" w:styleId="a6">
    <w:name w:val="FollowedHyperlink"/>
    <w:rsid w:val="009B1121"/>
    <w:rPr>
      <w:color w:val="800080"/>
      <w:u w:val="single"/>
    </w:rPr>
  </w:style>
  <w:style w:type="paragraph" w:styleId="a7">
    <w:name w:val="header"/>
    <w:basedOn w:val="a"/>
    <w:rsid w:val="00156BF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417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705E"/>
  </w:style>
  <w:style w:type="table" w:styleId="aa">
    <w:name w:val="Table Grid"/>
    <w:basedOn w:val="a1"/>
    <w:rsid w:val="005F4E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83ED1"/>
    <w:pPr>
      <w:ind w:left="708"/>
    </w:pPr>
  </w:style>
  <w:style w:type="character" w:styleId="ac">
    <w:name w:val="page number"/>
    <w:rsid w:val="0072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8D6262"/>
    <w:rPr>
      <w:rFonts w:ascii="Tahoma" w:hAnsi="Tahoma" w:cs="Tahoma"/>
      <w:sz w:val="16"/>
      <w:szCs w:val="16"/>
    </w:rPr>
  </w:style>
  <w:style w:type="character" w:styleId="a5">
    <w:name w:val="Hyperlink"/>
    <w:rsid w:val="009B1121"/>
    <w:rPr>
      <w:color w:val="0000FF"/>
      <w:u w:val="single"/>
    </w:rPr>
  </w:style>
  <w:style w:type="character" w:styleId="a6">
    <w:name w:val="FollowedHyperlink"/>
    <w:rsid w:val="009B1121"/>
    <w:rPr>
      <w:color w:val="800080"/>
      <w:u w:val="single"/>
    </w:rPr>
  </w:style>
  <w:style w:type="paragraph" w:styleId="a7">
    <w:name w:val="header"/>
    <w:basedOn w:val="a"/>
    <w:rsid w:val="00156BF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417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705E"/>
  </w:style>
  <w:style w:type="table" w:styleId="aa">
    <w:name w:val="Table Grid"/>
    <w:basedOn w:val="a1"/>
    <w:rsid w:val="005F4E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83ED1"/>
    <w:pPr>
      <w:ind w:left="708"/>
    </w:pPr>
  </w:style>
  <w:style w:type="character" w:styleId="ac">
    <w:name w:val="page number"/>
    <w:rsid w:val="0072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07309-65C3-41FA-99E8-5554BB93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</TotalTime>
  <Pages>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Kovrova</dc:creator>
  <cp:lastModifiedBy>Председателя Совета депутатов с. Ванавара</cp:lastModifiedBy>
  <cp:revision>4</cp:revision>
  <cp:lastPrinted>2024-04-15T07:59:00Z</cp:lastPrinted>
  <dcterms:created xsi:type="dcterms:W3CDTF">2024-04-23T01:59:00Z</dcterms:created>
  <dcterms:modified xsi:type="dcterms:W3CDTF">2024-04-23T02:00:00Z</dcterms:modified>
</cp:coreProperties>
</file>