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67" w:rsidRPr="00DA49CA" w:rsidRDefault="00250467" w:rsidP="00E85400">
      <w:pPr>
        <w:ind w:firstLine="0"/>
        <w:jc w:val="center"/>
        <w:rPr>
          <w:rFonts w:cs="Arial"/>
          <w:bCs/>
          <w:kern w:val="28"/>
        </w:rPr>
      </w:pPr>
      <w:r w:rsidRPr="00DA49CA">
        <w:rPr>
          <w:rFonts w:cs="Arial"/>
          <w:bCs/>
          <w:kern w:val="28"/>
        </w:rPr>
        <w:t>АДМИНИСТРАЦИЯ</w:t>
      </w:r>
    </w:p>
    <w:p w:rsidR="00250467" w:rsidRPr="00DA49CA" w:rsidRDefault="00250467" w:rsidP="00E85400">
      <w:pPr>
        <w:ind w:firstLine="0"/>
        <w:jc w:val="center"/>
        <w:rPr>
          <w:rFonts w:cs="Arial"/>
          <w:bCs/>
          <w:i/>
          <w:kern w:val="28"/>
        </w:rPr>
      </w:pPr>
      <w:r w:rsidRPr="00DA49CA">
        <w:rPr>
          <w:rFonts w:cs="Arial"/>
          <w:bCs/>
          <w:i/>
          <w:kern w:val="28"/>
        </w:rPr>
        <w:t>села Ванавара</w:t>
      </w:r>
    </w:p>
    <w:p w:rsidR="00250467" w:rsidRPr="00DA49CA" w:rsidRDefault="00250467" w:rsidP="00E85400">
      <w:pPr>
        <w:ind w:firstLine="0"/>
        <w:jc w:val="center"/>
        <w:rPr>
          <w:rFonts w:cs="Arial"/>
          <w:bCs/>
          <w:kern w:val="28"/>
        </w:rPr>
      </w:pPr>
      <w:r w:rsidRPr="00DA49CA">
        <w:rPr>
          <w:rFonts w:cs="Arial"/>
          <w:bCs/>
          <w:kern w:val="28"/>
        </w:rPr>
        <w:t>Эвенкийского муниципального района</w:t>
      </w:r>
    </w:p>
    <w:p w:rsidR="00250467" w:rsidRPr="00DA49CA" w:rsidRDefault="00250467" w:rsidP="00E85400">
      <w:pPr>
        <w:ind w:firstLine="0"/>
        <w:jc w:val="center"/>
        <w:rPr>
          <w:rFonts w:cs="Arial"/>
          <w:bCs/>
          <w:kern w:val="28"/>
        </w:rPr>
      </w:pPr>
      <w:r w:rsidRPr="00DA49CA">
        <w:rPr>
          <w:rFonts w:cs="Arial"/>
          <w:bCs/>
          <w:kern w:val="28"/>
        </w:rPr>
        <w:t>Красноярского края</w:t>
      </w:r>
    </w:p>
    <w:p w:rsidR="00250467" w:rsidRPr="00DA49CA" w:rsidRDefault="003A2096" w:rsidP="00E85400">
      <w:pPr>
        <w:ind w:firstLine="0"/>
        <w:jc w:val="center"/>
        <w:rPr>
          <w:rFonts w:cs="Arial"/>
          <w:bCs/>
          <w:kern w:val="28"/>
        </w:rPr>
      </w:pPr>
      <w:r w:rsidRPr="00DA49CA">
        <w:rPr>
          <w:rFonts w:cs="Arial"/>
          <w:bCs/>
          <w:noProof/>
          <w:kern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D32DA7" wp14:editId="568B255A">
                <wp:simplePos x="0" y="0"/>
                <wp:positionH relativeFrom="column">
                  <wp:posOffset>-3810</wp:posOffset>
                </wp:positionH>
                <wp:positionV relativeFrom="paragraph">
                  <wp:posOffset>212724</wp:posOffset>
                </wp:positionV>
                <wp:extent cx="5972175" cy="0"/>
                <wp:effectExtent l="0" t="19050" r="9525" b="1905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16.75pt" to="469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E85400" w:rsidRPr="00DA49CA" w:rsidRDefault="00E85400" w:rsidP="00E85400">
      <w:pPr>
        <w:ind w:firstLine="0"/>
        <w:jc w:val="center"/>
        <w:rPr>
          <w:rFonts w:cs="Arial"/>
          <w:bCs/>
          <w:w w:val="80"/>
          <w:kern w:val="28"/>
          <w:position w:val="4"/>
        </w:rPr>
      </w:pPr>
    </w:p>
    <w:p w:rsidR="00250467" w:rsidRPr="00DA49CA" w:rsidRDefault="00250467" w:rsidP="00E85400">
      <w:pPr>
        <w:ind w:firstLine="0"/>
        <w:jc w:val="center"/>
        <w:rPr>
          <w:rFonts w:cs="Arial"/>
          <w:bCs/>
          <w:w w:val="80"/>
          <w:kern w:val="28"/>
          <w:position w:val="4"/>
        </w:rPr>
      </w:pPr>
      <w:r w:rsidRPr="00DA49CA">
        <w:rPr>
          <w:rFonts w:cs="Arial"/>
          <w:bCs/>
          <w:w w:val="80"/>
          <w:kern w:val="28"/>
          <w:position w:val="4"/>
        </w:rPr>
        <w:t>ПОСТАНОВЛЕНИЕ</w:t>
      </w:r>
    </w:p>
    <w:p w:rsidR="00250467" w:rsidRPr="00DA49CA" w:rsidRDefault="00250467" w:rsidP="00E85400">
      <w:pPr>
        <w:ind w:firstLine="0"/>
        <w:jc w:val="center"/>
        <w:rPr>
          <w:rFonts w:cs="Arial"/>
          <w:bCs/>
          <w:kern w:val="28"/>
        </w:rPr>
      </w:pPr>
    </w:p>
    <w:p w:rsidR="00250467" w:rsidRPr="00DA49CA" w:rsidRDefault="00F32373" w:rsidP="00E85400">
      <w:pPr>
        <w:ind w:firstLine="0"/>
        <w:jc w:val="left"/>
        <w:rPr>
          <w:rFonts w:cs="Arial"/>
          <w:bCs/>
          <w:kern w:val="28"/>
        </w:rPr>
      </w:pPr>
      <w:r w:rsidRPr="00DA49CA">
        <w:rPr>
          <w:rFonts w:cs="Arial"/>
          <w:bCs/>
          <w:kern w:val="28"/>
        </w:rPr>
        <w:t>«25</w:t>
      </w:r>
      <w:r w:rsidR="00250467" w:rsidRPr="00DA49CA">
        <w:rPr>
          <w:rFonts w:cs="Arial"/>
          <w:bCs/>
          <w:kern w:val="28"/>
        </w:rPr>
        <w:t xml:space="preserve">» </w:t>
      </w:r>
      <w:r w:rsidRPr="00DA49CA">
        <w:rPr>
          <w:rFonts w:cs="Arial"/>
          <w:bCs/>
          <w:kern w:val="28"/>
        </w:rPr>
        <w:t xml:space="preserve">октября </w:t>
      </w:r>
      <w:r w:rsidR="00250467" w:rsidRPr="00DA49CA">
        <w:rPr>
          <w:rFonts w:cs="Arial"/>
          <w:bCs/>
          <w:kern w:val="28"/>
        </w:rPr>
        <w:t>2013 г.</w:t>
      </w:r>
      <w:r w:rsidR="00250467" w:rsidRPr="00DA49CA">
        <w:rPr>
          <w:rFonts w:cs="Arial"/>
          <w:bCs/>
          <w:kern w:val="28"/>
        </w:rPr>
        <w:tab/>
      </w:r>
      <w:r w:rsidR="00250467" w:rsidRPr="00DA49CA">
        <w:rPr>
          <w:rFonts w:cs="Arial"/>
          <w:bCs/>
          <w:kern w:val="28"/>
        </w:rPr>
        <w:tab/>
      </w:r>
      <w:r w:rsidR="00250467" w:rsidRPr="00DA49CA">
        <w:rPr>
          <w:rFonts w:cs="Arial"/>
          <w:bCs/>
          <w:kern w:val="28"/>
        </w:rPr>
        <w:tab/>
      </w:r>
      <w:r w:rsidR="00250467" w:rsidRPr="00DA49CA">
        <w:rPr>
          <w:rFonts w:cs="Arial"/>
          <w:bCs/>
          <w:kern w:val="28"/>
        </w:rPr>
        <w:tab/>
      </w:r>
      <w:r w:rsidR="00250467" w:rsidRPr="00DA49CA">
        <w:rPr>
          <w:rFonts w:cs="Arial"/>
          <w:bCs/>
          <w:kern w:val="28"/>
        </w:rPr>
        <w:tab/>
      </w:r>
      <w:r w:rsidR="00250467" w:rsidRPr="00DA49CA">
        <w:rPr>
          <w:rFonts w:cs="Arial"/>
          <w:bCs/>
          <w:kern w:val="28"/>
        </w:rPr>
        <w:tab/>
      </w:r>
      <w:r w:rsidR="00E85400" w:rsidRPr="00DA49CA">
        <w:rPr>
          <w:rFonts w:cs="Arial"/>
          <w:bCs/>
          <w:kern w:val="28"/>
        </w:rPr>
        <w:t xml:space="preserve">                        </w:t>
      </w:r>
      <w:r w:rsidR="00250467" w:rsidRPr="00DA49CA">
        <w:rPr>
          <w:rFonts w:cs="Arial"/>
          <w:bCs/>
          <w:kern w:val="28"/>
        </w:rPr>
        <w:t xml:space="preserve">№  </w:t>
      </w:r>
      <w:r w:rsidRPr="00DA49CA">
        <w:rPr>
          <w:rFonts w:cs="Arial"/>
          <w:bCs/>
          <w:kern w:val="28"/>
        </w:rPr>
        <w:t>149</w:t>
      </w:r>
      <w:r w:rsidR="00250467" w:rsidRPr="00DA49CA">
        <w:rPr>
          <w:rFonts w:cs="Arial"/>
          <w:bCs/>
          <w:kern w:val="28"/>
        </w:rPr>
        <w:t xml:space="preserve"> -</w:t>
      </w:r>
      <w:proofErr w:type="gramStart"/>
      <w:r w:rsidR="00250467" w:rsidRPr="00DA49CA">
        <w:rPr>
          <w:rFonts w:cs="Arial"/>
          <w:bCs/>
          <w:kern w:val="28"/>
        </w:rPr>
        <w:t>п</w:t>
      </w:r>
      <w:proofErr w:type="gramEnd"/>
    </w:p>
    <w:p w:rsidR="00250467" w:rsidRPr="00DA49CA" w:rsidRDefault="00E85400" w:rsidP="00E85400">
      <w:pPr>
        <w:ind w:firstLine="0"/>
        <w:jc w:val="center"/>
        <w:rPr>
          <w:rFonts w:cs="Arial"/>
          <w:bCs/>
          <w:kern w:val="28"/>
        </w:rPr>
      </w:pPr>
      <w:r w:rsidRPr="00DA49CA">
        <w:rPr>
          <w:rFonts w:cs="Arial"/>
          <w:bCs/>
          <w:kern w:val="28"/>
        </w:rPr>
        <w:t xml:space="preserve"> </w:t>
      </w:r>
    </w:p>
    <w:p w:rsidR="00250467" w:rsidRPr="00DA49CA" w:rsidRDefault="00250467" w:rsidP="00E85400">
      <w:pPr>
        <w:ind w:firstLine="0"/>
        <w:jc w:val="center"/>
        <w:rPr>
          <w:rFonts w:cs="Arial"/>
          <w:bCs/>
          <w:kern w:val="28"/>
        </w:rPr>
      </w:pPr>
      <w:r w:rsidRPr="00DA49CA">
        <w:rPr>
          <w:rFonts w:cs="Arial"/>
          <w:bCs/>
          <w:kern w:val="28"/>
        </w:rPr>
        <w:t>с. Ванавара</w:t>
      </w:r>
    </w:p>
    <w:p w:rsidR="00250467" w:rsidRPr="00DA49CA" w:rsidRDefault="00250467" w:rsidP="00E85400">
      <w:pPr>
        <w:autoSpaceDE w:val="0"/>
        <w:autoSpaceDN w:val="0"/>
        <w:adjustRightInd w:val="0"/>
        <w:ind w:firstLine="0"/>
        <w:jc w:val="center"/>
        <w:rPr>
          <w:rFonts w:cs="Arial"/>
          <w:bCs/>
          <w:kern w:val="28"/>
        </w:rPr>
      </w:pPr>
    </w:p>
    <w:p w:rsidR="00250467" w:rsidRPr="00DA49CA" w:rsidRDefault="006D7426" w:rsidP="00DA49CA">
      <w:pPr>
        <w:autoSpaceDE w:val="0"/>
        <w:autoSpaceDN w:val="0"/>
        <w:adjustRightInd w:val="0"/>
        <w:ind w:firstLine="0"/>
        <w:jc w:val="center"/>
        <w:rPr>
          <w:rFonts w:cs="Arial"/>
          <w:bCs/>
          <w:kern w:val="28"/>
        </w:rPr>
      </w:pPr>
      <w:r w:rsidRPr="00DA49CA">
        <w:rPr>
          <w:rFonts w:cs="Arial"/>
          <w:bCs/>
          <w:kern w:val="28"/>
        </w:rPr>
        <w:t>«Об утверждении муниципальной программы «Управление муниципальным имуществом на территории села Ванавара»</w:t>
      </w:r>
    </w:p>
    <w:p w:rsidR="00145630" w:rsidRPr="00DA49CA" w:rsidRDefault="00145630" w:rsidP="00DA49CA">
      <w:pPr>
        <w:autoSpaceDE w:val="0"/>
        <w:autoSpaceDN w:val="0"/>
        <w:adjustRightInd w:val="0"/>
        <w:ind w:firstLine="0"/>
        <w:jc w:val="center"/>
        <w:rPr>
          <w:rFonts w:cs="Arial"/>
          <w:bCs/>
          <w:kern w:val="28"/>
        </w:rPr>
      </w:pPr>
      <w:r w:rsidRPr="00DA49CA">
        <w:rPr>
          <w:rFonts w:cs="Arial"/>
          <w:bCs/>
          <w:kern w:val="28"/>
        </w:rPr>
        <w:t>(В редакции Постановления № 157-п от 14.11.2019</w:t>
      </w:r>
      <w:r w:rsidR="00DA49CA">
        <w:rPr>
          <w:rFonts w:cs="Arial"/>
          <w:bCs/>
          <w:kern w:val="28"/>
        </w:rPr>
        <w:t xml:space="preserve">, </w:t>
      </w:r>
      <w:r w:rsidR="00F010A8" w:rsidRPr="00DA49CA">
        <w:rPr>
          <w:rFonts w:cs="Arial"/>
          <w:bCs/>
          <w:kern w:val="28"/>
        </w:rPr>
        <w:t>Постановление №142-п от 12.11.2020</w:t>
      </w:r>
      <w:r w:rsidR="007D5729" w:rsidRPr="00DA49CA">
        <w:rPr>
          <w:rFonts w:cs="Arial"/>
          <w:bCs/>
          <w:kern w:val="28"/>
        </w:rPr>
        <w:t>, П</w:t>
      </w:r>
      <w:r w:rsidR="0002751C" w:rsidRPr="00DA49CA">
        <w:rPr>
          <w:rFonts w:cs="Arial"/>
          <w:bCs/>
          <w:kern w:val="28"/>
        </w:rPr>
        <w:t>остановление 201-п от 11.11.202</w:t>
      </w:r>
      <w:r w:rsidR="00EA48F5" w:rsidRPr="00DA49CA">
        <w:rPr>
          <w:rFonts w:cs="Arial"/>
          <w:bCs/>
          <w:kern w:val="28"/>
        </w:rPr>
        <w:t>0, Постановление № 167-п от 09.11.2022</w:t>
      </w:r>
      <w:r w:rsidR="0002751C" w:rsidRPr="00DA49CA">
        <w:rPr>
          <w:rFonts w:cs="Arial"/>
          <w:bCs/>
          <w:kern w:val="28"/>
        </w:rPr>
        <w:t>,  Постановление № 274-п от 08.11.2023</w:t>
      </w:r>
      <w:r w:rsidR="00511873" w:rsidRPr="00DA49CA">
        <w:rPr>
          <w:rFonts w:cs="Arial"/>
          <w:bCs/>
          <w:kern w:val="28"/>
        </w:rPr>
        <w:t xml:space="preserve">, Постановление 48-п </w:t>
      </w:r>
      <w:proofErr w:type="gramStart"/>
      <w:r w:rsidR="00511873" w:rsidRPr="00DA49CA">
        <w:rPr>
          <w:rFonts w:cs="Arial"/>
          <w:bCs/>
          <w:kern w:val="28"/>
        </w:rPr>
        <w:t>от</w:t>
      </w:r>
      <w:proofErr w:type="gramEnd"/>
      <w:r w:rsidR="00511873" w:rsidRPr="00DA49CA">
        <w:rPr>
          <w:rFonts w:cs="Arial"/>
          <w:bCs/>
          <w:kern w:val="28"/>
        </w:rPr>
        <w:t xml:space="preserve"> 27.03.2024</w:t>
      </w:r>
      <w:r w:rsidRPr="00DA49CA">
        <w:rPr>
          <w:rFonts w:cs="Arial"/>
          <w:bCs/>
          <w:kern w:val="28"/>
        </w:rPr>
        <w:t>)</w:t>
      </w:r>
    </w:p>
    <w:p w:rsidR="006D7426" w:rsidRPr="00DA49CA" w:rsidRDefault="006D7426" w:rsidP="00E85400">
      <w:pPr>
        <w:autoSpaceDE w:val="0"/>
        <w:autoSpaceDN w:val="0"/>
        <w:adjustRightInd w:val="0"/>
        <w:ind w:firstLine="0"/>
        <w:rPr>
          <w:rFonts w:cs="Arial"/>
        </w:rPr>
      </w:pPr>
    </w:p>
    <w:p w:rsidR="007951F6" w:rsidRPr="00DA49CA" w:rsidRDefault="00250467" w:rsidP="00E8540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t xml:space="preserve">В </w:t>
      </w:r>
      <w:proofErr w:type="gramStart"/>
      <w:r w:rsidRPr="00DA49CA">
        <w:rPr>
          <w:rFonts w:cs="Arial"/>
        </w:rPr>
        <w:t>соответствии</w:t>
      </w:r>
      <w:proofErr w:type="gramEnd"/>
      <w:r w:rsidRPr="00DA49CA">
        <w:rPr>
          <w:rFonts w:cs="Arial"/>
        </w:rPr>
        <w:t xml:space="preserve"> с </w:t>
      </w:r>
      <w:hyperlink r:id="rId9" w:tgtFrame="Logical" w:history="1">
        <w:r w:rsidRPr="00DA49CA">
          <w:rPr>
            <w:rStyle w:val="a5"/>
            <w:rFonts w:cs="Arial"/>
            <w:color w:val="auto"/>
          </w:rPr>
          <w:t>Постановлением</w:t>
        </w:r>
      </w:hyperlink>
      <w:r w:rsidRPr="00DA49CA">
        <w:rPr>
          <w:rFonts w:cs="Arial"/>
        </w:rPr>
        <w:t xml:space="preserve"> </w:t>
      </w:r>
      <w:hyperlink r:id="rId10" w:tgtFrame="Logical" w:history="1">
        <w:r w:rsidRPr="00DA49CA">
          <w:rPr>
            <w:rStyle w:val="a5"/>
            <w:rFonts w:cs="Arial"/>
            <w:color w:val="auto"/>
          </w:rPr>
          <w:t>администрации</w:t>
        </w:r>
        <w:r w:rsidR="004D2C92" w:rsidRPr="00DA49CA">
          <w:rPr>
            <w:rStyle w:val="a5"/>
            <w:rFonts w:cs="Arial"/>
            <w:color w:val="auto"/>
          </w:rPr>
          <w:t xml:space="preserve"> с. Ванавара</w:t>
        </w:r>
        <w:r w:rsidRPr="00DA49CA">
          <w:rPr>
            <w:rStyle w:val="a5"/>
            <w:rFonts w:cs="Arial"/>
            <w:color w:val="auto"/>
          </w:rPr>
          <w:t xml:space="preserve"> ЭМР Красноярского кр</w:t>
        </w:r>
        <w:r w:rsidR="004D2C92" w:rsidRPr="00DA49CA">
          <w:rPr>
            <w:rStyle w:val="a5"/>
            <w:rFonts w:cs="Arial"/>
            <w:color w:val="auto"/>
          </w:rPr>
          <w:t>ая от 19 августа 2013 года N 128-п</w:t>
        </w:r>
      </w:hyperlink>
      <w:r w:rsidR="004D2C92" w:rsidRPr="00DA49CA">
        <w:rPr>
          <w:rFonts w:cs="Arial"/>
        </w:rPr>
        <w:t xml:space="preserve"> "</w:t>
      </w:r>
      <w:r w:rsidRPr="00DA49CA">
        <w:rPr>
          <w:rFonts w:cs="Arial"/>
        </w:rPr>
        <w:t xml:space="preserve">Об утверждении Порядка принятия решений о разработке муниципальных программ </w:t>
      </w:r>
      <w:r w:rsidR="004D2C92" w:rsidRPr="00DA49CA">
        <w:rPr>
          <w:rFonts w:cs="Arial"/>
        </w:rPr>
        <w:t>сельского поселения с. Ванавара</w:t>
      </w:r>
      <w:r w:rsidRPr="00DA49CA">
        <w:rPr>
          <w:rFonts w:cs="Arial"/>
        </w:rPr>
        <w:t xml:space="preserve">, их формировании и реализации", в целях повышения эффективности использования муниципальным имуществом </w:t>
      </w:r>
    </w:p>
    <w:p w:rsidR="007951F6" w:rsidRPr="00DA49CA" w:rsidRDefault="007951F6" w:rsidP="00E8540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250467" w:rsidRPr="00DA49CA" w:rsidRDefault="00250467" w:rsidP="00E85400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Cs/>
          <w:iCs/>
        </w:rPr>
      </w:pPr>
      <w:r w:rsidRPr="00DA49CA">
        <w:rPr>
          <w:rFonts w:cs="Arial"/>
          <w:bCs/>
          <w:iCs/>
        </w:rPr>
        <w:t>ПОСТАНОВЛЯЮ:</w:t>
      </w:r>
    </w:p>
    <w:p w:rsidR="0018373F" w:rsidRPr="00DA49CA" w:rsidRDefault="0018373F" w:rsidP="00E85400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Cs/>
          <w:iCs/>
        </w:rPr>
      </w:pPr>
    </w:p>
    <w:p w:rsidR="00250467" w:rsidRPr="00DA49CA" w:rsidRDefault="00250467" w:rsidP="00E85400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DA49CA">
        <w:rPr>
          <w:rFonts w:cs="Arial"/>
        </w:rPr>
        <w:t>Утвердить муниципальную</w:t>
      </w:r>
      <w:r w:rsidR="00A40A00" w:rsidRPr="00DA49CA">
        <w:rPr>
          <w:rFonts w:cs="Arial"/>
        </w:rPr>
        <w:t xml:space="preserve"> </w:t>
      </w:r>
      <w:r w:rsidRPr="00DA49CA">
        <w:rPr>
          <w:rFonts w:cs="Arial"/>
        </w:rPr>
        <w:t>программу</w:t>
      </w:r>
      <w:r w:rsidR="00A40A00" w:rsidRPr="00DA49CA">
        <w:rPr>
          <w:rFonts w:cs="Arial"/>
        </w:rPr>
        <w:t xml:space="preserve"> </w:t>
      </w:r>
      <w:r w:rsidRPr="00DA49CA">
        <w:rPr>
          <w:rFonts w:cs="Arial"/>
        </w:rPr>
        <w:t xml:space="preserve">"Управление муниципальным имуществом на территории села Ванавара» </w:t>
      </w:r>
      <w:r w:rsidR="004D2C92" w:rsidRPr="00DA49CA">
        <w:rPr>
          <w:rFonts w:cs="Arial"/>
        </w:rPr>
        <w:t>(Приложение)</w:t>
      </w:r>
      <w:r w:rsidRPr="00DA49CA">
        <w:rPr>
          <w:rFonts w:cs="Arial"/>
        </w:rPr>
        <w:t>.</w:t>
      </w:r>
    </w:p>
    <w:p w:rsidR="00250467" w:rsidRPr="00DA49CA" w:rsidRDefault="00250467" w:rsidP="00E85400">
      <w:pPr>
        <w:numPr>
          <w:ilvl w:val="0"/>
          <w:numId w:val="7"/>
        </w:numPr>
        <w:tabs>
          <w:tab w:val="left" w:pos="0"/>
        </w:tabs>
        <w:ind w:left="0" w:firstLine="0"/>
        <w:rPr>
          <w:rFonts w:cs="Arial"/>
        </w:rPr>
      </w:pPr>
      <w:r w:rsidRPr="00DA49CA">
        <w:rPr>
          <w:rFonts w:cs="Arial"/>
        </w:rPr>
        <w:t>Постановление подлежит официальному опубликованию в печатном органе средств массовой информации села Ванавара Эвенкийского муниципального района Красноярского края (</w:t>
      </w:r>
      <w:proofErr w:type="spellStart"/>
      <w:r w:rsidRPr="00DA49CA">
        <w:rPr>
          <w:rFonts w:cs="Arial"/>
        </w:rPr>
        <w:t>Ванаварский</w:t>
      </w:r>
      <w:proofErr w:type="spellEnd"/>
      <w:r w:rsidRPr="00DA49CA">
        <w:rPr>
          <w:rFonts w:cs="Arial"/>
        </w:rPr>
        <w:t xml:space="preserve"> информационный вестник).</w:t>
      </w:r>
    </w:p>
    <w:p w:rsidR="00250467" w:rsidRPr="00DA49CA" w:rsidRDefault="00250467" w:rsidP="00E85400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cs="Arial"/>
        </w:rPr>
      </w:pPr>
      <w:proofErr w:type="gramStart"/>
      <w:r w:rsidRPr="00DA49CA">
        <w:rPr>
          <w:rFonts w:cs="Arial"/>
        </w:rPr>
        <w:t>Контроль за</w:t>
      </w:r>
      <w:proofErr w:type="gramEnd"/>
      <w:r w:rsidRPr="00DA49CA">
        <w:rPr>
          <w:rFonts w:cs="Arial"/>
        </w:rPr>
        <w:t xml:space="preserve"> исполнением Постановления оставляю за собой.</w:t>
      </w:r>
    </w:p>
    <w:p w:rsidR="00250467" w:rsidRPr="00DA49CA" w:rsidRDefault="00250467" w:rsidP="00E85400">
      <w:pPr>
        <w:autoSpaceDE w:val="0"/>
        <w:autoSpaceDN w:val="0"/>
        <w:adjustRightInd w:val="0"/>
        <w:ind w:firstLine="0"/>
        <w:rPr>
          <w:rFonts w:cs="Arial"/>
        </w:rPr>
      </w:pPr>
    </w:p>
    <w:p w:rsidR="00250467" w:rsidRPr="00DA49CA" w:rsidRDefault="00250467" w:rsidP="00E85400">
      <w:pPr>
        <w:autoSpaceDE w:val="0"/>
        <w:autoSpaceDN w:val="0"/>
        <w:adjustRightInd w:val="0"/>
        <w:ind w:firstLine="0"/>
        <w:rPr>
          <w:rFonts w:cs="Arial"/>
        </w:rPr>
      </w:pPr>
    </w:p>
    <w:p w:rsidR="00250467" w:rsidRPr="00DA49CA" w:rsidRDefault="00250467" w:rsidP="00E85400">
      <w:pPr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t xml:space="preserve">Глава администрации </w:t>
      </w:r>
      <w:r w:rsidRPr="00DA49CA">
        <w:rPr>
          <w:rFonts w:cs="Arial"/>
        </w:rPr>
        <w:tab/>
      </w:r>
      <w:r w:rsidRPr="00DA49CA">
        <w:rPr>
          <w:rFonts w:cs="Arial"/>
        </w:rPr>
        <w:tab/>
      </w:r>
      <w:r w:rsidRPr="00DA49CA">
        <w:rPr>
          <w:rFonts w:cs="Arial"/>
        </w:rPr>
        <w:tab/>
      </w:r>
      <w:r w:rsidRPr="00DA49CA">
        <w:rPr>
          <w:rFonts w:cs="Arial"/>
        </w:rPr>
        <w:tab/>
      </w:r>
      <w:proofErr w:type="gramStart"/>
      <w:r w:rsidR="00DA49CA">
        <w:rPr>
          <w:rFonts w:cs="Arial"/>
        </w:rPr>
        <w:t>п</w:t>
      </w:r>
      <w:proofErr w:type="gramEnd"/>
      <w:r w:rsidR="00DA49CA">
        <w:rPr>
          <w:rFonts w:cs="Arial"/>
        </w:rPr>
        <w:t>/п</w:t>
      </w:r>
      <w:r w:rsidR="00E85400" w:rsidRPr="00DA49CA">
        <w:rPr>
          <w:rFonts w:cs="Arial"/>
        </w:rPr>
        <w:t xml:space="preserve">                         </w:t>
      </w:r>
      <w:r w:rsidRPr="00DA49CA">
        <w:rPr>
          <w:rFonts w:cs="Arial"/>
        </w:rPr>
        <w:tab/>
      </w:r>
      <w:r w:rsidR="00E85400" w:rsidRPr="00DA49CA">
        <w:rPr>
          <w:rFonts w:cs="Arial"/>
        </w:rPr>
        <w:t xml:space="preserve">   </w:t>
      </w:r>
      <w:r w:rsidRPr="00DA49CA">
        <w:rPr>
          <w:rFonts w:cs="Arial"/>
        </w:rPr>
        <w:t xml:space="preserve">Е.А. Скороходова </w:t>
      </w:r>
    </w:p>
    <w:p w:rsidR="0018373F" w:rsidRPr="00DA49CA" w:rsidRDefault="0018373F" w:rsidP="00E85400">
      <w:pPr>
        <w:ind w:firstLine="0"/>
        <w:jc w:val="left"/>
        <w:rPr>
          <w:rFonts w:cs="Arial"/>
        </w:rPr>
      </w:pPr>
      <w:r w:rsidRPr="00DA49CA">
        <w:rPr>
          <w:rFonts w:cs="Arial"/>
        </w:rPr>
        <w:br w:type="page"/>
      </w:r>
    </w:p>
    <w:tbl>
      <w:tblPr>
        <w:tblW w:w="9572" w:type="dxa"/>
        <w:tblBorders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786"/>
      </w:tblGrid>
      <w:tr w:rsidR="00DA49CA" w:rsidRPr="00DA49CA" w:rsidTr="00DA49CA">
        <w:tc>
          <w:tcPr>
            <w:tcW w:w="4786" w:type="dxa"/>
          </w:tcPr>
          <w:p w:rsidR="00511873" w:rsidRPr="00DA49CA" w:rsidRDefault="00511873" w:rsidP="00DA49C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786" w:type="dxa"/>
          </w:tcPr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cs="Arial"/>
              </w:rPr>
            </w:pPr>
            <w:r w:rsidRPr="00DA49CA">
              <w:rPr>
                <w:rFonts w:cs="Arial"/>
              </w:rPr>
              <w:t>Приложение</w:t>
            </w:r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DA49CA">
              <w:rPr>
                <w:rFonts w:cs="Arial"/>
              </w:rPr>
              <w:t>к Постановлению</w:t>
            </w:r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DA49CA">
              <w:rPr>
                <w:rFonts w:cs="Arial"/>
              </w:rPr>
              <w:t>администрации с. Ванавара</w:t>
            </w:r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DA49CA">
              <w:rPr>
                <w:rFonts w:cs="Arial"/>
              </w:rPr>
              <w:t xml:space="preserve">от «25»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A49CA">
                <w:rPr>
                  <w:rFonts w:cs="Arial"/>
                </w:rPr>
                <w:t>2013 г</w:t>
              </w:r>
            </w:smartTag>
            <w:r w:rsidRPr="00DA49CA">
              <w:rPr>
                <w:rFonts w:cs="Arial"/>
              </w:rPr>
              <w:t>. № 149-п</w:t>
            </w:r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</w:tr>
    </w:tbl>
    <w:p w:rsidR="00511873" w:rsidRPr="00DA49CA" w:rsidRDefault="00511873" w:rsidP="00511873">
      <w:pPr>
        <w:widowControl w:val="0"/>
        <w:autoSpaceDE w:val="0"/>
        <w:autoSpaceDN w:val="0"/>
        <w:adjustRightInd w:val="0"/>
        <w:ind w:right="-144" w:firstLine="0"/>
        <w:jc w:val="center"/>
        <w:outlineLvl w:val="1"/>
        <w:rPr>
          <w:rFonts w:cs="Arial"/>
        </w:rPr>
      </w:pPr>
      <w:r w:rsidRPr="00DA49CA">
        <w:rPr>
          <w:rFonts w:cs="Arial"/>
        </w:rPr>
        <w:t xml:space="preserve">Муниципальная программа «Управление муниципальным имуществом </w:t>
      </w:r>
    </w:p>
    <w:p w:rsidR="00511873" w:rsidRPr="00DA49CA" w:rsidRDefault="00511873" w:rsidP="00511873">
      <w:pPr>
        <w:widowControl w:val="0"/>
        <w:autoSpaceDE w:val="0"/>
        <w:autoSpaceDN w:val="0"/>
        <w:adjustRightInd w:val="0"/>
        <w:ind w:right="-144" w:firstLine="0"/>
        <w:jc w:val="center"/>
        <w:outlineLvl w:val="1"/>
        <w:rPr>
          <w:rFonts w:cs="Arial"/>
        </w:rPr>
      </w:pPr>
      <w:r w:rsidRPr="00DA49CA">
        <w:rPr>
          <w:rFonts w:cs="Arial"/>
        </w:rPr>
        <w:t xml:space="preserve">на территории села Ванавара» </w:t>
      </w:r>
    </w:p>
    <w:p w:rsidR="00511873" w:rsidRPr="00DA49CA" w:rsidRDefault="00511873" w:rsidP="00511873">
      <w:pPr>
        <w:widowControl w:val="0"/>
        <w:autoSpaceDE w:val="0"/>
        <w:autoSpaceDN w:val="0"/>
        <w:adjustRightInd w:val="0"/>
        <w:ind w:right="-144" w:firstLine="0"/>
        <w:jc w:val="right"/>
        <w:rPr>
          <w:rFonts w:cs="Arial"/>
        </w:rPr>
      </w:pPr>
    </w:p>
    <w:p w:rsidR="00511873" w:rsidRPr="00DA49CA" w:rsidRDefault="00511873" w:rsidP="00511873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ind w:right="-144"/>
        <w:jc w:val="center"/>
        <w:outlineLvl w:val="1"/>
        <w:rPr>
          <w:rFonts w:cs="Arial"/>
        </w:rPr>
      </w:pPr>
      <w:r w:rsidRPr="00DA49CA">
        <w:rPr>
          <w:rFonts w:cs="Arial"/>
        </w:rPr>
        <w:t xml:space="preserve">Паспорт муниципальной </w:t>
      </w:r>
      <w:hyperlink w:anchor="Par29" w:history="1">
        <w:r w:rsidRPr="00DA49CA">
          <w:rPr>
            <w:rFonts w:cs="Arial"/>
          </w:rPr>
          <w:t>программы</w:t>
        </w:r>
      </w:hyperlink>
    </w:p>
    <w:p w:rsidR="00511873" w:rsidRPr="00DA49CA" w:rsidRDefault="00511873" w:rsidP="00511873">
      <w:pPr>
        <w:widowControl w:val="0"/>
        <w:autoSpaceDE w:val="0"/>
        <w:autoSpaceDN w:val="0"/>
        <w:adjustRightInd w:val="0"/>
        <w:ind w:right="-144" w:firstLine="0"/>
        <w:jc w:val="center"/>
        <w:outlineLvl w:val="1"/>
        <w:rPr>
          <w:rFonts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6334"/>
      </w:tblGrid>
      <w:tr w:rsidR="00DA49CA" w:rsidRPr="00DA49CA" w:rsidTr="00511873">
        <w:trPr>
          <w:trHeight w:val="6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-144"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Наименование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-144"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«Управление муниципальным имуществом на территории села. Ванавара» (далее – Программа)</w:t>
            </w:r>
          </w:p>
        </w:tc>
      </w:tr>
      <w:tr w:rsidR="00DA49CA" w:rsidRPr="00DA49CA" w:rsidTr="00511873">
        <w:trPr>
          <w:trHeight w:val="1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-144"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Основание для         </w:t>
            </w:r>
            <w:r w:rsidRPr="00DA49CA">
              <w:rPr>
                <w:rFonts w:cs="Arial"/>
              </w:rPr>
              <w:br/>
              <w:t xml:space="preserve">разработки программы  </w:t>
            </w:r>
          </w:p>
        </w:tc>
        <w:tc>
          <w:tcPr>
            <w:tcW w:w="6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-144" w:firstLine="0"/>
              <w:jc w:val="left"/>
              <w:rPr>
                <w:rFonts w:cs="Arial"/>
              </w:rPr>
            </w:pPr>
            <w:proofErr w:type="gramStart"/>
            <w:r w:rsidRPr="00DA49CA">
              <w:rPr>
                <w:rFonts w:cs="Arial"/>
              </w:rPr>
              <w:t xml:space="preserve">Земельный </w:t>
            </w:r>
            <w:hyperlink r:id="rId11" w:history="1">
              <w:r w:rsidRPr="00DA49CA">
                <w:rPr>
                  <w:rFonts w:cs="Arial"/>
                </w:rPr>
                <w:t>кодекс</w:t>
              </w:r>
            </w:hyperlink>
            <w:r w:rsidRPr="00DA49CA">
              <w:rPr>
                <w:rFonts w:cs="Arial"/>
              </w:rPr>
              <w:t xml:space="preserve"> Российской Федерации от 25.10.2001                № 136-ФЗ,  Федеральный </w:t>
            </w:r>
            <w:hyperlink r:id="rId12" w:history="1">
              <w:r w:rsidRPr="00DA49CA">
                <w:rPr>
                  <w:rFonts w:cs="Arial"/>
                </w:rPr>
                <w:t>закон</w:t>
              </w:r>
            </w:hyperlink>
            <w:r w:rsidRPr="00DA49CA">
              <w:rPr>
                <w:rFonts w:cs="Arial"/>
              </w:rPr>
              <w:t xml:space="preserve"> «Об общих принципах организации местного самоуправления в Российской Федерации» от 06.10.2003№ 131-ФЗ, Федеральный </w:t>
            </w:r>
            <w:hyperlink r:id="rId13" w:history="1">
              <w:r w:rsidRPr="00DA49CA">
                <w:rPr>
                  <w:rFonts w:cs="Arial"/>
                </w:rPr>
                <w:t>закон</w:t>
              </w:r>
            </w:hyperlink>
            <w:r w:rsidRPr="00DA49CA">
              <w:rPr>
                <w:rFonts w:cs="Arial"/>
              </w:rPr>
              <w:t xml:space="preserve"> «О защите конкуренции» от 26.07.2006 № 135-ФЗ, Федеральный закон от 21.12.2001 г. № 178-ФЗ «О приватизации государственного и муниципального имущества», Федеральный закон от 13 июля 2015 г. N 218-ФЗ «О государственной регистрации недвижимости»</w:t>
            </w:r>
            <w:proofErr w:type="gramEnd"/>
          </w:p>
        </w:tc>
      </w:tr>
      <w:tr w:rsidR="00DA49CA" w:rsidRPr="00DA49CA" w:rsidTr="00511873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-30"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Ответственный исполнитель муниципальной программы, Соисполнители муниципальной программы</w:t>
            </w:r>
          </w:p>
        </w:tc>
        <w:tc>
          <w:tcPr>
            <w:tcW w:w="6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-144"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Администрации с. Ванавара Эвенкийского муниципального района Красноярского края</w:t>
            </w:r>
          </w:p>
        </w:tc>
      </w:tr>
      <w:tr w:rsidR="00DA49CA" w:rsidRPr="00DA49CA" w:rsidTr="00511873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-30"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Перечень мероприятий</w:t>
            </w:r>
          </w:p>
        </w:tc>
        <w:tc>
          <w:tcPr>
            <w:tcW w:w="6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-144"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Программа включает систему мероприятий:</w:t>
            </w:r>
          </w:p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- приватизация </w:t>
            </w:r>
            <w:r w:rsidRPr="00DA49CA">
              <w:rPr>
                <w:rFonts w:cs="Arial"/>
                <w:spacing w:val="-2"/>
              </w:rPr>
              <w:t xml:space="preserve">муниципального имущества </w:t>
            </w:r>
            <w:r w:rsidRPr="00DA49CA">
              <w:rPr>
                <w:rFonts w:cs="Arial"/>
              </w:rPr>
              <w:t>не участвующего в реализации полномочий, предусмотренных действующим законодательством</w:t>
            </w:r>
            <w:r w:rsidRPr="00DA49CA">
              <w:rPr>
                <w:rFonts w:cs="Arial"/>
                <w:spacing w:val="-2"/>
              </w:rPr>
              <w:t>;</w:t>
            </w:r>
          </w:p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- привлечение в муниципальную </w:t>
            </w:r>
            <w:r w:rsidRPr="00DA49CA">
              <w:rPr>
                <w:rFonts w:cs="Arial"/>
                <w:spacing w:val="-2"/>
              </w:rPr>
              <w:t xml:space="preserve">собственность бесхозяйного </w:t>
            </w:r>
            <w:r w:rsidRPr="00DA49CA">
              <w:rPr>
                <w:rFonts w:cs="Arial"/>
              </w:rPr>
              <w:t>имущества;</w:t>
            </w:r>
          </w:p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- постановка на государственный кадастровый учет объектов недвижимости;</w:t>
            </w:r>
          </w:p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- аукционы (торги) на право заключения договоров аренды (безвозмездного пользования, доверительного управления) на муниципальное имущество.</w:t>
            </w:r>
          </w:p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- проведение работ по регистрации прав  на муниципальное имущество</w:t>
            </w:r>
          </w:p>
        </w:tc>
      </w:tr>
      <w:tr w:rsidR="00DA49CA" w:rsidRPr="00DA49CA" w:rsidTr="00511873">
        <w:trPr>
          <w:trHeight w:val="1074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-144"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Цели муниципальной</w:t>
            </w:r>
            <w:r w:rsidRPr="00DA49CA">
              <w:rPr>
                <w:rFonts w:cs="Arial"/>
              </w:rPr>
              <w:br/>
              <w:t xml:space="preserve">программы         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      </w:r>
          </w:p>
        </w:tc>
      </w:tr>
      <w:tr w:rsidR="00DA49CA" w:rsidRPr="00DA49CA" w:rsidTr="00511873">
        <w:trPr>
          <w:trHeight w:val="1407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-30"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Задачи</w:t>
            </w:r>
            <w:r w:rsidRPr="00DA49CA">
              <w:rPr>
                <w:rFonts w:cs="Arial"/>
              </w:rPr>
              <w:br/>
              <w:t xml:space="preserve">муниципальной программы            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A49CA">
              <w:rPr>
                <w:rFonts w:cs="Arial"/>
              </w:rPr>
              <w:t>1.Пополнение доходной части бюджета села Ванавара</w:t>
            </w:r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A49CA">
              <w:rPr>
                <w:rFonts w:cs="Arial"/>
              </w:rPr>
              <w:t xml:space="preserve">2.Инвентаризация, паспортизация, регистрация и корректировка реестра муниципального имущества для создания условий эффективного его </w:t>
            </w:r>
            <w:r w:rsidRPr="00DA49CA">
              <w:rPr>
                <w:rFonts w:cs="Arial"/>
              </w:rPr>
              <w:lastRenderedPageBreak/>
              <w:t>использования</w:t>
            </w:r>
          </w:p>
        </w:tc>
      </w:tr>
      <w:tr w:rsidR="00DA49CA" w:rsidRPr="00DA49CA" w:rsidTr="00511873">
        <w:trPr>
          <w:trHeight w:val="4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-30"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lastRenderedPageBreak/>
              <w:t xml:space="preserve">Этапы и срок реализации       </w:t>
            </w:r>
            <w:r w:rsidRPr="00DA49CA">
              <w:rPr>
                <w:rFonts w:cs="Arial"/>
              </w:rPr>
              <w:br/>
              <w:t xml:space="preserve">муниципальной программы            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с 2014 по 2026 годы</w:t>
            </w:r>
          </w:p>
        </w:tc>
      </w:tr>
      <w:tr w:rsidR="00DA49CA" w:rsidRPr="00DA49CA" w:rsidTr="00511873">
        <w:trPr>
          <w:trHeight w:val="4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-30"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pacing w:val="-3"/>
              </w:rPr>
            </w:pPr>
            <w:proofErr w:type="gramStart"/>
            <w:r w:rsidRPr="00DA49CA">
              <w:rPr>
                <w:rFonts w:cs="Arial"/>
              </w:rPr>
              <w:t>- Количество действующих договоров аренды в отношении</w:t>
            </w:r>
            <w:r w:rsidRPr="00DA49CA">
              <w:rPr>
                <w:rFonts w:cs="Arial"/>
                <w:spacing w:val="-3"/>
              </w:rPr>
              <w:t xml:space="preserve"> имущества, находящегося в управлении Администрации с. Ванавара 2014 г. – 2 шт., 2015 г. – 2 шт., 2016 г. -2 шт., 2017 г.- 2 шт., 2018 г.- 2 шт., 2019 г. – 1 шт., 2020г. -1 шт., 2021г. –1 шт., 2022г.-1 шт., 2023г. -1 шт., 2024г -1шт., 2025г-1шт., 2026г-1 шт. </w:t>
            </w:r>
            <w:proofErr w:type="gramEnd"/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pacing w:val="-3"/>
              </w:rPr>
            </w:pPr>
            <w:proofErr w:type="gramStart"/>
            <w:r w:rsidRPr="00DA49CA">
              <w:rPr>
                <w:rFonts w:cs="Arial"/>
              </w:rPr>
              <w:t xml:space="preserve">- Количество действующих договоров аренды в отношении земельных участков, находящихся в муниципальной собственности с. Ванавара 2014 г. -2 шт., </w:t>
            </w:r>
            <w:r w:rsidRPr="00DA49CA">
              <w:rPr>
                <w:rFonts w:cs="Arial"/>
                <w:spacing w:val="-3"/>
              </w:rPr>
              <w:t>2015 г. – 3 шт., 2016 г. -4 шт., 2017 г.-  4шт.; 2018 г.-4 шт.; 2019 – 5 шт., 2020- 5шт., 2021-5шт., 2022г. – 5 шт., 2023г – 4 шт., 2024г – 4 шт., 2025-4шт., 206-4 шт.</w:t>
            </w:r>
            <w:proofErr w:type="gramEnd"/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pacing w:val="-3"/>
              </w:rPr>
            </w:pPr>
            <w:r w:rsidRPr="00DA49CA">
              <w:rPr>
                <w:rFonts w:cs="Arial"/>
              </w:rPr>
              <w:t xml:space="preserve">-Количество объектов недвижимого имущества, переданных в собственность физических и юридических лиц за плату 2014 г. -4 шт., </w:t>
            </w:r>
            <w:r w:rsidRPr="00DA49CA">
              <w:rPr>
                <w:rFonts w:cs="Arial"/>
                <w:spacing w:val="-3"/>
              </w:rPr>
              <w:t>2015 г. – 4 шт., 2016 г. - 4 шт., 2017 г.- 4 шт.; 2018 г. -2 шт.</w:t>
            </w:r>
            <w:proofErr w:type="gramStart"/>
            <w:r w:rsidRPr="00DA49CA">
              <w:rPr>
                <w:rFonts w:cs="Arial"/>
                <w:spacing w:val="-3"/>
              </w:rPr>
              <w:t xml:space="preserve"> ;</w:t>
            </w:r>
            <w:proofErr w:type="gramEnd"/>
            <w:r w:rsidRPr="00DA49CA">
              <w:rPr>
                <w:rFonts w:cs="Arial"/>
                <w:spacing w:val="-3"/>
              </w:rPr>
              <w:t xml:space="preserve"> 2019 г. – 2 шт., 2019- 2 шт., 2020- 2 шт., 2021 – 2 шт., 2022г. -2шт., 2023г – 2шт., 2024г -2шт., 2025-1шт., 2026 – 2шт.</w:t>
            </w:r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pacing w:val="-3"/>
              </w:rPr>
            </w:pPr>
            <w:proofErr w:type="gramStart"/>
            <w:r w:rsidRPr="00DA49CA">
              <w:rPr>
                <w:rFonts w:cs="Arial"/>
                <w:spacing w:val="-3"/>
              </w:rPr>
              <w:t xml:space="preserve">- </w:t>
            </w:r>
            <w:r w:rsidRPr="00DA49CA">
              <w:rPr>
                <w:rFonts w:cs="Arial"/>
              </w:rPr>
              <w:t xml:space="preserve">Объем доходов, поступивших в бюджет села Ванавара,2014 г. –350 тыс. рублей, </w:t>
            </w:r>
            <w:r w:rsidRPr="00DA49CA">
              <w:rPr>
                <w:rFonts w:cs="Arial"/>
                <w:spacing w:val="-3"/>
              </w:rPr>
              <w:t>2015 г. – 145,3 тыс. рублей, 2016 г. –332,9 тыс. рублей, 2017 г.-  353,5 тыс.; 2018 г.-  446,8 тыс. рублей, 2019 г. – 570,1 тыс. рублей.,2020 г. -  727,4 тыс. рублей, 2021 г. – 727,4 тыс. рублей., 2022 г. – 741,2 тыс. рублей, 2023 г. – 824,7 тыс. рублей. 2024 г. – 824,7 тыс</w:t>
            </w:r>
            <w:proofErr w:type="gramEnd"/>
            <w:r w:rsidRPr="00DA49CA">
              <w:rPr>
                <w:rFonts w:cs="Arial"/>
                <w:spacing w:val="-3"/>
              </w:rPr>
              <w:t>. рублей, 2025г. – 824,7 тыс. рублей, 2026г. -824,7 тыс. рублей.</w:t>
            </w:r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pacing w:val="-3"/>
              </w:rPr>
            </w:pPr>
            <w:proofErr w:type="gramStart"/>
            <w:r w:rsidRPr="00DA49CA">
              <w:rPr>
                <w:rFonts w:cs="Arial"/>
              </w:rPr>
              <w:t xml:space="preserve">- Количество объектов муниципальной собственности, прошедших государственную регистрацию   2014 г.  - 18 шт., </w:t>
            </w:r>
            <w:r w:rsidRPr="00DA49CA">
              <w:rPr>
                <w:rFonts w:cs="Arial"/>
                <w:spacing w:val="-3"/>
              </w:rPr>
              <w:t>2015 г. – 20 шт., 2016 г. - 25 шт., 2017 г.- 5 шт., 2018 г.-7 шт., 2019 г. - 7 шт., 2020г. – 7 шт., 2021г. – 7 шт., 2022 г. – 7шт., 2023г. -5шт., 2024г. – 4шт., 2025г.- 4 шт., 2026г – 4 шт.</w:t>
            </w:r>
            <w:proofErr w:type="gramEnd"/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pacing w:val="-3"/>
              </w:rPr>
            </w:pPr>
            <w:proofErr w:type="gramStart"/>
            <w:r w:rsidRPr="00DA49CA">
              <w:rPr>
                <w:rFonts w:cs="Arial"/>
                <w:spacing w:val="-3"/>
              </w:rPr>
              <w:t xml:space="preserve">- </w:t>
            </w:r>
            <w:r w:rsidRPr="00DA49CA">
              <w:rPr>
                <w:rFonts w:cs="Arial"/>
              </w:rPr>
              <w:t xml:space="preserve">Количество бесхозяйных объектов, прошедших государственную регистрацию   2014 г.  - 18 шт.,   </w:t>
            </w:r>
            <w:r w:rsidRPr="00DA49CA">
              <w:rPr>
                <w:rFonts w:cs="Arial"/>
                <w:spacing w:val="-3"/>
              </w:rPr>
              <w:t>2015 г. – 19шт., 2016 г. - 20 шт., 2017 г.-  20 шт.; 2018 г.-2шт.; 2019 г.- 4 шт., 2020г. – 2 шт., 2021г. – 1 шт., 2022 г. – 2 шт., 2023г. – 1 шт., 2024г. – 1шт., 2025г. – 1 шт., 2026г. – 1 шт.</w:t>
            </w:r>
            <w:proofErr w:type="gramEnd"/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pacing w:val="-3"/>
              </w:rPr>
            </w:pPr>
            <w:proofErr w:type="gramStart"/>
            <w:r w:rsidRPr="00DA49CA">
              <w:rPr>
                <w:rFonts w:cs="Arial"/>
                <w:spacing w:val="-3"/>
              </w:rPr>
              <w:t xml:space="preserve">- </w:t>
            </w:r>
            <w:r w:rsidRPr="00DA49CA">
              <w:rPr>
                <w:rFonts w:cs="Arial"/>
              </w:rPr>
              <w:t xml:space="preserve">Количество проведенных торгов (аукционов) по продаже муниципального имущества или земельных участков, а также продаже права аренды муниципального имущества или земельных участков 2014 г. - 4 лота,   </w:t>
            </w:r>
            <w:r w:rsidRPr="00DA49CA">
              <w:rPr>
                <w:rFonts w:cs="Arial"/>
                <w:spacing w:val="-3"/>
              </w:rPr>
              <w:t xml:space="preserve">2015 г. – 2 лота, 2016 г. – 3 лота,    </w:t>
            </w:r>
            <w:r w:rsidRPr="00DA49CA">
              <w:rPr>
                <w:rFonts w:cs="Arial"/>
                <w:spacing w:val="-3"/>
              </w:rPr>
              <w:lastRenderedPageBreak/>
              <w:t>2017 г.- 3 лота, 2018 г.- 0 лота, 2019 г. – 1 лот, 2020г. – 1 лот, 2021 –  5 лотов, 2022 г. – 2 лота, 2023г. -1 лот, 2024 – 1</w:t>
            </w:r>
            <w:proofErr w:type="gramEnd"/>
            <w:r w:rsidRPr="00DA49CA">
              <w:rPr>
                <w:rFonts w:cs="Arial"/>
                <w:spacing w:val="-3"/>
              </w:rPr>
              <w:t xml:space="preserve"> лот, 2025 – 1 лот, 2026 – 1 лот.        </w:t>
            </w:r>
          </w:p>
        </w:tc>
      </w:tr>
      <w:tr w:rsidR="00DA49CA" w:rsidRPr="00DA49CA" w:rsidTr="00511873">
        <w:trPr>
          <w:trHeight w:val="2784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-144"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67" w:firstLine="540"/>
              <w:rPr>
                <w:rFonts w:cs="Arial"/>
              </w:rPr>
            </w:pPr>
            <w:r w:rsidRPr="00DA49CA">
              <w:rPr>
                <w:rFonts w:cs="Arial"/>
              </w:rPr>
              <w:t>Общий объем бюджетных ассигнований на реализацию Программы по годам составляет 6701,4 тыс. рублей – средства местного бюджета.</w:t>
            </w:r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67" w:firstLine="0"/>
              <w:rPr>
                <w:rFonts w:cs="Arial"/>
              </w:rPr>
            </w:pPr>
            <w:r w:rsidRPr="00DA49CA">
              <w:rPr>
                <w:rFonts w:cs="Arial"/>
              </w:rPr>
              <w:t>в 2014 году -  541,0 тыс. рублей;</w:t>
            </w:r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67" w:firstLine="0"/>
              <w:rPr>
                <w:rFonts w:cs="Arial"/>
              </w:rPr>
            </w:pPr>
            <w:r w:rsidRPr="00DA49CA">
              <w:rPr>
                <w:rFonts w:cs="Arial"/>
              </w:rPr>
              <w:t>в 2015 году -  647,0 тыс. рублей;</w:t>
            </w:r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67" w:firstLine="0"/>
              <w:rPr>
                <w:rFonts w:cs="Arial"/>
              </w:rPr>
            </w:pPr>
            <w:r w:rsidRPr="00DA49CA">
              <w:rPr>
                <w:rFonts w:cs="Arial"/>
              </w:rPr>
              <w:t xml:space="preserve">в 2016 году – 710,6 тыс. рублей; </w:t>
            </w:r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67" w:firstLine="0"/>
              <w:rPr>
                <w:rFonts w:cs="Arial"/>
              </w:rPr>
            </w:pPr>
            <w:r w:rsidRPr="00DA49CA">
              <w:rPr>
                <w:rFonts w:cs="Arial"/>
              </w:rPr>
              <w:t xml:space="preserve">в 2017 году – 450,4 тыс. рублей; </w:t>
            </w:r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67" w:firstLine="0"/>
              <w:rPr>
                <w:rFonts w:cs="Arial"/>
              </w:rPr>
            </w:pPr>
            <w:r w:rsidRPr="00DA49CA">
              <w:rPr>
                <w:rFonts w:cs="Arial"/>
              </w:rPr>
              <w:t>в 2018 году – 402,0 тыс. рублей;</w:t>
            </w:r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67" w:firstLine="0"/>
              <w:rPr>
                <w:rFonts w:cs="Arial"/>
              </w:rPr>
            </w:pPr>
            <w:r w:rsidRPr="00DA49CA">
              <w:rPr>
                <w:rFonts w:cs="Arial"/>
              </w:rPr>
              <w:t>в 2019 году – 650,0 тыс. рублей;</w:t>
            </w:r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67" w:firstLine="0"/>
              <w:rPr>
                <w:rFonts w:cs="Arial"/>
              </w:rPr>
            </w:pPr>
            <w:r w:rsidRPr="00DA49CA">
              <w:rPr>
                <w:rFonts w:cs="Arial"/>
              </w:rPr>
              <w:t>в 2020 году – 436,9 тыс. рублей;</w:t>
            </w:r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67" w:firstLine="0"/>
              <w:rPr>
                <w:rFonts w:cs="Arial"/>
              </w:rPr>
            </w:pPr>
            <w:r w:rsidRPr="00DA49CA">
              <w:rPr>
                <w:rFonts w:cs="Arial"/>
              </w:rPr>
              <w:t>в 2021 году – 499,0 тыс. рублей;</w:t>
            </w:r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67" w:firstLine="0"/>
              <w:rPr>
                <w:rFonts w:cs="Arial"/>
              </w:rPr>
            </w:pPr>
            <w:r w:rsidRPr="00DA49CA">
              <w:rPr>
                <w:rFonts w:cs="Arial"/>
              </w:rPr>
              <w:t>в 2022 году – 265,0 тыс. рублей;</w:t>
            </w:r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67" w:firstLine="0"/>
              <w:rPr>
                <w:rFonts w:cs="Arial"/>
              </w:rPr>
            </w:pPr>
            <w:r w:rsidRPr="00DA49CA">
              <w:rPr>
                <w:rFonts w:cs="Arial"/>
              </w:rPr>
              <w:t>в 2023 году – 1333,5 тыс. рублей;</w:t>
            </w:r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67" w:firstLine="0"/>
              <w:rPr>
                <w:rFonts w:cs="Arial"/>
              </w:rPr>
            </w:pPr>
            <w:r w:rsidRPr="00DA49CA">
              <w:rPr>
                <w:rFonts w:cs="Arial"/>
              </w:rPr>
              <w:t>в 2024 году – 204,0 тыс. рублей;</w:t>
            </w:r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67" w:firstLine="0"/>
              <w:rPr>
                <w:rFonts w:cs="Arial"/>
              </w:rPr>
            </w:pPr>
            <w:r w:rsidRPr="00DA49CA">
              <w:rPr>
                <w:rFonts w:cs="Arial"/>
              </w:rPr>
              <w:t>в 2025 году – 281,0 тыс. рублей;</w:t>
            </w:r>
          </w:p>
          <w:p w:rsidR="00511873" w:rsidRPr="00DA49CA" w:rsidRDefault="00511873" w:rsidP="00511873">
            <w:pPr>
              <w:widowControl w:val="0"/>
              <w:autoSpaceDE w:val="0"/>
              <w:autoSpaceDN w:val="0"/>
              <w:adjustRightInd w:val="0"/>
              <w:ind w:right="67" w:firstLine="0"/>
              <w:rPr>
                <w:rFonts w:cs="Arial"/>
              </w:rPr>
            </w:pPr>
            <w:r w:rsidRPr="00DA49CA">
              <w:rPr>
                <w:rFonts w:cs="Arial"/>
              </w:rPr>
              <w:t>в 2026 году – 281,0 тыс. рублей.</w:t>
            </w:r>
          </w:p>
        </w:tc>
      </w:tr>
    </w:tbl>
    <w:p w:rsidR="00511873" w:rsidRPr="00DA49CA" w:rsidRDefault="00511873" w:rsidP="00511873">
      <w:pPr>
        <w:ind w:firstLine="0"/>
        <w:jc w:val="center"/>
        <w:rPr>
          <w:rFonts w:cs="Arial"/>
          <w:bCs/>
        </w:rPr>
      </w:pPr>
    </w:p>
    <w:p w:rsidR="00EA48F5" w:rsidRPr="00DA49CA" w:rsidRDefault="0002751C" w:rsidP="0002751C">
      <w:pPr>
        <w:widowControl w:val="0"/>
        <w:autoSpaceDE w:val="0"/>
        <w:autoSpaceDN w:val="0"/>
        <w:adjustRightInd w:val="0"/>
        <w:ind w:left="360" w:right="-144" w:firstLine="0"/>
        <w:contextualSpacing/>
        <w:jc w:val="center"/>
        <w:rPr>
          <w:rFonts w:cs="Arial"/>
        </w:rPr>
      </w:pPr>
      <w:r w:rsidRPr="00DA49CA">
        <w:rPr>
          <w:rFonts w:cs="Arial"/>
        </w:rPr>
        <w:t>1.</w:t>
      </w:r>
      <w:r w:rsidR="00EA48F5" w:rsidRPr="00DA49CA">
        <w:rPr>
          <w:rFonts w:cs="Arial"/>
        </w:rPr>
        <w:t>Характеристика текущего состояния сферы управления муниципальным имуществом с указанием основных показателей социально-экономического развития района и анализ социальных, финансово-экономических</w:t>
      </w:r>
    </w:p>
    <w:p w:rsidR="00EA48F5" w:rsidRPr="00DA49CA" w:rsidRDefault="00EA48F5" w:rsidP="00EA48F5">
      <w:pPr>
        <w:widowControl w:val="0"/>
        <w:autoSpaceDE w:val="0"/>
        <w:autoSpaceDN w:val="0"/>
        <w:adjustRightInd w:val="0"/>
        <w:ind w:right="-144" w:firstLine="0"/>
        <w:contextualSpacing/>
        <w:jc w:val="center"/>
        <w:rPr>
          <w:rFonts w:cs="Arial"/>
        </w:rPr>
      </w:pPr>
      <w:r w:rsidRPr="00DA49CA">
        <w:rPr>
          <w:rFonts w:cs="Arial"/>
        </w:rPr>
        <w:t>и прочих рисков реализации Программы</w:t>
      </w:r>
    </w:p>
    <w:p w:rsidR="00EA48F5" w:rsidRPr="00DA49CA" w:rsidRDefault="00EA48F5" w:rsidP="00EA48F5">
      <w:pPr>
        <w:widowControl w:val="0"/>
        <w:autoSpaceDE w:val="0"/>
        <w:autoSpaceDN w:val="0"/>
        <w:adjustRightInd w:val="0"/>
        <w:ind w:right="-144" w:firstLine="0"/>
        <w:jc w:val="center"/>
        <w:rPr>
          <w:rFonts w:cs="Arial"/>
        </w:rPr>
      </w:pPr>
    </w:p>
    <w:p w:rsidR="00EA48F5" w:rsidRPr="00DA49CA" w:rsidRDefault="00EA48F5" w:rsidP="00EA48F5">
      <w:pPr>
        <w:ind w:firstLine="0"/>
        <w:rPr>
          <w:rFonts w:cs="Arial"/>
        </w:rPr>
      </w:pPr>
      <w:r w:rsidRPr="00DA49CA">
        <w:rPr>
          <w:rFonts w:cs="Arial"/>
        </w:rPr>
        <w:tab/>
        <w:t>Федеральным законом "Об общих принципах организации местного самоуправления в Российской Федерации" от 06.10.2003 № 131-ФЗ муниципальная собственность определена как экономическая основа местного самоуправления. Управление муниципальной собственностью предполагает решение вопросов местного значения и отдельных государственных полномочий, переданных от субъекта Российской Федерации, путем наиболее целесообразного использования собственного имущества муниципальным образованием.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дохода, в целях наиболее полного покрытия расходных обязательств и планов развития муниципального образования.</w:t>
      </w:r>
    </w:p>
    <w:p w:rsidR="00EA48F5" w:rsidRPr="00DA49CA" w:rsidRDefault="00EA48F5" w:rsidP="00EA48F5">
      <w:pPr>
        <w:ind w:firstLine="0"/>
        <w:rPr>
          <w:rFonts w:cs="Arial"/>
        </w:rPr>
      </w:pPr>
      <w:r w:rsidRPr="00DA49CA">
        <w:rPr>
          <w:rFonts w:cs="Arial"/>
        </w:rPr>
        <w:tab/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EA48F5" w:rsidRPr="00DA49CA" w:rsidRDefault="00EA48F5" w:rsidP="00EA48F5">
      <w:pPr>
        <w:ind w:firstLine="0"/>
        <w:rPr>
          <w:rFonts w:cs="Arial"/>
        </w:rPr>
      </w:pPr>
      <w:r w:rsidRPr="00DA49CA">
        <w:rPr>
          <w:rFonts w:cs="Arial"/>
        </w:rPr>
        <w:tab/>
        <w:t>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EA48F5" w:rsidRPr="00DA49CA" w:rsidRDefault="00EA48F5" w:rsidP="00EA48F5">
      <w:pPr>
        <w:ind w:firstLine="0"/>
        <w:rPr>
          <w:rFonts w:cs="Arial"/>
        </w:rPr>
      </w:pPr>
      <w:r w:rsidRPr="00DA49CA">
        <w:rPr>
          <w:rFonts w:cs="Arial"/>
        </w:rPr>
        <w:tab/>
        <w:t>Эффективное использование и вовлечение в хозяйственный оборот объектов недвижимости, свободных земельных участков, расположенных в границах села Ванавара, не может быть осуществлено без построения целостной системы учета таких объектов, а также их правообладателей.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lastRenderedPageBreak/>
        <w:t>Основными направлениями деятельности Отдела имущественных отношений Администрации с. Ванавара являются оказание муниципальных услуг, выполнение работ и исполнение муниципальных функций в целях реализации предусмотренных законодательством Российской Федерации полномочий органов местного самоуправления в сфере земельно-имущественных отношений.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rPr>
          <w:rFonts w:cs="Arial"/>
        </w:rPr>
      </w:pPr>
      <w:proofErr w:type="gramStart"/>
      <w:r w:rsidRPr="00DA49CA">
        <w:rPr>
          <w:rFonts w:cs="Arial"/>
        </w:rPr>
        <w:t xml:space="preserve">Отдел имущественных отношений Администрации села Ванавара осуществляет полномочия, которые возложены на органы местного самоуправления в данной сфере, в </w:t>
      </w:r>
      <w:proofErr w:type="spellStart"/>
      <w:r w:rsidRPr="00DA49CA">
        <w:rPr>
          <w:rFonts w:cs="Arial"/>
        </w:rPr>
        <w:t>т.ч</w:t>
      </w:r>
      <w:proofErr w:type="spellEnd"/>
      <w:r w:rsidRPr="00DA49CA">
        <w:rPr>
          <w:rFonts w:cs="Arial"/>
        </w:rPr>
        <w:t>. ведение адресного хозяйства на территории с. Ванавара, обеспечение межевания земельных участков, необходимых для реализации полномочий согласно законодательства РФ, их постановку на земельно-кадастровый учет, изготовление технической документации на объекты недвижимости, государственную регистрацию прав муниципальной собственности на имущественный комплекс (объект, земля) и</w:t>
      </w:r>
      <w:proofErr w:type="gramEnd"/>
      <w:r w:rsidRPr="00DA49CA">
        <w:rPr>
          <w:rFonts w:cs="Arial"/>
        </w:rPr>
        <w:t xml:space="preserve"> </w:t>
      </w:r>
      <w:proofErr w:type="gramStart"/>
      <w:r w:rsidRPr="00DA49CA">
        <w:rPr>
          <w:rFonts w:cs="Arial"/>
        </w:rPr>
        <w:t>права оперативного управления, формирование реестра объектов недвижимости и земельных участков, оформленных для реализации полномочий, согласно законодательства РФ, на основании данных государственной регистрации права собственности муниципального образования с. Ванавара, осуществление функции управления и распоряжения объектами недвижимости, обеспечение эффективности их использования, осуществление муниципального земельного контроля, осуществление выдачи разрешений на строительство, разрешений на ввод объектов в эксплуатацию при осуществлении строительства, реконструкции объектов капитального</w:t>
      </w:r>
      <w:proofErr w:type="gramEnd"/>
      <w:r w:rsidRPr="00DA49CA">
        <w:rPr>
          <w:rFonts w:cs="Arial"/>
        </w:rPr>
        <w:t xml:space="preserve"> строительства, а так же разрешение на переустройство и (или) перепланировку.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t>Свыше 80 процентов зданий, строений, сооружений, отдельных помещений имеют устаревшие технические паспорта или вообще не проходили техническую инвентаризацию. Выявляемые бесхозяйные объекты недвижимости перед постановкой на учет должны быть идентифицированы с оформлением землеустроительного дела и технического паспорта (плана описания) - документов, подтверждающих факт существования объекта недвижимости. Как следствие, объекты недвижимости не используются как полноценный актив, что является сдерживающим фактором инвестиционной активности и развития предпринимательства на территории муниципального образования с. Ванавара.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t>Решение проблем, связанных с решением вопросов земельно-имущественных отношений программно-целевым методом, обусловлено его высокой эффективностью, возможностью сбалансированного и последовательного выполнения мероприятий.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t xml:space="preserve">Основные преимущества программно-целевого метода заключаются в том, что он позволяет обеспечить консолидацию и целевое использование финансовых ресурсов, необходимых для реализации Программы, а также способствует эффективному планированию и мониторингу результатов реализации Программы. В </w:t>
      </w:r>
      <w:proofErr w:type="gramStart"/>
      <w:r w:rsidRPr="00DA49CA">
        <w:rPr>
          <w:rFonts w:cs="Arial"/>
        </w:rPr>
        <w:t>рамках</w:t>
      </w:r>
      <w:proofErr w:type="gramEnd"/>
      <w:r w:rsidRPr="00DA49CA">
        <w:rPr>
          <w:rFonts w:cs="Arial"/>
        </w:rPr>
        <w:t xml:space="preserve"> Программы определены показатели, которые позволяют ежегодно оценивать результаты реализации мероприятий.</w:t>
      </w:r>
    </w:p>
    <w:p w:rsidR="00EA48F5" w:rsidRPr="00DA49CA" w:rsidRDefault="00EA48F5" w:rsidP="00EA48F5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outlineLvl w:val="1"/>
        <w:rPr>
          <w:rFonts w:cs="Arial"/>
        </w:rPr>
      </w:pPr>
      <w:r w:rsidRPr="00DA49CA">
        <w:rPr>
          <w:rFonts w:cs="Arial"/>
        </w:rPr>
        <w:t>- возникновения кризисных явлений в экономике;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outlineLvl w:val="1"/>
        <w:rPr>
          <w:rFonts w:cs="Arial"/>
        </w:rPr>
      </w:pPr>
      <w:r w:rsidRPr="00DA49CA">
        <w:rPr>
          <w:rFonts w:cs="Arial"/>
        </w:rPr>
        <w:t>- недостаточность объемов финансирования мероприятий муниципальной программы;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outlineLvl w:val="1"/>
        <w:rPr>
          <w:rFonts w:cs="Arial"/>
        </w:rPr>
      </w:pPr>
      <w:r w:rsidRPr="00DA49CA">
        <w:rPr>
          <w:rFonts w:cs="Arial"/>
        </w:rPr>
        <w:t>- сокращение объемов финансовых средств;</w:t>
      </w:r>
    </w:p>
    <w:p w:rsidR="00EA48F5" w:rsidRPr="00DA49CA" w:rsidRDefault="00EA48F5" w:rsidP="00EA48F5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t>- несвоевременное принятие нормативных правовых актов Российской Федерации и Красноярского края.</w:t>
      </w:r>
    </w:p>
    <w:p w:rsidR="00EA48F5" w:rsidRPr="00DA49CA" w:rsidRDefault="00EA48F5" w:rsidP="00EA48F5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t>Преодоление рисков будет достигаться за счет:</w:t>
      </w:r>
    </w:p>
    <w:p w:rsidR="00EA48F5" w:rsidRPr="00DA49CA" w:rsidRDefault="00EA48F5" w:rsidP="00EA48F5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t>- перераспределения финансовых ресурсов;</w:t>
      </w:r>
    </w:p>
    <w:p w:rsidR="00EA48F5" w:rsidRPr="00DA49CA" w:rsidRDefault="00EA48F5" w:rsidP="00EA48F5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proofErr w:type="gramStart"/>
      <w:r w:rsidRPr="00DA49CA">
        <w:rPr>
          <w:rFonts w:cs="Arial"/>
        </w:rPr>
        <w:lastRenderedPageBreak/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  <w:proofErr w:type="gramEnd"/>
    </w:p>
    <w:p w:rsidR="00EA48F5" w:rsidRPr="00DA49CA" w:rsidRDefault="00EA48F5" w:rsidP="00EA48F5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t>- мониторинга подпрограммы, регулярного анализа хода ее исполнения.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rPr>
          <w:rFonts w:cs="Arial"/>
        </w:rPr>
      </w:pPr>
    </w:p>
    <w:p w:rsidR="00EA48F5" w:rsidRPr="00DA49CA" w:rsidRDefault="00EA48F5" w:rsidP="00511873">
      <w:pPr>
        <w:widowControl w:val="0"/>
        <w:numPr>
          <w:ilvl w:val="0"/>
          <w:numId w:val="43"/>
        </w:numPr>
        <w:autoSpaceDE w:val="0"/>
        <w:autoSpaceDN w:val="0"/>
        <w:adjustRightInd w:val="0"/>
        <w:ind w:right="-144"/>
        <w:contextualSpacing/>
        <w:jc w:val="center"/>
        <w:outlineLvl w:val="1"/>
        <w:rPr>
          <w:rFonts w:cs="Arial"/>
        </w:rPr>
      </w:pPr>
      <w:r w:rsidRPr="00DA49CA">
        <w:rPr>
          <w:rFonts w:cs="Arial"/>
        </w:rPr>
        <w:t>Приоритеты и цели социально-экономического развития в сфере управления муниципальным имуществом, описание основных целей и задач программы, прогноз развития сферы управления муниципальным имуществом</w:t>
      </w:r>
    </w:p>
    <w:p w:rsidR="00EA48F5" w:rsidRPr="00DA49CA" w:rsidRDefault="00EA48F5" w:rsidP="00EA48F5">
      <w:pPr>
        <w:widowControl w:val="0"/>
        <w:autoSpaceDE w:val="0"/>
        <w:autoSpaceDN w:val="0"/>
        <w:adjustRightInd w:val="0"/>
        <w:ind w:right="-144" w:firstLine="0"/>
        <w:contextualSpacing/>
        <w:jc w:val="center"/>
        <w:outlineLvl w:val="1"/>
        <w:rPr>
          <w:rFonts w:cs="Arial"/>
        </w:rPr>
      </w:pPr>
    </w:p>
    <w:p w:rsidR="00EA48F5" w:rsidRPr="00DA49CA" w:rsidRDefault="00EA48F5" w:rsidP="00EA48F5">
      <w:pPr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t xml:space="preserve">Одним из важнейших условий эффективного управления ресурсами является оформление в установленном </w:t>
      </w:r>
      <w:proofErr w:type="gramStart"/>
      <w:r w:rsidRPr="00DA49CA">
        <w:rPr>
          <w:rFonts w:cs="Arial"/>
        </w:rPr>
        <w:t>порядке</w:t>
      </w:r>
      <w:proofErr w:type="gramEnd"/>
      <w:r w:rsidRPr="00DA49CA">
        <w:rPr>
          <w:rFonts w:cs="Arial"/>
        </w:rPr>
        <w:t xml:space="preserve"> документов, подтверждающих право на объекты недвижимости, а также ведение единого, полного учета объектов казны.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t>Реализация комплекса программных мероприятий позволит обеспечить необходимую информационную и технологическую поддержку процессов формирования, учета,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села.</w:t>
      </w:r>
    </w:p>
    <w:p w:rsidR="00EA48F5" w:rsidRPr="00DA49CA" w:rsidRDefault="00EA48F5" w:rsidP="00EA48F5">
      <w:pPr>
        <w:widowControl w:val="0"/>
        <w:autoSpaceDE w:val="0"/>
        <w:autoSpaceDN w:val="0"/>
        <w:adjustRightInd w:val="0"/>
        <w:ind w:right="-144" w:firstLine="0"/>
        <w:rPr>
          <w:rFonts w:cs="Arial"/>
        </w:rPr>
      </w:pPr>
      <w:r w:rsidRPr="00DA49CA">
        <w:rPr>
          <w:rFonts w:cs="Arial"/>
        </w:rPr>
        <w:t>Целью настоящей Программы является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EA48F5" w:rsidRPr="00DA49CA" w:rsidRDefault="00EA48F5" w:rsidP="00EA48F5">
      <w:pPr>
        <w:widowControl w:val="0"/>
        <w:autoSpaceDE w:val="0"/>
        <w:autoSpaceDN w:val="0"/>
        <w:adjustRightInd w:val="0"/>
        <w:ind w:right="-144" w:firstLine="0"/>
        <w:rPr>
          <w:rFonts w:cs="Arial"/>
        </w:rPr>
      </w:pPr>
      <w:r w:rsidRPr="00DA49CA">
        <w:rPr>
          <w:rFonts w:cs="Arial"/>
        </w:rPr>
        <w:t>Задачи Программы:</w:t>
      </w:r>
    </w:p>
    <w:p w:rsidR="00EA48F5" w:rsidRPr="00DA49CA" w:rsidRDefault="00EA48F5" w:rsidP="00EA48F5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t>- пополнение доходной части бюджета с. Ванавара;</w:t>
      </w:r>
    </w:p>
    <w:p w:rsidR="00EA48F5" w:rsidRPr="00DA49CA" w:rsidRDefault="00EA48F5" w:rsidP="00EA48F5">
      <w:pPr>
        <w:widowControl w:val="0"/>
        <w:autoSpaceDE w:val="0"/>
        <w:autoSpaceDN w:val="0"/>
        <w:adjustRightInd w:val="0"/>
        <w:ind w:right="-144" w:firstLine="0"/>
        <w:rPr>
          <w:rFonts w:cs="Arial"/>
        </w:rPr>
      </w:pPr>
      <w:r w:rsidRPr="00DA49CA">
        <w:rPr>
          <w:rFonts w:cs="Arial"/>
        </w:rPr>
        <w:t>- паспортизация, регистрация и корректировка реестра муниципального имущества для создания условий эффективного его использования.</w:t>
      </w:r>
    </w:p>
    <w:p w:rsidR="00EA48F5" w:rsidRPr="00DA49CA" w:rsidRDefault="00EA48F5" w:rsidP="00EA48F5">
      <w:pPr>
        <w:widowControl w:val="0"/>
        <w:autoSpaceDE w:val="0"/>
        <w:autoSpaceDN w:val="0"/>
        <w:adjustRightInd w:val="0"/>
        <w:ind w:right="-144" w:firstLine="0"/>
        <w:rPr>
          <w:rFonts w:cs="Arial"/>
        </w:rPr>
      </w:pPr>
      <w:r w:rsidRPr="00DA49CA">
        <w:rPr>
          <w:rFonts w:cs="Arial"/>
        </w:rPr>
        <w:t>Программа будет осуществляться в один этап, который включает в себя комплекс нормотворческих, организационных и других мероприятий, нацеленных на эффективное управление муниципальной собственностью.</w:t>
      </w:r>
    </w:p>
    <w:p w:rsidR="00EA48F5" w:rsidRPr="00DA49CA" w:rsidRDefault="00EA48F5" w:rsidP="00EA48F5">
      <w:pPr>
        <w:widowControl w:val="0"/>
        <w:autoSpaceDE w:val="0"/>
        <w:autoSpaceDN w:val="0"/>
        <w:adjustRightInd w:val="0"/>
        <w:ind w:right="-144" w:firstLine="0"/>
        <w:rPr>
          <w:rFonts w:cs="Arial"/>
        </w:rPr>
      </w:pPr>
    </w:p>
    <w:p w:rsidR="00EA48F5" w:rsidRPr="00DA49CA" w:rsidRDefault="00EA48F5" w:rsidP="00511873">
      <w:pPr>
        <w:numPr>
          <w:ilvl w:val="0"/>
          <w:numId w:val="43"/>
        </w:num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DA49CA">
        <w:rPr>
          <w:rFonts w:cs="Arial"/>
        </w:rPr>
        <w:t>Механизм реализации отдельных мероприятий Программы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t>Реализация программных мероприятий производится отделом имущественных отношений Администрации с. Ванавара.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t>Главным распорядителем бюджетных средств, предусмотренных на реализацию мероприятий Программы, является Администрация с. Ванавара ЭМР Красноярского края.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t>Проведение работ по приватизации муниципального имущества в соответствии с Федеральным законом от 21.12.2001 г. № 178-ФЗ «О приватизации государственного и муниципального имущества».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t>Проведение конкурсов или аукционов на право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муниципального имущества в соответствии с Федеральным законом  от 26.07.2006 г. № 135-ФЗ «О защите конкуренции».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t xml:space="preserve">Размещение заказов на оказание услуг, выполнение работ для муниципальных нужд и отбор исполнителей Программы осуществляются в </w:t>
      </w:r>
      <w:proofErr w:type="gramStart"/>
      <w:r w:rsidRPr="00DA49CA">
        <w:rPr>
          <w:rFonts w:cs="Arial"/>
        </w:rPr>
        <w:t>соответствии</w:t>
      </w:r>
      <w:proofErr w:type="gramEnd"/>
      <w:r w:rsidRPr="00DA49CA">
        <w:rPr>
          <w:rFonts w:cs="Arial"/>
        </w:rPr>
        <w:t xml:space="preserve"> с</w:t>
      </w:r>
      <w:r w:rsidRPr="00DA49CA">
        <w:rPr>
          <w:rFonts w:cs="Arial"/>
          <w:bCs/>
          <w:shd w:val="clear" w:color="auto" w:fill="E5E6DE"/>
        </w:rPr>
        <w:t xml:space="preserve"> Федеральным законом от 18 июля 2011 г. N 223-ФЗ "О закупках товаров, работ, услуг отдельными видами юридических лиц".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t>Выполнение мероприятий Программы осуществляется посредством заключения муниципальных контрактов между муниципальным заказчиком и исполнителями программных мероприятий.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lastRenderedPageBreak/>
        <w:t>Получатель бюджетных средств по Программе с учетом выделяемых на ее реализацию финансовых средств ежегодно уточняет целевые показатели и затраты по программным мероприятиям.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t>При необходимости получатель бюджетных средств по Программе вносит предложения об изменении или продлении срока реализации программных мероприятий.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rPr>
          <w:rFonts w:cs="Arial"/>
        </w:rPr>
      </w:pPr>
    </w:p>
    <w:p w:rsidR="00EA48F5" w:rsidRPr="00DA49CA" w:rsidRDefault="00EA48F5" w:rsidP="00511873">
      <w:pPr>
        <w:numPr>
          <w:ilvl w:val="0"/>
          <w:numId w:val="43"/>
        </w:numPr>
        <w:autoSpaceDE w:val="0"/>
        <w:autoSpaceDN w:val="0"/>
        <w:adjustRightInd w:val="0"/>
        <w:contextualSpacing/>
        <w:jc w:val="center"/>
        <w:rPr>
          <w:rFonts w:cs="Arial"/>
        </w:rPr>
      </w:pPr>
      <w:r w:rsidRPr="00DA49CA">
        <w:rPr>
          <w:rFonts w:cs="Arial"/>
        </w:rPr>
        <w:t>Прогноз конечных результатов Программы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rPr>
          <w:rFonts w:cs="Arial"/>
        </w:rPr>
      </w:pPr>
      <w:r w:rsidRPr="00DA49CA">
        <w:rPr>
          <w:rFonts w:cs="Arial"/>
        </w:rPr>
        <w:t xml:space="preserve">Прямой экономический эффект от реализации программных мероприятий состоит в </w:t>
      </w:r>
      <w:proofErr w:type="gramStart"/>
      <w:r w:rsidRPr="00DA49CA">
        <w:rPr>
          <w:rFonts w:cs="Arial"/>
        </w:rPr>
        <w:t>увеличении</w:t>
      </w:r>
      <w:proofErr w:type="gramEnd"/>
      <w:r w:rsidRPr="00DA49CA">
        <w:rPr>
          <w:rFonts w:cs="Arial"/>
        </w:rPr>
        <w:t xml:space="preserve"> доходов бюджета за счет роста поступлений доходов от мероприятий, связанных с распоряжением объектами недвижимости.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rPr>
          <w:rFonts w:cs="Arial"/>
        </w:rPr>
      </w:pPr>
      <w:proofErr w:type="gramStart"/>
      <w:r w:rsidRPr="00DA49CA">
        <w:rPr>
          <w:rFonts w:cs="Arial"/>
        </w:rPr>
        <w:t>Дополнительным эффектом реализации программы станет активизация рынка земли и недвижимости, создание благоприятного делового климата, рост объемов инвестиций в реальный сектор экономики под гарантии прав на недвижимость, обеспечение оперативности и качества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 сельского поселения с. Ванавара.</w:t>
      </w:r>
      <w:proofErr w:type="gramEnd"/>
    </w:p>
    <w:p w:rsidR="00EA48F5" w:rsidRPr="00DA49CA" w:rsidRDefault="00EA48F5" w:rsidP="00EA48F5">
      <w:pPr>
        <w:autoSpaceDE w:val="0"/>
        <w:autoSpaceDN w:val="0"/>
        <w:adjustRightInd w:val="0"/>
        <w:ind w:firstLine="0"/>
        <w:rPr>
          <w:rFonts w:cs="Arial"/>
          <w:bCs/>
        </w:rPr>
      </w:pPr>
      <w:r w:rsidRPr="00DA49CA">
        <w:rPr>
          <w:rFonts w:cs="Arial"/>
          <w:bCs/>
        </w:rPr>
        <w:t>Ожидаемые результаты реализации Программы по годам характеризуются показателями согласно Приложению № 1 к настоящей Программе.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jc w:val="center"/>
        <w:outlineLvl w:val="2"/>
        <w:rPr>
          <w:rFonts w:cs="Arial"/>
        </w:rPr>
      </w:pPr>
    </w:p>
    <w:p w:rsidR="00EA48F5" w:rsidRPr="00DA49CA" w:rsidRDefault="00EA48F5" w:rsidP="00511873">
      <w:pPr>
        <w:numPr>
          <w:ilvl w:val="0"/>
          <w:numId w:val="43"/>
        </w:numPr>
        <w:contextualSpacing/>
        <w:jc w:val="center"/>
        <w:rPr>
          <w:rFonts w:cs="Arial"/>
        </w:rPr>
      </w:pPr>
      <w:r w:rsidRPr="00DA49CA">
        <w:rPr>
          <w:rFonts w:cs="Arial"/>
        </w:rPr>
        <w:t>Распределение планируемых расходов за счет средств бюджета</w:t>
      </w:r>
    </w:p>
    <w:p w:rsidR="00EA48F5" w:rsidRPr="00DA49CA" w:rsidRDefault="00EA48F5" w:rsidP="00EA48F5">
      <w:pPr>
        <w:ind w:firstLine="0"/>
        <w:contextualSpacing/>
        <w:jc w:val="center"/>
        <w:rPr>
          <w:rFonts w:cs="Arial"/>
        </w:rPr>
      </w:pPr>
      <w:r w:rsidRPr="00DA49CA">
        <w:rPr>
          <w:rFonts w:cs="Arial"/>
        </w:rPr>
        <w:t>по мероприятиям Программы</w:t>
      </w:r>
    </w:p>
    <w:p w:rsidR="00EA48F5" w:rsidRPr="00DA49CA" w:rsidRDefault="00EA48F5" w:rsidP="00EA48F5">
      <w:pPr>
        <w:ind w:firstLine="0"/>
        <w:contextualSpacing/>
        <w:jc w:val="center"/>
        <w:rPr>
          <w:rFonts w:cs="Arial"/>
        </w:rPr>
      </w:pPr>
    </w:p>
    <w:p w:rsidR="00EA48F5" w:rsidRPr="00DA49CA" w:rsidRDefault="00EA48F5" w:rsidP="00EA48F5">
      <w:pPr>
        <w:ind w:firstLine="0"/>
        <w:contextualSpacing/>
        <w:rPr>
          <w:rFonts w:cs="Arial"/>
        </w:rPr>
      </w:pPr>
      <w:r w:rsidRPr="00DA49CA">
        <w:rPr>
          <w:rFonts w:cs="Arial"/>
        </w:rPr>
        <w:tab/>
        <w:t>Информация о Распределении планируемых расходов за счет средств районного бюджета по мероприятиям Программы представлена в Приложении    № 2.</w:t>
      </w:r>
    </w:p>
    <w:p w:rsidR="00EA48F5" w:rsidRPr="00DA49CA" w:rsidRDefault="00EA48F5" w:rsidP="00EA48F5">
      <w:pPr>
        <w:ind w:firstLine="0"/>
        <w:contextualSpacing/>
        <w:rPr>
          <w:rFonts w:cs="Arial"/>
        </w:rPr>
      </w:pPr>
    </w:p>
    <w:p w:rsidR="00511873" w:rsidRPr="00DA49CA" w:rsidRDefault="00511873" w:rsidP="00511873">
      <w:pPr>
        <w:ind w:left="667" w:firstLine="0"/>
        <w:contextualSpacing/>
        <w:jc w:val="center"/>
        <w:rPr>
          <w:rFonts w:cs="Arial"/>
        </w:rPr>
      </w:pPr>
    </w:p>
    <w:p w:rsidR="00511873" w:rsidRPr="00DA49CA" w:rsidRDefault="00511873" w:rsidP="00511873">
      <w:pPr>
        <w:ind w:left="667" w:firstLine="0"/>
        <w:contextualSpacing/>
        <w:jc w:val="center"/>
        <w:rPr>
          <w:rFonts w:cs="Arial"/>
        </w:rPr>
      </w:pPr>
      <w:r w:rsidRPr="00DA49CA">
        <w:rPr>
          <w:rFonts w:cs="Arial"/>
        </w:rPr>
        <w:t>6. Информация о бюджетных ассигнованиях</w:t>
      </w:r>
    </w:p>
    <w:p w:rsidR="00511873" w:rsidRPr="00DA49CA" w:rsidRDefault="00511873" w:rsidP="00511873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left="142" w:firstLine="0"/>
        <w:contextualSpacing/>
        <w:rPr>
          <w:rFonts w:cs="Arial"/>
        </w:rPr>
      </w:pPr>
      <w:r w:rsidRPr="00DA49CA">
        <w:rPr>
          <w:rFonts w:cs="Arial"/>
        </w:rPr>
        <w:tab/>
        <w:t>Источником финансирования мероприятий программы является бюджет с. Ванавара.</w:t>
      </w:r>
    </w:p>
    <w:p w:rsidR="00511873" w:rsidRPr="00DA49CA" w:rsidRDefault="00511873" w:rsidP="00511873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 w:firstLine="0"/>
        <w:contextualSpacing/>
        <w:rPr>
          <w:rFonts w:cs="Arial"/>
        </w:rPr>
      </w:pPr>
      <w:r w:rsidRPr="00DA49CA">
        <w:rPr>
          <w:rFonts w:cs="Arial"/>
        </w:rPr>
        <w:t xml:space="preserve">В </w:t>
      </w:r>
      <w:proofErr w:type="gramStart"/>
      <w:r w:rsidRPr="00DA49CA">
        <w:rPr>
          <w:rFonts w:cs="Arial"/>
        </w:rPr>
        <w:t>целом</w:t>
      </w:r>
      <w:proofErr w:type="gramEnd"/>
      <w:r w:rsidRPr="00DA49CA">
        <w:rPr>
          <w:rFonts w:cs="Arial"/>
        </w:rPr>
        <w:t xml:space="preserve"> на реализацию мероприятий Программы необходимо финансирование в размере 6 701,4 тыс. рублей, из них:</w:t>
      </w:r>
    </w:p>
    <w:p w:rsidR="00511873" w:rsidRPr="00DA49CA" w:rsidRDefault="00511873" w:rsidP="00511873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 w:firstLine="0"/>
        <w:contextualSpacing/>
        <w:rPr>
          <w:rFonts w:cs="Arial"/>
        </w:rPr>
      </w:pPr>
      <w:r w:rsidRPr="00DA49CA">
        <w:rPr>
          <w:rFonts w:cs="Arial"/>
        </w:rPr>
        <w:t>в 2014 году -  541,0 тыс. рублей;</w:t>
      </w:r>
    </w:p>
    <w:p w:rsidR="00511873" w:rsidRPr="00DA49CA" w:rsidRDefault="00511873" w:rsidP="00511873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 w:firstLine="0"/>
        <w:contextualSpacing/>
        <w:rPr>
          <w:rFonts w:cs="Arial"/>
        </w:rPr>
      </w:pPr>
      <w:r w:rsidRPr="00DA49CA">
        <w:rPr>
          <w:rFonts w:cs="Arial"/>
        </w:rPr>
        <w:t>в 2015 году -  647,0 тыс. рублей;</w:t>
      </w:r>
    </w:p>
    <w:p w:rsidR="00511873" w:rsidRPr="00DA49CA" w:rsidRDefault="00511873" w:rsidP="00511873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 w:firstLine="0"/>
        <w:contextualSpacing/>
        <w:rPr>
          <w:rFonts w:cs="Arial"/>
        </w:rPr>
      </w:pPr>
      <w:r w:rsidRPr="00DA49CA">
        <w:rPr>
          <w:rFonts w:cs="Arial"/>
        </w:rPr>
        <w:t xml:space="preserve">в 2016 году – 710,6 тыс. рублей; </w:t>
      </w:r>
    </w:p>
    <w:p w:rsidR="00511873" w:rsidRPr="00DA49CA" w:rsidRDefault="00511873" w:rsidP="00511873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 w:firstLine="0"/>
        <w:contextualSpacing/>
        <w:rPr>
          <w:rFonts w:cs="Arial"/>
        </w:rPr>
      </w:pPr>
      <w:r w:rsidRPr="00DA49CA">
        <w:rPr>
          <w:rFonts w:cs="Arial"/>
        </w:rPr>
        <w:t xml:space="preserve">в 2017 году – 450,4 тыс. рублей; </w:t>
      </w:r>
    </w:p>
    <w:p w:rsidR="00511873" w:rsidRPr="00DA49CA" w:rsidRDefault="00511873" w:rsidP="00511873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 w:firstLine="0"/>
        <w:contextualSpacing/>
        <w:rPr>
          <w:rFonts w:cs="Arial"/>
        </w:rPr>
      </w:pPr>
      <w:r w:rsidRPr="00DA49CA">
        <w:rPr>
          <w:rFonts w:cs="Arial"/>
        </w:rPr>
        <w:t>в 2018 году – 402,0 тыс. рублей;</w:t>
      </w:r>
    </w:p>
    <w:p w:rsidR="00511873" w:rsidRPr="00DA49CA" w:rsidRDefault="00511873" w:rsidP="00511873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 w:firstLine="0"/>
        <w:contextualSpacing/>
        <w:rPr>
          <w:rFonts w:cs="Arial"/>
        </w:rPr>
      </w:pPr>
      <w:r w:rsidRPr="00DA49CA">
        <w:rPr>
          <w:rFonts w:cs="Arial"/>
        </w:rPr>
        <w:t>в 2019 году – 650,0 тыс. рублей;</w:t>
      </w:r>
    </w:p>
    <w:p w:rsidR="00511873" w:rsidRPr="00DA49CA" w:rsidRDefault="00511873" w:rsidP="00511873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 w:firstLine="0"/>
        <w:contextualSpacing/>
        <w:rPr>
          <w:rFonts w:cs="Arial"/>
        </w:rPr>
      </w:pPr>
      <w:r w:rsidRPr="00DA49CA">
        <w:rPr>
          <w:rFonts w:cs="Arial"/>
        </w:rPr>
        <w:t>в 2020 году – 436,9 тыс. рублей;</w:t>
      </w:r>
    </w:p>
    <w:p w:rsidR="00511873" w:rsidRPr="00DA49CA" w:rsidRDefault="00511873" w:rsidP="00511873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 w:firstLine="0"/>
        <w:contextualSpacing/>
        <w:rPr>
          <w:rFonts w:cs="Arial"/>
        </w:rPr>
      </w:pPr>
      <w:r w:rsidRPr="00DA49CA">
        <w:rPr>
          <w:rFonts w:cs="Arial"/>
        </w:rPr>
        <w:t>в 2021 году – 499,0 тыс. рублей;</w:t>
      </w:r>
    </w:p>
    <w:p w:rsidR="00511873" w:rsidRPr="00DA49CA" w:rsidRDefault="00511873" w:rsidP="00511873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 w:firstLine="0"/>
        <w:contextualSpacing/>
        <w:rPr>
          <w:rFonts w:cs="Arial"/>
        </w:rPr>
      </w:pPr>
      <w:r w:rsidRPr="00DA49CA">
        <w:rPr>
          <w:rFonts w:cs="Arial"/>
        </w:rPr>
        <w:t>в 2022 году – 265,0 тыс. рублей.</w:t>
      </w:r>
    </w:p>
    <w:p w:rsidR="00511873" w:rsidRPr="00DA49CA" w:rsidRDefault="00511873" w:rsidP="00511873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 w:firstLine="0"/>
        <w:contextualSpacing/>
        <w:rPr>
          <w:rFonts w:cs="Arial"/>
        </w:rPr>
      </w:pPr>
      <w:r w:rsidRPr="00DA49CA">
        <w:rPr>
          <w:rFonts w:cs="Arial"/>
        </w:rPr>
        <w:t>в 2023 году – 1333,5 тыс. рублей;</w:t>
      </w:r>
    </w:p>
    <w:p w:rsidR="00511873" w:rsidRPr="00DA49CA" w:rsidRDefault="00511873" w:rsidP="00511873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 w:firstLine="0"/>
        <w:contextualSpacing/>
        <w:rPr>
          <w:rFonts w:cs="Arial"/>
        </w:rPr>
      </w:pPr>
      <w:r w:rsidRPr="00DA49CA">
        <w:rPr>
          <w:rFonts w:cs="Arial"/>
        </w:rPr>
        <w:t>в 2024 году – 204,0 тыс. рублей;</w:t>
      </w:r>
    </w:p>
    <w:p w:rsidR="00511873" w:rsidRPr="00DA49CA" w:rsidRDefault="00511873" w:rsidP="00511873">
      <w:pPr>
        <w:widowControl w:val="0"/>
        <w:tabs>
          <w:tab w:val="left" w:pos="142"/>
          <w:tab w:val="left" w:pos="1843"/>
        </w:tabs>
        <w:autoSpaceDE w:val="0"/>
        <w:autoSpaceDN w:val="0"/>
        <w:adjustRightInd w:val="0"/>
        <w:ind w:left="142" w:firstLine="0"/>
        <w:contextualSpacing/>
        <w:rPr>
          <w:rFonts w:cs="Arial"/>
        </w:rPr>
      </w:pPr>
      <w:r w:rsidRPr="00DA49CA">
        <w:rPr>
          <w:rFonts w:cs="Arial"/>
        </w:rPr>
        <w:t>в 2025 году – 281,0 тыс. рублей;</w:t>
      </w:r>
    </w:p>
    <w:p w:rsidR="00511873" w:rsidRPr="00DA49CA" w:rsidRDefault="00511873" w:rsidP="00511873">
      <w:pPr>
        <w:autoSpaceDE w:val="0"/>
        <w:autoSpaceDN w:val="0"/>
        <w:adjustRightInd w:val="0"/>
        <w:ind w:firstLine="0"/>
        <w:contextualSpacing/>
        <w:outlineLvl w:val="2"/>
        <w:rPr>
          <w:rFonts w:cs="Arial"/>
          <w:strike/>
        </w:rPr>
      </w:pPr>
      <w:r w:rsidRPr="00DA49CA">
        <w:rPr>
          <w:rFonts w:cs="Arial"/>
        </w:rPr>
        <w:t xml:space="preserve">  в 2026 году – 281,0 тыс. рублей.</w:t>
      </w:r>
    </w:p>
    <w:p w:rsidR="0002751C" w:rsidRPr="00DA49CA" w:rsidRDefault="0002751C" w:rsidP="00EA48F5">
      <w:pPr>
        <w:autoSpaceDE w:val="0"/>
        <w:autoSpaceDN w:val="0"/>
        <w:adjustRightInd w:val="0"/>
        <w:ind w:firstLine="0"/>
        <w:contextualSpacing/>
        <w:outlineLvl w:val="2"/>
        <w:rPr>
          <w:rFonts w:cs="Arial"/>
          <w:strike/>
        </w:rPr>
      </w:pPr>
    </w:p>
    <w:p w:rsidR="00EA48F5" w:rsidRPr="00DA49CA" w:rsidRDefault="00EA48F5" w:rsidP="00DA49CA">
      <w:pPr>
        <w:pStyle w:val="a7"/>
        <w:numPr>
          <w:ilvl w:val="0"/>
          <w:numId w:val="44"/>
        </w:numPr>
        <w:autoSpaceDE w:val="0"/>
        <w:autoSpaceDN w:val="0"/>
        <w:adjustRightInd w:val="0"/>
        <w:jc w:val="center"/>
        <w:outlineLvl w:val="2"/>
        <w:rPr>
          <w:rFonts w:cs="Arial"/>
        </w:rPr>
      </w:pPr>
      <w:r w:rsidRPr="00DA49CA">
        <w:rPr>
          <w:rFonts w:cs="Arial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contextualSpacing/>
        <w:jc w:val="center"/>
        <w:outlineLvl w:val="2"/>
        <w:rPr>
          <w:rFonts w:cs="Arial"/>
        </w:rPr>
      </w:pPr>
    </w:p>
    <w:p w:rsidR="00EA48F5" w:rsidRPr="00DA49CA" w:rsidRDefault="00EA48F5" w:rsidP="00EA48F5">
      <w:pPr>
        <w:autoSpaceDE w:val="0"/>
        <w:autoSpaceDN w:val="0"/>
        <w:adjustRightInd w:val="0"/>
        <w:ind w:firstLine="0"/>
        <w:contextualSpacing/>
        <w:outlineLvl w:val="2"/>
        <w:rPr>
          <w:rFonts w:cs="Arial"/>
        </w:rPr>
      </w:pPr>
      <w:r w:rsidRPr="00DA49CA">
        <w:rPr>
          <w:rFonts w:cs="Arial"/>
        </w:rPr>
        <w:lastRenderedPageBreak/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системы, представлена в Приложении № 3.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contextualSpacing/>
        <w:outlineLvl w:val="2"/>
        <w:rPr>
          <w:rFonts w:cs="Arial"/>
        </w:rPr>
      </w:pPr>
    </w:p>
    <w:p w:rsidR="00EA48F5" w:rsidRPr="00DA49CA" w:rsidRDefault="00EA48F5" w:rsidP="00DA49CA">
      <w:pPr>
        <w:numPr>
          <w:ilvl w:val="0"/>
          <w:numId w:val="44"/>
        </w:numPr>
        <w:tabs>
          <w:tab w:val="left" w:pos="567"/>
        </w:tabs>
        <w:contextualSpacing/>
        <w:jc w:val="center"/>
        <w:rPr>
          <w:rFonts w:cs="Arial"/>
        </w:rPr>
      </w:pPr>
      <w:r w:rsidRPr="00DA49CA">
        <w:rPr>
          <w:rFonts w:cs="Arial"/>
        </w:rPr>
        <w:t xml:space="preserve">«Оценка социально-экономической эффективности от реализации программных мероприятий» </w:t>
      </w:r>
    </w:p>
    <w:p w:rsidR="00EA48F5" w:rsidRPr="00DA49CA" w:rsidRDefault="00EA48F5" w:rsidP="00EA48F5">
      <w:pPr>
        <w:tabs>
          <w:tab w:val="left" w:pos="993"/>
        </w:tabs>
        <w:ind w:firstLine="0"/>
        <w:jc w:val="center"/>
        <w:rPr>
          <w:rFonts w:cs="Arial"/>
        </w:rPr>
      </w:pPr>
    </w:p>
    <w:p w:rsidR="00EA48F5" w:rsidRPr="00DA49CA" w:rsidRDefault="00EA48F5" w:rsidP="00EA48F5">
      <w:pPr>
        <w:tabs>
          <w:tab w:val="left" w:pos="3060"/>
        </w:tabs>
        <w:ind w:firstLine="0"/>
        <w:rPr>
          <w:rFonts w:cs="Arial"/>
        </w:rPr>
      </w:pPr>
      <w:r w:rsidRPr="00DA49CA">
        <w:rPr>
          <w:rFonts w:cs="Arial"/>
          <w:lang w:eastAsia="ar-SA"/>
        </w:rPr>
        <w:t xml:space="preserve">Оценку эффективности  муниципальной программы сельского поселения село Ванавара </w:t>
      </w:r>
      <w:r w:rsidRPr="00DA49CA">
        <w:rPr>
          <w:rFonts w:cs="Arial"/>
        </w:rPr>
        <w:t>«</w:t>
      </w:r>
      <w:r w:rsidRPr="00DA49CA">
        <w:rPr>
          <w:rFonts w:cs="Arial"/>
          <w:bCs/>
        </w:rPr>
        <w:t>Управление  муниципальным  имуществом  на  территории  села  Ванавара</w:t>
      </w:r>
      <w:r w:rsidRPr="00DA49CA">
        <w:rPr>
          <w:rFonts w:cs="Arial"/>
        </w:rPr>
        <w:t xml:space="preserve">»  </w:t>
      </w:r>
      <w:r w:rsidRPr="00DA49CA">
        <w:rPr>
          <w:rFonts w:cs="Arial"/>
          <w:lang w:eastAsia="ar-SA"/>
        </w:rPr>
        <w:t xml:space="preserve">проводить  в  соответствии  с  Порядком,  утвержденным  </w:t>
      </w:r>
      <w:r w:rsidRPr="00DA49CA">
        <w:rPr>
          <w:rFonts w:cs="Arial"/>
        </w:rPr>
        <w:t xml:space="preserve">постановлением  Администрации  села  Ванавара от 16.08.2016  № 227-п «Об утверждении </w:t>
      </w:r>
      <w:proofErr w:type="gramStart"/>
      <w:r w:rsidRPr="00DA49CA">
        <w:rPr>
          <w:rFonts w:cs="Arial"/>
        </w:rPr>
        <w:t>Порядка проведения эффективности реализации муниципальных программ  сельского  поселения</w:t>
      </w:r>
      <w:proofErr w:type="gramEnd"/>
      <w:r w:rsidRPr="00DA49CA">
        <w:rPr>
          <w:rFonts w:cs="Arial"/>
        </w:rPr>
        <w:t xml:space="preserve">  село  Ванавара.</w:t>
      </w:r>
    </w:p>
    <w:p w:rsidR="00EA48F5" w:rsidRPr="00DA49CA" w:rsidRDefault="00EA48F5" w:rsidP="00EA48F5">
      <w:pPr>
        <w:autoSpaceDE w:val="0"/>
        <w:autoSpaceDN w:val="0"/>
        <w:adjustRightInd w:val="0"/>
        <w:ind w:firstLine="0"/>
        <w:contextualSpacing/>
        <w:outlineLvl w:val="2"/>
        <w:rPr>
          <w:rFonts w:cs="Arial"/>
        </w:rPr>
      </w:pPr>
    </w:p>
    <w:p w:rsidR="00EA48F5" w:rsidRPr="00DA49CA" w:rsidRDefault="00EA48F5" w:rsidP="00EA48F5">
      <w:pPr>
        <w:autoSpaceDE w:val="0"/>
        <w:autoSpaceDN w:val="0"/>
        <w:adjustRightInd w:val="0"/>
        <w:ind w:firstLine="0"/>
        <w:contextualSpacing/>
        <w:outlineLvl w:val="2"/>
        <w:rPr>
          <w:rFonts w:cs="Arial"/>
        </w:rPr>
      </w:pPr>
    </w:p>
    <w:p w:rsidR="00EA48F5" w:rsidRPr="00DA49CA" w:rsidRDefault="00EA48F5" w:rsidP="00EA48F5">
      <w:pPr>
        <w:autoSpaceDE w:val="0"/>
        <w:autoSpaceDN w:val="0"/>
        <w:adjustRightInd w:val="0"/>
        <w:ind w:firstLine="0"/>
        <w:contextualSpacing/>
        <w:outlineLvl w:val="2"/>
        <w:rPr>
          <w:rFonts w:cs="Arial"/>
        </w:rPr>
      </w:pPr>
    </w:p>
    <w:p w:rsidR="00EA48F5" w:rsidRPr="00DA49CA" w:rsidRDefault="00EA48F5" w:rsidP="00EA48F5">
      <w:pPr>
        <w:autoSpaceDE w:val="0"/>
        <w:autoSpaceDN w:val="0"/>
        <w:adjustRightInd w:val="0"/>
        <w:ind w:firstLine="0"/>
        <w:contextualSpacing/>
        <w:outlineLvl w:val="2"/>
        <w:rPr>
          <w:rFonts w:cs="Arial"/>
        </w:rPr>
        <w:sectPr w:rsidR="00EA48F5" w:rsidRPr="00DA49CA" w:rsidSect="0002751C">
          <w:pgSz w:w="11907" w:h="16840"/>
          <w:pgMar w:top="1134" w:right="850" w:bottom="1134" w:left="1701" w:header="720" w:footer="720" w:gutter="0"/>
          <w:cols w:space="720"/>
          <w:noEndnote/>
        </w:sectPr>
      </w:pPr>
    </w:p>
    <w:p w:rsidR="0002751C" w:rsidRPr="00DA49CA" w:rsidRDefault="0002751C" w:rsidP="0002751C">
      <w:pPr>
        <w:autoSpaceDE w:val="0"/>
        <w:autoSpaceDN w:val="0"/>
        <w:adjustRightInd w:val="0"/>
        <w:ind w:firstLine="0"/>
        <w:jc w:val="right"/>
        <w:outlineLvl w:val="2"/>
        <w:rPr>
          <w:rFonts w:cs="Arial"/>
        </w:rPr>
      </w:pPr>
    </w:p>
    <w:p w:rsidR="0002751C" w:rsidRPr="00DA49CA" w:rsidRDefault="0002751C" w:rsidP="0002751C">
      <w:pPr>
        <w:autoSpaceDE w:val="0"/>
        <w:autoSpaceDN w:val="0"/>
        <w:adjustRightInd w:val="0"/>
        <w:ind w:firstLine="0"/>
        <w:jc w:val="right"/>
        <w:outlineLvl w:val="2"/>
        <w:rPr>
          <w:rFonts w:cs="Arial"/>
        </w:rPr>
      </w:pPr>
      <w:r w:rsidRPr="00DA49CA">
        <w:rPr>
          <w:rFonts w:cs="Arial"/>
        </w:rPr>
        <w:t>Приложение № 1</w:t>
      </w:r>
    </w:p>
    <w:p w:rsidR="0002751C" w:rsidRPr="00DA49CA" w:rsidRDefault="0002751C" w:rsidP="0002751C">
      <w:pPr>
        <w:autoSpaceDE w:val="0"/>
        <w:autoSpaceDN w:val="0"/>
        <w:adjustRightInd w:val="0"/>
        <w:ind w:firstLine="0"/>
        <w:jc w:val="right"/>
        <w:outlineLvl w:val="2"/>
        <w:rPr>
          <w:rFonts w:cs="Arial"/>
        </w:rPr>
      </w:pPr>
      <w:r w:rsidRPr="00DA49CA">
        <w:rPr>
          <w:rFonts w:cs="Arial"/>
        </w:rPr>
        <w:t xml:space="preserve">к муниципальной программе «Управление муниципальным имуществом» </w:t>
      </w:r>
    </w:p>
    <w:p w:rsidR="0002751C" w:rsidRPr="00DA49CA" w:rsidRDefault="0002751C" w:rsidP="0002751C">
      <w:pPr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02751C" w:rsidRPr="00DA49CA" w:rsidRDefault="0002751C" w:rsidP="0002751C">
      <w:pPr>
        <w:autoSpaceDE w:val="0"/>
        <w:autoSpaceDN w:val="0"/>
        <w:adjustRightInd w:val="0"/>
        <w:ind w:firstLine="0"/>
        <w:jc w:val="center"/>
        <w:rPr>
          <w:rFonts w:cs="Arial"/>
          <w:bCs/>
          <w:iCs/>
        </w:rPr>
      </w:pPr>
      <w:r w:rsidRPr="00DA49CA">
        <w:rPr>
          <w:rFonts w:cs="Arial"/>
          <w:bCs/>
          <w:iCs/>
        </w:rPr>
        <w:t xml:space="preserve">Цели, целевые показатели, задачи, показатели результативности </w:t>
      </w:r>
    </w:p>
    <w:p w:rsidR="0002751C" w:rsidRPr="00DA49CA" w:rsidRDefault="0002751C" w:rsidP="0002751C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DA49CA">
        <w:rPr>
          <w:rFonts w:cs="Arial"/>
          <w:bCs/>
          <w:iCs/>
        </w:rPr>
        <w:t>(показатели развития отрасли, вида экономической деятельности</w:t>
      </w:r>
      <w:r w:rsidRPr="00DA49CA">
        <w:rPr>
          <w:rFonts w:cs="Arial"/>
        </w:rPr>
        <w:t>)</w:t>
      </w:r>
    </w:p>
    <w:tbl>
      <w:tblPr>
        <w:tblpPr w:leftFromText="180" w:rightFromText="180" w:vertAnchor="text" w:horzAnchor="page" w:tblpX="1472" w:tblpY="347"/>
        <w:tblW w:w="14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5"/>
        <w:gridCol w:w="1134"/>
        <w:gridCol w:w="851"/>
        <w:gridCol w:w="283"/>
        <w:gridCol w:w="160"/>
        <w:gridCol w:w="407"/>
        <w:gridCol w:w="301"/>
        <w:gridCol w:w="408"/>
        <w:gridCol w:w="301"/>
        <w:gridCol w:w="499"/>
        <w:gridCol w:w="758"/>
        <w:gridCol w:w="375"/>
        <w:gridCol w:w="191"/>
        <w:gridCol w:w="236"/>
        <w:gridCol w:w="331"/>
        <w:gridCol w:w="97"/>
        <w:gridCol w:w="470"/>
        <w:gridCol w:w="97"/>
        <w:gridCol w:w="4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A49CA" w:rsidRPr="00DA49CA" w:rsidTr="00E01D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 xml:space="preserve">№  </w:t>
            </w:r>
            <w:r w:rsidRPr="00DA49CA">
              <w:rPr>
                <w:rFonts w:cs="Arial"/>
              </w:rPr>
              <w:br/>
            </w:r>
            <w:proofErr w:type="gramStart"/>
            <w:r w:rsidRPr="00DA49CA">
              <w:rPr>
                <w:rFonts w:cs="Arial"/>
              </w:rPr>
              <w:t>п</w:t>
            </w:r>
            <w:proofErr w:type="gramEnd"/>
            <w:r w:rsidRPr="00DA49CA">
              <w:rPr>
                <w:rFonts w:cs="Arial"/>
              </w:rPr>
              <w:t>/п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 xml:space="preserve">Цели,    </w:t>
            </w:r>
            <w:r w:rsidRPr="00DA49CA">
              <w:rPr>
                <w:rFonts w:cs="Arial"/>
              </w:rPr>
              <w:br/>
              <w:t xml:space="preserve">задачи,   </w:t>
            </w:r>
            <w:r w:rsidRPr="00DA49CA">
              <w:rPr>
                <w:rFonts w:cs="Arial"/>
              </w:rPr>
              <w:br/>
              <w:t xml:space="preserve">показатели </w:t>
            </w:r>
            <w:r w:rsidRPr="00DA49CA">
              <w:rPr>
                <w:rFonts w:cs="Arial"/>
              </w:rPr>
              <w:br/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Единица</w:t>
            </w:r>
            <w:r w:rsidRPr="00DA49CA">
              <w:rPr>
                <w:rFonts w:cs="Arial"/>
              </w:rPr>
              <w:br/>
              <w:t>измерения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 xml:space="preserve">Вес показателя 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 xml:space="preserve">Источник </w:t>
            </w:r>
            <w:r w:rsidRPr="00DA49CA">
              <w:rPr>
                <w:rFonts w:cs="Arial"/>
              </w:rPr>
              <w:br/>
              <w:t>информации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2014г.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2015г.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2016г.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2017г.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2018г.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left="-70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2019г.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left="-70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2020г.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2021г.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2022г.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2023г.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2024г.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2025г.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2026г.</w:t>
            </w:r>
          </w:p>
        </w:tc>
      </w:tr>
      <w:tr w:rsidR="00DA49CA" w:rsidRPr="00DA49CA" w:rsidTr="00E01DFD">
        <w:trPr>
          <w:gridAfter w:val="10"/>
          <w:wAfter w:w="5573" w:type="dxa"/>
          <w:cantSplit/>
          <w:trHeight w:val="253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60" w:type="dxa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gridSpan w:val="2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gridSpan w:val="2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499" w:type="dxa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133" w:type="dxa"/>
            <w:gridSpan w:val="2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427" w:type="dxa"/>
            <w:gridSpan w:val="2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428" w:type="dxa"/>
            <w:gridSpan w:val="2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</w:tr>
      <w:tr w:rsidR="00DA49CA" w:rsidRPr="00DA49CA" w:rsidTr="00E01DFD">
        <w:trPr>
          <w:cantSplit/>
          <w:trHeight w:val="240"/>
        </w:trPr>
        <w:tc>
          <w:tcPr>
            <w:tcW w:w="4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Количество действующих договоров аренды в </w:t>
            </w:r>
            <w:proofErr w:type="gramStart"/>
            <w:r w:rsidRPr="00DA49CA">
              <w:rPr>
                <w:rFonts w:cs="Arial"/>
              </w:rPr>
              <w:t>отношении</w:t>
            </w:r>
            <w:proofErr w:type="gramEnd"/>
            <w:r w:rsidRPr="00DA49CA">
              <w:rPr>
                <w:rFonts w:cs="Arial"/>
                <w:spacing w:val="-3"/>
              </w:rPr>
              <w:t xml:space="preserve"> имущества, находящегося в управлении Администрации с. Ванавара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0,3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По факту наличия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left="-352" w:hanging="1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left="-353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</w:tr>
      <w:tr w:rsidR="00DA49CA" w:rsidRPr="00DA49CA" w:rsidTr="00E01DFD">
        <w:trPr>
          <w:cantSplit/>
          <w:trHeight w:val="240"/>
        </w:trPr>
        <w:tc>
          <w:tcPr>
            <w:tcW w:w="4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Количество действующих договоров аренды в </w:t>
            </w:r>
            <w:proofErr w:type="gramStart"/>
            <w:r w:rsidRPr="00DA49CA">
              <w:rPr>
                <w:rFonts w:cs="Arial"/>
              </w:rPr>
              <w:t>отношении</w:t>
            </w:r>
            <w:proofErr w:type="gramEnd"/>
            <w:r w:rsidRPr="00DA49CA">
              <w:rPr>
                <w:rFonts w:cs="Arial"/>
              </w:rPr>
              <w:t xml:space="preserve"> земельных участков, находящихся в муниципальной собственности с. Ванавара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0,3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По факту наличия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</w:t>
            </w:r>
          </w:p>
        </w:tc>
      </w:tr>
      <w:tr w:rsidR="00DA49CA" w:rsidRPr="00DA49CA" w:rsidTr="00E01DFD">
        <w:trPr>
          <w:cantSplit/>
          <w:trHeight w:val="240"/>
        </w:trPr>
        <w:tc>
          <w:tcPr>
            <w:tcW w:w="4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Количество объектов недвижимого имущества, переданных в собственность физических и юридических лиц за плату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0,4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По факту наличия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</w:tr>
      <w:tr w:rsidR="00DA49CA" w:rsidRPr="00DA49CA" w:rsidTr="00E01DFD">
        <w:trPr>
          <w:gridAfter w:val="10"/>
          <w:wAfter w:w="5573" w:type="dxa"/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1.1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60" w:type="dxa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gridSpan w:val="2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gridSpan w:val="2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499" w:type="dxa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133" w:type="dxa"/>
            <w:gridSpan w:val="2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427" w:type="dxa"/>
            <w:gridSpan w:val="2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428" w:type="dxa"/>
            <w:gridSpan w:val="2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</w:tr>
      <w:tr w:rsidR="00DA49CA" w:rsidRPr="00DA49CA" w:rsidTr="00E01DFD">
        <w:trPr>
          <w:cantSplit/>
          <w:trHeight w:val="240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lastRenderedPageBreak/>
              <w:t>1.1.1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Объем доходов, поступивших в бюджет села Ванавара,</w:t>
            </w:r>
          </w:p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в </w:t>
            </w:r>
            <w:proofErr w:type="spellStart"/>
            <w:r w:rsidRPr="00DA49CA">
              <w:rPr>
                <w:rFonts w:cs="Arial"/>
              </w:rPr>
              <w:t>т.ч</w:t>
            </w:r>
            <w:proofErr w:type="spellEnd"/>
            <w:r w:rsidRPr="00DA49CA">
              <w:rPr>
                <w:rFonts w:cs="Arial"/>
              </w:rPr>
              <w:t>. от:</w:t>
            </w:r>
          </w:p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0,4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Ведомость поступлений доходов в бюджет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145,3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332,9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353,5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left="-70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446,8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left="-353" w:firstLine="283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570,1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727,4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727,4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741,2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1333,5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812,3</w:t>
            </w:r>
          </w:p>
        </w:tc>
      </w:tr>
      <w:tr w:rsidR="00DA49CA" w:rsidRPr="00DA49CA" w:rsidTr="00E01DFD">
        <w:trPr>
          <w:cantSplit/>
          <w:trHeight w:val="240"/>
        </w:trPr>
        <w:tc>
          <w:tcPr>
            <w:tcW w:w="4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арендной платы, за земельные участки находящихся в муниципальной собственности с. Ванавара,  а также средства от продажи права на заключение договоров аренды указанных земельных участков, в </w:t>
            </w:r>
            <w:proofErr w:type="spellStart"/>
            <w:r w:rsidRPr="00DA49CA">
              <w:rPr>
                <w:rFonts w:cs="Arial"/>
              </w:rPr>
              <w:t>т.ч</w:t>
            </w:r>
            <w:proofErr w:type="spellEnd"/>
            <w:r w:rsidRPr="00DA49CA">
              <w:rPr>
                <w:rFonts w:cs="Arial"/>
              </w:rPr>
              <w:t>. пени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0,05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Ведомость поступлений доходов в бюджет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12,4</w:t>
            </w:r>
          </w:p>
        </w:tc>
      </w:tr>
      <w:tr w:rsidR="00DA49CA" w:rsidRPr="00DA49CA" w:rsidTr="00E01DFD">
        <w:trPr>
          <w:gridAfter w:val="10"/>
          <w:wAfter w:w="5573" w:type="dxa"/>
          <w:cantSplit/>
          <w:trHeight w:val="4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1.2.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60" w:type="dxa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gridSpan w:val="2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gridSpan w:val="2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499" w:type="dxa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988" w:type="dxa"/>
            <w:gridSpan w:val="6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</w:tr>
      <w:tr w:rsidR="00DA49CA" w:rsidRPr="00DA49CA" w:rsidTr="00E01D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1.2.1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Количество объектов муниципальной собственности, </w:t>
            </w:r>
            <w:proofErr w:type="gramStart"/>
            <w:r w:rsidRPr="00DA49CA">
              <w:rPr>
                <w:rFonts w:cs="Arial"/>
              </w:rPr>
              <w:t>прошедших</w:t>
            </w:r>
            <w:proofErr w:type="gramEnd"/>
            <w:r w:rsidRPr="00DA49CA">
              <w:rPr>
                <w:rFonts w:cs="Arial"/>
              </w:rPr>
              <w:t xml:space="preserve"> государственную регистрацию      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штук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0,15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Выписка из ЕГРН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left="-353" w:firstLine="353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left="-353" w:firstLine="353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</w:t>
            </w:r>
          </w:p>
        </w:tc>
      </w:tr>
      <w:tr w:rsidR="00DA49CA" w:rsidRPr="00DA49CA" w:rsidTr="00E01DFD">
        <w:trPr>
          <w:cantSplit/>
          <w:trHeight w:val="210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1.2.2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1C" w:rsidRPr="00DA49CA" w:rsidRDefault="0002751C" w:rsidP="0002751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Количество </w:t>
            </w:r>
            <w:proofErr w:type="gramStart"/>
            <w:r w:rsidRPr="00DA49CA">
              <w:rPr>
                <w:rFonts w:cs="Arial"/>
              </w:rPr>
              <w:t>бесхозяйных</w:t>
            </w:r>
            <w:proofErr w:type="gramEnd"/>
            <w:r w:rsidRPr="00DA49CA">
              <w:rPr>
                <w:rFonts w:cs="Arial"/>
              </w:rPr>
              <w:t xml:space="preserve"> объектов, прошедших государственную регистрацию        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штук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0,15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left="-69" w:right="-69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Выписки из ЕГРН для объектов недвижимого имущества, определение районного суда для объектов недвижимого и движимого имущества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left="-353" w:firstLine="283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left="-353" w:firstLine="283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</w:tr>
      <w:tr w:rsidR="00DA49CA" w:rsidRPr="00DA49CA" w:rsidTr="00E01D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lastRenderedPageBreak/>
              <w:t>1.2.3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Количество земельных участков, прошедших государственный кадастровый учет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штук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0,15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Выписка из ЕГРН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left="-353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left="-353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</w:tr>
      <w:tr w:rsidR="00DA49CA" w:rsidRPr="00DA49CA" w:rsidTr="00E01D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1.2.4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Количество проведенных торгов (аукционов) по продаже муниципального имущества или земельных участков, а также продаже права аренды муниципального имущества или земельных участков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лотов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0,15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Официальный сайт ГИС ТОРГИ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left="-353" w:firstLine="141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left="-353" w:firstLine="141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51C" w:rsidRPr="00DA49CA" w:rsidRDefault="0002751C" w:rsidP="0002751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</w:t>
            </w:r>
          </w:p>
        </w:tc>
      </w:tr>
    </w:tbl>
    <w:p w:rsidR="0002751C" w:rsidRPr="00DA49CA" w:rsidRDefault="0002751C" w:rsidP="0002751C">
      <w:pPr>
        <w:ind w:firstLine="0"/>
        <w:rPr>
          <w:rFonts w:cs="Arial"/>
        </w:rPr>
      </w:pPr>
    </w:p>
    <w:p w:rsidR="0002751C" w:rsidRPr="00DA49CA" w:rsidRDefault="0002751C" w:rsidP="0002751C">
      <w:pPr>
        <w:framePr w:h="1845" w:hRule="exact" w:wrap="auto" w:hAnchor="text"/>
        <w:ind w:firstLine="0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</w:p>
    <w:p w:rsidR="00511873" w:rsidRPr="00DA49CA" w:rsidRDefault="00511873" w:rsidP="00511873">
      <w:pPr>
        <w:autoSpaceDE w:val="0"/>
        <w:autoSpaceDN w:val="0"/>
        <w:adjustRightInd w:val="0"/>
        <w:jc w:val="right"/>
        <w:outlineLvl w:val="2"/>
        <w:rPr>
          <w:rFonts w:cs="Arial"/>
        </w:rPr>
      </w:pPr>
      <w:r w:rsidRPr="00DA49CA">
        <w:rPr>
          <w:rFonts w:cs="Arial"/>
        </w:rPr>
        <w:lastRenderedPageBreak/>
        <w:tab/>
        <w:t>Приложение № 2</w:t>
      </w:r>
    </w:p>
    <w:p w:rsidR="00511873" w:rsidRPr="00DA49CA" w:rsidRDefault="00511873" w:rsidP="00511873">
      <w:pPr>
        <w:autoSpaceDE w:val="0"/>
        <w:autoSpaceDN w:val="0"/>
        <w:adjustRightInd w:val="0"/>
        <w:ind w:firstLine="0"/>
        <w:jc w:val="right"/>
        <w:outlineLvl w:val="2"/>
        <w:rPr>
          <w:rFonts w:cs="Arial"/>
        </w:rPr>
      </w:pPr>
      <w:r w:rsidRPr="00DA49CA">
        <w:rPr>
          <w:rFonts w:cs="Arial"/>
        </w:rPr>
        <w:t>к муниципальной программе</w:t>
      </w:r>
    </w:p>
    <w:p w:rsidR="00511873" w:rsidRPr="00DA49CA" w:rsidRDefault="00511873" w:rsidP="00511873">
      <w:pPr>
        <w:autoSpaceDE w:val="0"/>
        <w:autoSpaceDN w:val="0"/>
        <w:adjustRightInd w:val="0"/>
        <w:ind w:firstLine="0"/>
        <w:jc w:val="right"/>
        <w:outlineLvl w:val="2"/>
        <w:rPr>
          <w:rFonts w:cs="Arial"/>
        </w:rPr>
      </w:pPr>
      <w:r w:rsidRPr="00DA49CA">
        <w:rPr>
          <w:rFonts w:cs="Arial"/>
        </w:rPr>
        <w:t xml:space="preserve"> «Управление муниципальным имуществом» </w:t>
      </w:r>
    </w:p>
    <w:p w:rsidR="00511873" w:rsidRPr="00DA49CA" w:rsidRDefault="00511873" w:rsidP="00511873">
      <w:pPr>
        <w:widowControl w:val="0"/>
        <w:autoSpaceDE w:val="0"/>
        <w:autoSpaceDN w:val="0"/>
        <w:adjustRightInd w:val="0"/>
        <w:ind w:left="5529" w:firstLine="0"/>
        <w:outlineLvl w:val="2"/>
        <w:rPr>
          <w:rFonts w:cs="Arial"/>
        </w:rPr>
      </w:pPr>
    </w:p>
    <w:p w:rsidR="00511873" w:rsidRPr="00DA49CA" w:rsidRDefault="00511873" w:rsidP="00511873">
      <w:pPr>
        <w:ind w:left="900" w:firstLine="0"/>
        <w:contextualSpacing/>
        <w:jc w:val="center"/>
        <w:rPr>
          <w:rFonts w:cs="Arial"/>
        </w:rPr>
      </w:pPr>
      <w:r w:rsidRPr="00DA49CA">
        <w:rPr>
          <w:rFonts w:cs="Arial"/>
        </w:rPr>
        <w:t>Распределение планируемых расходов за счет средств местного бюджета по подпрограммам Программы</w:t>
      </w:r>
    </w:p>
    <w:p w:rsidR="00511873" w:rsidRPr="00DA49CA" w:rsidRDefault="00511873" w:rsidP="00511873">
      <w:pPr>
        <w:ind w:left="900" w:firstLine="0"/>
        <w:contextualSpacing/>
        <w:rPr>
          <w:rFonts w:cs="Arial"/>
        </w:rPr>
      </w:pPr>
    </w:p>
    <w:tbl>
      <w:tblPr>
        <w:tblW w:w="1474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277"/>
        <w:gridCol w:w="1559"/>
        <w:gridCol w:w="1595"/>
        <w:gridCol w:w="531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993"/>
      </w:tblGrid>
      <w:tr w:rsidR="00DA49CA" w:rsidRPr="00DA49CA" w:rsidTr="00511873">
        <w:trPr>
          <w:trHeight w:val="67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Статус (муниципальная программа, подпрограмма, мероприятие)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Наименование  программы, подпрограммы, мероприятия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Наименование ГРБС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 xml:space="preserve">Код бюджетной классификации 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 xml:space="preserve">Расходы </w:t>
            </w:r>
            <w:r w:rsidRPr="00DA49CA">
              <w:rPr>
                <w:rFonts w:cs="Arial"/>
              </w:rPr>
              <w:br/>
              <w:t>(тыс. руб.), годы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Итого на период</w:t>
            </w:r>
          </w:p>
        </w:tc>
      </w:tr>
      <w:tr w:rsidR="00DA49CA" w:rsidRPr="00DA49CA" w:rsidTr="00511873">
        <w:trPr>
          <w:cantSplit/>
          <w:trHeight w:val="90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proofErr w:type="spellStart"/>
            <w:r w:rsidRPr="00DA49CA">
              <w:rPr>
                <w:rFonts w:cs="Arial"/>
              </w:rPr>
              <w:t>Рз</w:t>
            </w:r>
            <w:proofErr w:type="spellEnd"/>
            <w:r w:rsidRPr="00DA49CA">
              <w:rPr>
                <w:rFonts w:cs="Arial"/>
              </w:rPr>
              <w:br/>
            </w:r>
            <w:proofErr w:type="spellStart"/>
            <w:proofErr w:type="gramStart"/>
            <w:r w:rsidRPr="00DA49CA">
              <w:rPr>
                <w:rFonts w:cs="Arial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11873" w:rsidRPr="00DA49CA" w:rsidRDefault="00511873" w:rsidP="00511873">
            <w:pPr>
              <w:ind w:left="113" w:right="113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11873" w:rsidRPr="00DA49CA" w:rsidRDefault="00511873" w:rsidP="00511873">
            <w:pPr>
              <w:ind w:left="113" w:right="113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11873" w:rsidRPr="00DA49CA" w:rsidRDefault="00511873" w:rsidP="00511873">
            <w:pPr>
              <w:ind w:left="113" w:right="113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11873" w:rsidRPr="00DA49CA" w:rsidRDefault="00511873" w:rsidP="00511873">
            <w:pPr>
              <w:ind w:left="113" w:right="113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11873" w:rsidRPr="00DA49CA" w:rsidRDefault="00511873" w:rsidP="00511873">
            <w:pPr>
              <w:ind w:left="113" w:right="113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1873" w:rsidRPr="00DA49CA" w:rsidRDefault="00511873" w:rsidP="00511873">
            <w:pPr>
              <w:ind w:left="113" w:right="113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11873" w:rsidRPr="00DA49CA" w:rsidRDefault="00511873" w:rsidP="00511873">
            <w:pPr>
              <w:ind w:left="113" w:right="113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1873" w:rsidRPr="00DA49CA" w:rsidRDefault="00511873" w:rsidP="00511873">
            <w:pPr>
              <w:ind w:left="113" w:right="113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1873" w:rsidRPr="00DA49CA" w:rsidRDefault="00511873" w:rsidP="00511873">
            <w:pPr>
              <w:ind w:left="113" w:right="113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1873" w:rsidRPr="00DA49CA" w:rsidRDefault="00511873" w:rsidP="00511873">
            <w:pPr>
              <w:ind w:left="113" w:right="113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1873" w:rsidRPr="00DA49CA" w:rsidRDefault="00511873" w:rsidP="00511873">
            <w:pPr>
              <w:ind w:left="113" w:right="113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1873" w:rsidRPr="00DA49CA" w:rsidRDefault="00511873" w:rsidP="00511873">
            <w:pPr>
              <w:ind w:left="113" w:right="113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1873" w:rsidRPr="00DA49CA" w:rsidRDefault="00511873" w:rsidP="00511873">
            <w:pPr>
              <w:ind w:left="113" w:right="113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2026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</w:tr>
      <w:tr w:rsidR="00DA49CA" w:rsidRPr="00DA49CA" w:rsidTr="00511873">
        <w:trPr>
          <w:trHeight w:val="36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«Управление муниципальным имуществом на территории с. Ванавара»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всего расходные обязательства по программе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right="-107" w:hanging="108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710,6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450,4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436,9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1333,5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6701,4</w:t>
            </w:r>
          </w:p>
        </w:tc>
      </w:tr>
      <w:tr w:rsidR="00DA49CA" w:rsidRPr="00DA49CA" w:rsidTr="00511873">
        <w:trPr>
          <w:trHeight w:val="3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в том числе по ГРБС: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</w:tr>
      <w:tr w:rsidR="00DA49CA" w:rsidRPr="00DA49CA" w:rsidTr="00511873">
        <w:trPr>
          <w:trHeight w:val="359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</w:tr>
      <w:tr w:rsidR="00DA49CA" w:rsidRPr="00DA49CA" w:rsidTr="00511873">
        <w:trPr>
          <w:trHeight w:val="33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</w:tr>
      <w:tr w:rsidR="00DA49CA" w:rsidRPr="00DA49CA" w:rsidTr="00511873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Приватизация </w:t>
            </w:r>
            <w:r w:rsidRPr="00DA49CA">
              <w:rPr>
                <w:rFonts w:cs="Arial"/>
                <w:spacing w:val="-2"/>
              </w:rPr>
              <w:t>муниципального имущества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всего расходные обязательства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shd w:val="clear" w:color="auto" w:fill="FFFFFF"/>
              <w:ind w:left="48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1427</w:t>
            </w:r>
          </w:p>
        </w:tc>
      </w:tr>
      <w:tr w:rsidR="00DA49CA" w:rsidRPr="00DA49CA" w:rsidTr="00511873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в том числе по ГРБС: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shd w:val="clear" w:color="auto" w:fill="FFFFFF"/>
              <w:ind w:left="48"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</w:tr>
      <w:tr w:rsidR="00DA49CA" w:rsidRPr="00DA49CA" w:rsidTr="00511873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</w:tr>
      <w:tr w:rsidR="00DA49CA" w:rsidRPr="00DA49CA" w:rsidTr="00511873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</w:tr>
      <w:tr w:rsidR="00DA49CA" w:rsidRPr="00DA49CA" w:rsidTr="00511873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Привлечение в муниципал</w:t>
            </w:r>
            <w:r w:rsidRPr="00DA49CA">
              <w:rPr>
                <w:rFonts w:cs="Arial"/>
              </w:rPr>
              <w:lastRenderedPageBreak/>
              <w:t xml:space="preserve">ьную </w:t>
            </w:r>
            <w:r w:rsidRPr="00DA49CA">
              <w:rPr>
                <w:rFonts w:cs="Arial"/>
                <w:spacing w:val="-2"/>
              </w:rPr>
              <w:t xml:space="preserve">собственность бесхозяйного </w:t>
            </w:r>
            <w:r w:rsidRPr="00DA49CA">
              <w:rPr>
                <w:rFonts w:cs="Arial"/>
              </w:rPr>
              <w:t>имущества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lastRenderedPageBreak/>
              <w:t>всего расходные обязательс</w:t>
            </w:r>
            <w:r w:rsidRPr="00DA49CA">
              <w:rPr>
                <w:rFonts w:cs="Arial"/>
              </w:rPr>
              <w:lastRenderedPageBreak/>
              <w:t xml:space="preserve">тва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lastRenderedPageBreak/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shd w:val="clear" w:color="auto" w:fill="FFFFFF"/>
              <w:ind w:left="48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left="-9" w:hanging="99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176,9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1387,9</w:t>
            </w:r>
          </w:p>
        </w:tc>
      </w:tr>
      <w:tr w:rsidR="00DA49CA" w:rsidRPr="00DA49CA" w:rsidTr="00511873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в том числе по ГРБС: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shd w:val="clear" w:color="auto" w:fill="FFFFFF"/>
              <w:ind w:left="48"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</w:tr>
      <w:tr w:rsidR="00DA49CA" w:rsidRPr="00DA49CA" w:rsidTr="00511873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</w:tr>
      <w:tr w:rsidR="00DA49CA" w:rsidRPr="00DA49CA" w:rsidTr="00511873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</w:tr>
      <w:tr w:rsidR="00DA49CA" w:rsidRPr="00DA49CA" w:rsidTr="00511873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постановка на государственный  кадастровый учет объектов недвижимости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всего расходные обязательства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922,5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2505,1</w:t>
            </w:r>
          </w:p>
        </w:tc>
      </w:tr>
      <w:tr w:rsidR="00DA49CA" w:rsidRPr="00DA49CA" w:rsidTr="00511873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в том числе по ГРБС: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</w:tr>
      <w:tr w:rsidR="00DA49CA" w:rsidRPr="00DA49CA" w:rsidTr="00511873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</w:tr>
      <w:tr w:rsidR="00DA49CA" w:rsidRPr="00DA49CA" w:rsidTr="00511873">
        <w:trPr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</w:tr>
      <w:tr w:rsidR="00DA49CA" w:rsidRPr="00DA49CA" w:rsidTr="00511873">
        <w:trPr>
          <w:trHeight w:val="27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аукционы (торги) на право заключения договоров аренды (безвозмездного пользования, доверительного управления) на муниципальное имущество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всего расходные обязательства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left="-130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148,4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1381,4</w:t>
            </w:r>
          </w:p>
        </w:tc>
      </w:tr>
      <w:tr w:rsidR="00DA49CA" w:rsidRPr="00DA49CA" w:rsidTr="00511873"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в том числе по ГРБС: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</w:tr>
      <w:tr w:rsidR="00DA49CA" w:rsidRPr="00DA49CA" w:rsidTr="00511873"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</w:tr>
      <w:tr w:rsidR="00DA49CA" w:rsidRPr="00DA49CA" w:rsidTr="00511873"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</w:tr>
      <w:tr w:rsidR="00DA49CA" w:rsidRPr="00DA49CA" w:rsidTr="00511873">
        <w:trPr>
          <w:trHeight w:val="16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Х</w:t>
            </w:r>
          </w:p>
        </w:tc>
      </w:tr>
    </w:tbl>
    <w:p w:rsidR="00EA48F5" w:rsidRPr="00DA49CA" w:rsidRDefault="00EA48F5" w:rsidP="00EA48F5">
      <w:pPr>
        <w:autoSpaceDE w:val="0"/>
        <w:autoSpaceDN w:val="0"/>
        <w:adjustRightInd w:val="0"/>
        <w:ind w:left="5529" w:firstLine="0"/>
        <w:jc w:val="right"/>
        <w:outlineLvl w:val="2"/>
        <w:rPr>
          <w:rFonts w:cs="Arial"/>
        </w:rPr>
      </w:pPr>
      <w:r w:rsidRPr="00DA49CA">
        <w:rPr>
          <w:rFonts w:cs="Arial"/>
        </w:rPr>
        <w:t xml:space="preserve">           </w:t>
      </w:r>
    </w:p>
    <w:p w:rsidR="00511873" w:rsidRPr="00DA49CA" w:rsidRDefault="00511873" w:rsidP="00A02334">
      <w:pPr>
        <w:autoSpaceDE w:val="0"/>
        <w:autoSpaceDN w:val="0"/>
        <w:adjustRightInd w:val="0"/>
        <w:ind w:left="5529" w:firstLine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ind w:left="5529" w:firstLine="0"/>
        <w:jc w:val="right"/>
        <w:outlineLvl w:val="2"/>
        <w:rPr>
          <w:rFonts w:cs="Arial"/>
        </w:rPr>
      </w:pPr>
    </w:p>
    <w:p w:rsidR="00DA49CA" w:rsidRDefault="00DA49CA" w:rsidP="00511873">
      <w:pPr>
        <w:autoSpaceDE w:val="0"/>
        <w:autoSpaceDN w:val="0"/>
        <w:adjustRightInd w:val="0"/>
        <w:ind w:left="5529" w:firstLine="0"/>
        <w:jc w:val="right"/>
        <w:outlineLvl w:val="2"/>
        <w:rPr>
          <w:rFonts w:cs="Arial"/>
        </w:rPr>
      </w:pPr>
    </w:p>
    <w:p w:rsidR="00511873" w:rsidRPr="00DA49CA" w:rsidRDefault="00511873" w:rsidP="00511873">
      <w:pPr>
        <w:autoSpaceDE w:val="0"/>
        <w:autoSpaceDN w:val="0"/>
        <w:adjustRightInd w:val="0"/>
        <w:ind w:left="5529" w:firstLine="0"/>
        <w:jc w:val="right"/>
        <w:outlineLvl w:val="2"/>
        <w:rPr>
          <w:rFonts w:cs="Arial"/>
        </w:rPr>
      </w:pPr>
      <w:bookmarkStart w:id="0" w:name="_GoBack"/>
      <w:bookmarkEnd w:id="0"/>
      <w:r w:rsidRPr="00DA49CA">
        <w:rPr>
          <w:rFonts w:cs="Arial"/>
        </w:rPr>
        <w:lastRenderedPageBreak/>
        <w:t>Приложение № 3</w:t>
      </w:r>
    </w:p>
    <w:p w:rsidR="00511873" w:rsidRPr="00DA49CA" w:rsidRDefault="00511873" w:rsidP="00511873">
      <w:pPr>
        <w:autoSpaceDE w:val="0"/>
        <w:autoSpaceDN w:val="0"/>
        <w:adjustRightInd w:val="0"/>
        <w:ind w:left="5529" w:firstLine="0"/>
        <w:jc w:val="right"/>
        <w:outlineLvl w:val="2"/>
        <w:rPr>
          <w:rFonts w:cs="Arial"/>
        </w:rPr>
      </w:pPr>
      <w:r w:rsidRPr="00DA49CA">
        <w:rPr>
          <w:rFonts w:cs="Arial"/>
        </w:rPr>
        <w:t xml:space="preserve"> к муниципальной программе     </w:t>
      </w:r>
    </w:p>
    <w:p w:rsidR="00511873" w:rsidRPr="00DA49CA" w:rsidRDefault="00511873" w:rsidP="00511873">
      <w:pPr>
        <w:autoSpaceDE w:val="0"/>
        <w:autoSpaceDN w:val="0"/>
        <w:adjustRightInd w:val="0"/>
        <w:ind w:left="5529" w:firstLine="0"/>
        <w:jc w:val="right"/>
        <w:outlineLvl w:val="2"/>
        <w:rPr>
          <w:rFonts w:cs="Arial"/>
        </w:rPr>
      </w:pPr>
      <w:r w:rsidRPr="00DA49CA">
        <w:rPr>
          <w:rFonts w:cs="Arial"/>
        </w:rPr>
        <w:t xml:space="preserve">      «Управление муниципальным имуществом» </w:t>
      </w:r>
    </w:p>
    <w:p w:rsidR="00511873" w:rsidRPr="00DA49CA" w:rsidRDefault="00511873" w:rsidP="00511873">
      <w:pPr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511873" w:rsidRPr="00DA49CA" w:rsidRDefault="00511873" w:rsidP="00511873">
      <w:pPr>
        <w:ind w:left="900" w:firstLine="0"/>
        <w:contextualSpacing/>
        <w:jc w:val="center"/>
        <w:rPr>
          <w:rFonts w:cs="Arial"/>
        </w:rPr>
      </w:pPr>
      <w:r w:rsidRPr="00DA49CA">
        <w:rPr>
          <w:rFonts w:cs="Arial"/>
        </w:rPr>
        <w:t xml:space="preserve">Ресурсное обеспечение и прогнозная оценка расходов на реализацию целей Программы с учетом источников финансирования, </w:t>
      </w:r>
    </w:p>
    <w:p w:rsidR="00511873" w:rsidRPr="00DA49CA" w:rsidRDefault="00511873" w:rsidP="00511873">
      <w:pPr>
        <w:ind w:left="900" w:firstLine="0"/>
        <w:contextualSpacing/>
        <w:jc w:val="center"/>
        <w:rPr>
          <w:rFonts w:cs="Arial"/>
        </w:rPr>
      </w:pPr>
      <w:r w:rsidRPr="00DA49CA">
        <w:rPr>
          <w:rFonts w:cs="Arial"/>
        </w:rPr>
        <w:t>в том числе по уровням бюджетной системы</w:t>
      </w:r>
    </w:p>
    <w:tbl>
      <w:tblPr>
        <w:tblW w:w="147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60"/>
        <w:gridCol w:w="1701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4"/>
        <w:gridCol w:w="854"/>
      </w:tblGrid>
      <w:tr w:rsidR="00DA49CA" w:rsidRPr="00DA49CA" w:rsidTr="00511873">
        <w:trPr>
          <w:trHeight w:val="600"/>
        </w:trPr>
        <w:tc>
          <w:tcPr>
            <w:tcW w:w="1276" w:type="dxa"/>
            <w:vMerge w:val="restart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Статус</w:t>
            </w:r>
          </w:p>
        </w:tc>
        <w:tc>
          <w:tcPr>
            <w:tcW w:w="1560" w:type="dxa"/>
            <w:vMerge w:val="restart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Ответственный исполнитель, соисполнители</w:t>
            </w:r>
          </w:p>
        </w:tc>
        <w:tc>
          <w:tcPr>
            <w:tcW w:w="9358" w:type="dxa"/>
            <w:gridSpan w:val="13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Оценка расходов</w:t>
            </w:r>
            <w:r w:rsidRPr="00DA49CA">
              <w:rPr>
                <w:rFonts w:cs="Arial"/>
              </w:rPr>
              <w:br/>
              <w:t>(тыс. руб.), годы</w:t>
            </w:r>
          </w:p>
        </w:tc>
        <w:tc>
          <w:tcPr>
            <w:tcW w:w="854" w:type="dxa"/>
            <w:vMerge w:val="restart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Итого на период</w:t>
            </w:r>
          </w:p>
        </w:tc>
      </w:tr>
      <w:tr w:rsidR="00DA49CA" w:rsidRPr="00DA49CA" w:rsidTr="00511873">
        <w:trPr>
          <w:trHeight w:val="782"/>
        </w:trPr>
        <w:tc>
          <w:tcPr>
            <w:tcW w:w="1276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2014г.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2015г.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2016г.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2017г.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2018г.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2019г.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2020г.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2021г.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2022г.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2023г.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2024г.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2025г.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2026г.</w:t>
            </w:r>
          </w:p>
        </w:tc>
        <w:tc>
          <w:tcPr>
            <w:tcW w:w="854" w:type="dxa"/>
            <w:vMerge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</w:tr>
      <w:tr w:rsidR="00DA49CA" w:rsidRPr="00DA49CA" w:rsidTr="00511873">
        <w:trPr>
          <w:trHeight w:val="315"/>
        </w:trPr>
        <w:tc>
          <w:tcPr>
            <w:tcW w:w="1276" w:type="dxa"/>
            <w:vMerge w:val="restart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proofErr w:type="spellStart"/>
            <w:proofErr w:type="gramStart"/>
            <w:r w:rsidRPr="00DA49CA">
              <w:rPr>
                <w:rFonts w:cs="Arial"/>
              </w:rPr>
              <w:t>Муници-пальная</w:t>
            </w:r>
            <w:proofErr w:type="spellEnd"/>
            <w:proofErr w:type="gramEnd"/>
            <w:r w:rsidRPr="00DA49CA">
              <w:rPr>
                <w:rFonts w:cs="Arial"/>
              </w:rPr>
              <w:t xml:space="preserve"> программа</w:t>
            </w:r>
          </w:p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</w:t>
            </w:r>
          </w:p>
        </w:tc>
        <w:tc>
          <w:tcPr>
            <w:tcW w:w="1560" w:type="dxa"/>
            <w:vMerge w:val="restart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«Управление муниципальным имуществом на территории с. Ванавара» </w:t>
            </w: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Всего                    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541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647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right="-107" w:hanging="108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710,6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450,4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402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650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436,9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499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265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1333,5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204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281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281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6701,4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в том числе:             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федеральный бюджет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379"/>
        </w:trPr>
        <w:tc>
          <w:tcPr>
            <w:tcW w:w="1276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краевой бюджет       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-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-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263"/>
        </w:trPr>
        <w:tc>
          <w:tcPr>
            <w:tcW w:w="1276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районный бюджет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right="-107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245"/>
        </w:trPr>
        <w:tc>
          <w:tcPr>
            <w:tcW w:w="1276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бюджеты поселений 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541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647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right="-107" w:hanging="108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710,6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450,4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402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650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436,9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499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265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1333,5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204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281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281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6701,4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юридические лица</w:t>
            </w:r>
          </w:p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-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-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 w:val="restart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Мероприятие </w:t>
            </w:r>
          </w:p>
        </w:tc>
        <w:tc>
          <w:tcPr>
            <w:tcW w:w="1560" w:type="dxa"/>
            <w:vMerge w:val="restart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Приватизация </w:t>
            </w:r>
            <w:r w:rsidRPr="00DA49CA">
              <w:rPr>
                <w:rFonts w:cs="Arial"/>
                <w:spacing w:val="-2"/>
              </w:rPr>
              <w:lastRenderedPageBreak/>
              <w:t>муниципального имущества</w:t>
            </w: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lastRenderedPageBreak/>
              <w:t xml:space="preserve">Всего                    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shd w:val="clear" w:color="auto" w:fill="FFFFFF"/>
              <w:ind w:left="48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89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177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75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100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90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109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58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280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53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80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80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1427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в том числе:             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федеральный бюджет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18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краевой бюджет    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-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-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27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районный бюджет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shd w:val="clear" w:color="auto" w:fill="FFFFFF"/>
              <w:ind w:left="48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бюджеты поселений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shd w:val="clear" w:color="auto" w:fill="FFFFFF"/>
              <w:ind w:left="48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89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177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75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100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90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109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58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280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53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80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80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1427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юридические лица</w:t>
            </w:r>
          </w:p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-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-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 w:val="restart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Мероприятие</w:t>
            </w:r>
          </w:p>
        </w:tc>
        <w:tc>
          <w:tcPr>
            <w:tcW w:w="1560" w:type="dxa"/>
            <w:vMerge w:val="restart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Привлечение в муниципальную </w:t>
            </w:r>
            <w:r w:rsidRPr="00DA49CA">
              <w:rPr>
                <w:rFonts w:cs="Arial"/>
                <w:spacing w:val="-2"/>
              </w:rPr>
              <w:t xml:space="preserve">собственность бесхозяйного </w:t>
            </w:r>
            <w:r w:rsidRPr="00DA49CA">
              <w:rPr>
                <w:rFonts w:cs="Arial"/>
              </w:rPr>
              <w:t>имущества</w:t>
            </w:r>
          </w:p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Всего                    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shd w:val="clear" w:color="auto" w:fill="FFFFFF"/>
              <w:ind w:left="48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88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177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150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100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176,9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140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50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50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50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1387,9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в том числе:             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федеральный бюджет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180"/>
        </w:trPr>
        <w:tc>
          <w:tcPr>
            <w:tcW w:w="1276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краевой бюджет   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-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-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270"/>
        </w:trPr>
        <w:tc>
          <w:tcPr>
            <w:tcW w:w="1276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районный бюджет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285"/>
        </w:trPr>
        <w:tc>
          <w:tcPr>
            <w:tcW w:w="1276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бюджеты поселений 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shd w:val="clear" w:color="auto" w:fill="FFFFFF"/>
              <w:ind w:left="48"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88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177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150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100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176,9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140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50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50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50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1387,9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  <w:vAlign w:val="center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юридические лица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-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-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 w:val="restart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Мероприятие</w:t>
            </w:r>
          </w:p>
        </w:tc>
        <w:tc>
          <w:tcPr>
            <w:tcW w:w="1560" w:type="dxa"/>
            <w:vMerge w:val="restart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Постановка на государственный  кадастровы</w:t>
            </w:r>
            <w:r w:rsidRPr="00DA49CA">
              <w:rPr>
                <w:rFonts w:cs="Arial"/>
              </w:rPr>
              <w:lastRenderedPageBreak/>
              <w:t>й учет объектов недвижимости</w:t>
            </w: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lastRenderedPageBreak/>
              <w:t xml:space="preserve">Всего                    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160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206,6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77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95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310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90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150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100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922,5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86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86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86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2505,1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в том числе:             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федеральный бюджет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краевой бюджет   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-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-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районный бюджет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бюджеты поселений 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160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206,6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77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95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310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90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150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100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922,5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86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86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86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2505,1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юридические лица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-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-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 w:val="restart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Мероприятие</w:t>
            </w:r>
          </w:p>
        </w:tc>
        <w:tc>
          <w:tcPr>
            <w:tcW w:w="1560" w:type="dxa"/>
            <w:vMerge w:val="restart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аукционы (торги) на право заключения договоров аренды (безвозмездного пользования, доверительного управления) на муниципальное имущество</w:t>
            </w: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Всего                    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133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310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148,4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107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57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61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65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65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65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1381,4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в том числе:             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федеральный бюджет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краевой бюджет   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-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-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районный бюджет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 xml:space="preserve">бюджеты поселений 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133</w:t>
            </w:r>
          </w:p>
        </w:tc>
        <w:tc>
          <w:tcPr>
            <w:tcW w:w="708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310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148,4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107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70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100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57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61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65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65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65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1381,4</w:t>
            </w:r>
          </w:p>
        </w:tc>
      </w:tr>
      <w:tr w:rsidR="00DA49CA" w:rsidRPr="00DA49CA" w:rsidTr="00511873">
        <w:trPr>
          <w:trHeight w:val="300"/>
        </w:trPr>
        <w:tc>
          <w:tcPr>
            <w:tcW w:w="1276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</w:tcPr>
          <w:p w:rsidR="00511873" w:rsidRPr="00DA49CA" w:rsidRDefault="00511873" w:rsidP="00511873">
            <w:pPr>
              <w:ind w:firstLine="0"/>
              <w:jc w:val="left"/>
              <w:rPr>
                <w:rFonts w:cs="Arial"/>
              </w:rPr>
            </w:pPr>
            <w:r w:rsidRPr="00DA49CA">
              <w:rPr>
                <w:rFonts w:cs="Arial"/>
              </w:rPr>
              <w:t>юридические лица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-</w:t>
            </w:r>
          </w:p>
        </w:tc>
        <w:tc>
          <w:tcPr>
            <w:tcW w:w="708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 -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  <w:noWrap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 </w:t>
            </w:r>
          </w:p>
        </w:tc>
        <w:tc>
          <w:tcPr>
            <w:tcW w:w="709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4" w:type="dxa"/>
            <w:vAlign w:val="center"/>
          </w:tcPr>
          <w:p w:rsidR="00511873" w:rsidRPr="00DA49CA" w:rsidRDefault="00511873" w:rsidP="00511873">
            <w:pPr>
              <w:ind w:firstLine="0"/>
              <w:jc w:val="center"/>
              <w:rPr>
                <w:rFonts w:cs="Arial"/>
              </w:rPr>
            </w:pPr>
            <w:r w:rsidRPr="00DA49CA">
              <w:rPr>
                <w:rFonts w:cs="Arial"/>
              </w:rPr>
              <w:t>-</w:t>
            </w:r>
          </w:p>
        </w:tc>
      </w:tr>
    </w:tbl>
    <w:p w:rsidR="00511873" w:rsidRPr="00DA49CA" w:rsidRDefault="00511873" w:rsidP="00511873">
      <w:pPr>
        <w:rPr>
          <w:rFonts w:cs="Arial"/>
        </w:rPr>
      </w:pPr>
    </w:p>
    <w:p w:rsidR="00511873" w:rsidRPr="00DA49CA" w:rsidRDefault="00511873" w:rsidP="00511873">
      <w:pPr>
        <w:rPr>
          <w:rFonts w:cs="Arial"/>
        </w:rPr>
      </w:pPr>
    </w:p>
    <w:p w:rsidR="00E01DFD" w:rsidRPr="00DA49CA" w:rsidRDefault="00511873" w:rsidP="00511873">
      <w:pPr>
        <w:tabs>
          <w:tab w:val="left" w:pos="13211"/>
        </w:tabs>
        <w:rPr>
          <w:rFonts w:cs="Arial"/>
        </w:rPr>
      </w:pPr>
      <w:r w:rsidRPr="00DA49CA">
        <w:rPr>
          <w:rFonts w:cs="Arial"/>
        </w:rPr>
        <w:tab/>
      </w:r>
    </w:p>
    <w:sectPr w:rsidR="00E01DFD" w:rsidRPr="00DA49CA" w:rsidSect="00F010A8">
      <w:pgSz w:w="16840" w:h="11907" w:orient="landscape"/>
      <w:pgMar w:top="993" w:right="1134" w:bottom="85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33" w:rsidRDefault="00311333" w:rsidP="00E73135">
      <w:r>
        <w:separator/>
      </w:r>
    </w:p>
  </w:endnote>
  <w:endnote w:type="continuationSeparator" w:id="0">
    <w:p w:rsidR="00311333" w:rsidRDefault="00311333" w:rsidP="00E7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33" w:rsidRDefault="00311333" w:rsidP="00E73135">
      <w:r>
        <w:separator/>
      </w:r>
    </w:p>
  </w:footnote>
  <w:footnote w:type="continuationSeparator" w:id="0">
    <w:p w:rsidR="00311333" w:rsidRDefault="00311333" w:rsidP="00E7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CD8"/>
    <w:multiLevelType w:val="hybridMultilevel"/>
    <w:tmpl w:val="CE4A7C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11709"/>
    <w:multiLevelType w:val="hybridMultilevel"/>
    <w:tmpl w:val="4DDEAF8C"/>
    <w:lvl w:ilvl="0" w:tplc="FEE2DB5E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BB7DF9"/>
    <w:multiLevelType w:val="hybridMultilevel"/>
    <w:tmpl w:val="C7AE1C42"/>
    <w:lvl w:ilvl="0" w:tplc="FFC6FC04">
      <w:start w:val="2017"/>
      <w:numFmt w:val="decimal"/>
      <w:lvlText w:val="%1"/>
      <w:lvlJc w:val="left"/>
      <w:pPr>
        <w:ind w:left="15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E57BAD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86A04E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88B5E76"/>
    <w:multiLevelType w:val="multilevel"/>
    <w:tmpl w:val="3D58E67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1" w:hanging="2160"/>
      </w:pPr>
      <w:rPr>
        <w:rFonts w:hint="default"/>
      </w:rPr>
    </w:lvl>
  </w:abstractNum>
  <w:abstractNum w:abstractNumId="6">
    <w:nsid w:val="08AE235D"/>
    <w:multiLevelType w:val="hybridMultilevel"/>
    <w:tmpl w:val="A9FCCCE6"/>
    <w:lvl w:ilvl="0" w:tplc="F8E2B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24DBA"/>
    <w:multiLevelType w:val="hybridMultilevel"/>
    <w:tmpl w:val="0868CE2C"/>
    <w:lvl w:ilvl="0" w:tplc="2766C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3A65E5"/>
    <w:multiLevelType w:val="hybridMultilevel"/>
    <w:tmpl w:val="C91C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C0A4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664994"/>
    <w:multiLevelType w:val="hybridMultilevel"/>
    <w:tmpl w:val="0BAC2E7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0630C8"/>
    <w:multiLevelType w:val="hybridMultilevel"/>
    <w:tmpl w:val="2BEEAB38"/>
    <w:lvl w:ilvl="0" w:tplc="F8E2B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71EEE"/>
    <w:multiLevelType w:val="hybridMultilevel"/>
    <w:tmpl w:val="60F6554C"/>
    <w:lvl w:ilvl="0" w:tplc="F14EF31E">
      <w:start w:val="2017"/>
      <w:numFmt w:val="decimal"/>
      <w:lvlText w:val="%1"/>
      <w:lvlJc w:val="left"/>
      <w:pPr>
        <w:ind w:left="15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1211BED"/>
    <w:multiLevelType w:val="hybridMultilevel"/>
    <w:tmpl w:val="77D8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32F36"/>
    <w:multiLevelType w:val="multilevel"/>
    <w:tmpl w:val="5F385D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2B15769B"/>
    <w:multiLevelType w:val="hybridMultilevel"/>
    <w:tmpl w:val="490236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802EA"/>
    <w:multiLevelType w:val="hybridMultilevel"/>
    <w:tmpl w:val="A9FCCCE6"/>
    <w:lvl w:ilvl="0" w:tplc="F8E2B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77107"/>
    <w:multiLevelType w:val="hybridMultilevel"/>
    <w:tmpl w:val="0D78325C"/>
    <w:lvl w:ilvl="0" w:tplc="B76E7D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144B47"/>
    <w:multiLevelType w:val="multilevel"/>
    <w:tmpl w:val="54D4C9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1">
    <w:nsid w:val="37BD038B"/>
    <w:multiLevelType w:val="hybridMultilevel"/>
    <w:tmpl w:val="60761262"/>
    <w:lvl w:ilvl="0" w:tplc="C01211F0">
      <w:start w:val="3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31F11"/>
    <w:multiLevelType w:val="hybridMultilevel"/>
    <w:tmpl w:val="5DA8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41A174C4"/>
    <w:multiLevelType w:val="hybridMultilevel"/>
    <w:tmpl w:val="3FEC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964A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45050D8D"/>
    <w:multiLevelType w:val="hybridMultilevel"/>
    <w:tmpl w:val="A9FCCCE6"/>
    <w:lvl w:ilvl="0" w:tplc="F8E2B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D6E1E"/>
    <w:multiLevelType w:val="hybridMultilevel"/>
    <w:tmpl w:val="21E0F64E"/>
    <w:lvl w:ilvl="0" w:tplc="2C946FD0">
      <w:start w:val="1340"/>
      <w:numFmt w:val="decimal"/>
      <w:lvlText w:val="%1"/>
      <w:lvlJc w:val="left"/>
      <w:pPr>
        <w:ind w:left="1020" w:hanging="48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86040AE"/>
    <w:multiLevelType w:val="hybridMultilevel"/>
    <w:tmpl w:val="A9FCCCE6"/>
    <w:lvl w:ilvl="0" w:tplc="F8E2BDCA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4B7E64E6"/>
    <w:multiLevelType w:val="multilevel"/>
    <w:tmpl w:val="4ABA566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4CA75F78"/>
    <w:multiLevelType w:val="hybridMultilevel"/>
    <w:tmpl w:val="D2AE1538"/>
    <w:lvl w:ilvl="0" w:tplc="B2A29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16F8D"/>
    <w:multiLevelType w:val="hybridMultilevel"/>
    <w:tmpl w:val="67827DFA"/>
    <w:lvl w:ilvl="0" w:tplc="E6B075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1156950"/>
    <w:multiLevelType w:val="hybridMultilevel"/>
    <w:tmpl w:val="8F866BEA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3">
      <w:start w:val="1"/>
      <w:numFmt w:val="upp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2E54F19"/>
    <w:multiLevelType w:val="hybridMultilevel"/>
    <w:tmpl w:val="2686585E"/>
    <w:lvl w:ilvl="0" w:tplc="63DA0A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7084C"/>
    <w:multiLevelType w:val="hybridMultilevel"/>
    <w:tmpl w:val="D5E2DE78"/>
    <w:lvl w:ilvl="0" w:tplc="98322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A86D74"/>
    <w:multiLevelType w:val="hybridMultilevel"/>
    <w:tmpl w:val="E09EC39C"/>
    <w:lvl w:ilvl="0" w:tplc="C81C4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652849"/>
    <w:multiLevelType w:val="hybridMultilevel"/>
    <w:tmpl w:val="8DEC416A"/>
    <w:lvl w:ilvl="0" w:tplc="0B88D2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FD6872"/>
    <w:multiLevelType w:val="hybridMultilevel"/>
    <w:tmpl w:val="EAA09400"/>
    <w:lvl w:ilvl="0" w:tplc="2B66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vertAlign w:val="baseline"/>
      </w:rPr>
    </w:lvl>
    <w:lvl w:ilvl="1" w:tplc="0CB0F9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F8283B"/>
    <w:multiLevelType w:val="hybridMultilevel"/>
    <w:tmpl w:val="8BE0AD88"/>
    <w:lvl w:ilvl="0" w:tplc="DE28544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9">
    <w:nsid w:val="765E4D62"/>
    <w:multiLevelType w:val="multilevel"/>
    <w:tmpl w:val="C0668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0">
    <w:nsid w:val="77153797"/>
    <w:multiLevelType w:val="hybridMultilevel"/>
    <w:tmpl w:val="23805AD0"/>
    <w:lvl w:ilvl="0" w:tplc="4072AE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995F26"/>
    <w:multiLevelType w:val="hybridMultilevel"/>
    <w:tmpl w:val="6CFEBAB0"/>
    <w:lvl w:ilvl="0" w:tplc="A052DD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6F3B2C"/>
    <w:multiLevelType w:val="hybridMultilevel"/>
    <w:tmpl w:val="7608AA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D68AF"/>
    <w:multiLevelType w:val="multilevel"/>
    <w:tmpl w:val="9B6E3C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10"/>
  </w:num>
  <w:num w:numId="4">
    <w:abstractNumId w:val="6"/>
  </w:num>
  <w:num w:numId="5">
    <w:abstractNumId w:val="27"/>
  </w:num>
  <w:num w:numId="6">
    <w:abstractNumId w:val="15"/>
  </w:num>
  <w:num w:numId="7">
    <w:abstractNumId w:val="1"/>
  </w:num>
  <w:num w:numId="8">
    <w:abstractNumId w:val="21"/>
  </w:num>
  <w:num w:numId="9">
    <w:abstractNumId w:val="39"/>
  </w:num>
  <w:num w:numId="10">
    <w:abstractNumId w:val="28"/>
  </w:num>
  <w:num w:numId="11">
    <w:abstractNumId w:val="18"/>
  </w:num>
  <w:num w:numId="12">
    <w:abstractNumId w:val="26"/>
  </w:num>
  <w:num w:numId="13">
    <w:abstractNumId w:val="29"/>
  </w:num>
  <w:num w:numId="14">
    <w:abstractNumId w:val="11"/>
  </w:num>
  <w:num w:numId="15">
    <w:abstractNumId w:val="0"/>
  </w:num>
  <w:num w:numId="16">
    <w:abstractNumId w:val="37"/>
  </w:num>
  <w:num w:numId="17">
    <w:abstractNumId w:val="38"/>
  </w:num>
  <w:num w:numId="18">
    <w:abstractNumId w:val="35"/>
  </w:num>
  <w:num w:numId="19">
    <w:abstractNumId w:val="33"/>
  </w:num>
  <w:num w:numId="20">
    <w:abstractNumId w:val="22"/>
  </w:num>
  <w:num w:numId="21">
    <w:abstractNumId w:val="7"/>
  </w:num>
  <w:num w:numId="22">
    <w:abstractNumId w:val="40"/>
  </w:num>
  <w:num w:numId="23">
    <w:abstractNumId w:val="41"/>
  </w:num>
  <w:num w:numId="24">
    <w:abstractNumId w:val="36"/>
  </w:num>
  <w:num w:numId="25">
    <w:abstractNumId w:val="19"/>
  </w:num>
  <w:num w:numId="26">
    <w:abstractNumId w:val="30"/>
  </w:num>
  <w:num w:numId="27">
    <w:abstractNumId w:val="34"/>
  </w:num>
  <w:num w:numId="28">
    <w:abstractNumId w:val="31"/>
  </w:num>
  <w:num w:numId="29">
    <w:abstractNumId w:val="9"/>
  </w:num>
  <w:num w:numId="30">
    <w:abstractNumId w:val="25"/>
  </w:num>
  <w:num w:numId="31">
    <w:abstractNumId w:val="4"/>
  </w:num>
  <w:num w:numId="32">
    <w:abstractNumId w:val="3"/>
  </w:num>
  <w:num w:numId="33">
    <w:abstractNumId w:val="16"/>
  </w:num>
  <w:num w:numId="34">
    <w:abstractNumId w:val="20"/>
  </w:num>
  <w:num w:numId="35">
    <w:abstractNumId w:val="14"/>
  </w:num>
  <w:num w:numId="36">
    <w:abstractNumId w:val="2"/>
  </w:num>
  <w:num w:numId="37">
    <w:abstractNumId w:val="43"/>
  </w:num>
  <w:num w:numId="38">
    <w:abstractNumId w:val="32"/>
  </w:num>
  <w:num w:numId="39">
    <w:abstractNumId w:val="42"/>
  </w:num>
  <w:num w:numId="40">
    <w:abstractNumId w:val="5"/>
  </w:num>
  <w:num w:numId="41">
    <w:abstractNumId w:val="13"/>
  </w:num>
  <w:num w:numId="42">
    <w:abstractNumId w:val="8"/>
  </w:num>
  <w:num w:numId="43">
    <w:abstractNumId w:val="24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F4"/>
    <w:rsid w:val="00000713"/>
    <w:rsid w:val="00004D64"/>
    <w:rsid w:val="000100F5"/>
    <w:rsid w:val="00014310"/>
    <w:rsid w:val="00015CC2"/>
    <w:rsid w:val="0002657C"/>
    <w:rsid w:val="00026F2E"/>
    <w:rsid w:val="0002751C"/>
    <w:rsid w:val="000344F0"/>
    <w:rsid w:val="000373C3"/>
    <w:rsid w:val="000407CB"/>
    <w:rsid w:val="00041926"/>
    <w:rsid w:val="000447D5"/>
    <w:rsid w:val="00046E2F"/>
    <w:rsid w:val="000516C8"/>
    <w:rsid w:val="00051C6F"/>
    <w:rsid w:val="000525DE"/>
    <w:rsid w:val="000547D5"/>
    <w:rsid w:val="0005693E"/>
    <w:rsid w:val="00056D74"/>
    <w:rsid w:val="0006471C"/>
    <w:rsid w:val="00074D1B"/>
    <w:rsid w:val="00074F1A"/>
    <w:rsid w:val="00077315"/>
    <w:rsid w:val="00080316"/>
    <w:rsid w:val="00086168"/>
    <w:rsid w:val="000932B4"/>
    <w:rsid w:val="00096AF2"/>
    <w:rsid w:val="000A3296"/>
    <w:rsid w:val="000A3676"/>
    <w:rsid w:val="000A3EFD"/>
    <w:rsid w:val="000A470E"/>
    <w:rsid w:val="000B307D"/>
    <w:rsid w:val="000B3732"/>
    <w:rsid w:val="000B3C63"/>
    <w:rsid w:val="000C0710"/>
    <w:rsid w:val="000C13DC"/>
    <w:rsid w:val="000C23C7"/>
    <w:rsid w:val="000C6F88"/>
    <w:rsid w:val="000D1A09"/>
    <w:rsid w:val="000D1A51"/>
    <w:rsid w:val="000D1A7E"/>
    <w:rsid w:val="000D3BDB"/>
    <w:rsid w:val="000D5206"/>
    <w:rsid w:val="000E274F"/>
    <w:rsid w:val="000E43B9"/>
    <w:rsid w:val="000E43C6"/>
    <w:rsid w:val="000E4D6F"/>
    <w:rsid w:val="000E4EAD"/>
    <w:rsid w:val="000E59A0"/>
    <w:rsid w:val="000E7FB9"/>
    <w:rsid w:val="000F0427"/>
    <w:rsid w:val="000F2DB7"/>
    <w:rsid w:val="000F3E04"/>
    <w:rsid w:val="000F6988"/>
    <w:rsid w:val="001013A2"/>
    <w:rsid w:val="00104407"/>
    <w:rsid w:val="00106AB2"/>
    <w:rsid w:val="00107370"/>
    <w:rsid w:val="001110E5"/>
    <w:rsid w:val="001119BC"/>
    <w:rsid w:val="00113624"/>
    <w:rsid w:val="001227C2"/>
    <w:rsid w:val="0013457A"/>
    <w:rsid w:val="00136FAE"/>
    <w:rsid w:val="001403A3"/>
    <w:rsid w:val="00141E57"/>
    <w:rsid w:val="00143CDB"/>
    <w:rsid w:val="00145630"/>
    <w:rsid w:val="00145B39"/>
    <w:rsid w:val="0015035B"/>
    <w:rsid w:val="001506A7"/>
    <w:rsid w:val="001519EB"/>
    <w:rsid w:val="00154580"/>
    <w:rsid w:val="00157A63"/>
    <w:rsid w:val="00160DCE"/>
    <w:rsid w:val="00160F0C"/>
    <w:rsid w:val="001637E2"/>
    <w:rsid w:val="001679C3"/>
    <w:rsid w:val="001702A9"/>
    <w:rsid w:val="00175ED1"/>
    <w:rsid w:val="0017692A"/>
    <w:rsid w:val="00181F64"/>
    <w:rsid w:val="0018373F"/>
    <w:rsid w:val="00185C85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6888"/>
    <w:rsid w:val="001E766A"/>
    <w:rsid w:val="001F0446"/>
    <w:rsid w:val="001F1C64"/>
    <w:rsid w:val="001F49BE"/>
    <w:rsid w:val="001F7CE8"/>
    <w:rsid w:val="00201680"/>
    <w:rsid w:val="00202056"/>
    <w:rsid w:val="00211915"/>
    <w:rsid w:val="00211A57"/>
    <w:rsid w:val="00211B02"/>
    <w:rsid w:val="00211F21"/>
    <w:rsid w:val="0021238B"/>
    <w:rsid w:val="002127B0"/>
    <w:rsid w:val="002129E6"/>
    <w:rsid w:val="00215396"/>
    <w:rsid w:val="0022253E"/>
    <w:rsid w:val="00231BF6"/>
    <w:rsid w:val="0023434B"/>
    <w:rsid w:val="00234A90"/>
    <w:rsid w:val="00236BEE"/>
    <w:rsid w:val="00236C3D"/>
    <w:rsid w:val="00237682"/>
    <w:rsid w:val="00250467"/>
    <w:rsid w:val="0025143D"/>
    <w:rsid w:val="00260466"/>
    <w:rsid w:val="00263700"/>
    <w:rsid w:val="0026565C"/>
    <w:rsid w:val="00274912"/>
    <w:rsid w:val="00275718"/>
    <w:rsid w:val="00275D8D"/>
    <w:rsid w:val="0027787D"/>
    <w:rsid w:val="00280357"/>
    <w:rsid w:val="00280471"/>
    <w:rsid w:val="00284E92"/>
    <w:rsid w:val="00285028"/>
    <w:rsid w:val="002862D0"/>
    <w:rsid w:val="00287277"/>
    <w:rsid w:val="002A0B8B"/>
    <w:rsid w:val="002A2546"/>
    <w:rsid w:val="002A506E"/>
    <w:rsid w:val="002A5772"/>
    <w:rsid w:val="002A5DE6"/>
    <w:rsid w:val="002C0A76"/>
    <w:rsid w:val="002C3538"/>
    <w:rsid w:val="002C4A70"/>
    <w:rsid w:val="002C5AE0"/>
    <w:rsid w:val="002D02DB"/>
    <w:rsid w:val="002D17AA"/>
    <w:rsid w:val="002D3854"/>
    <w:rsid w:val="002D3CBF"/>
    <w:rsid w:val="002D407C"/>
    <w:rsid w:val="002D437B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1333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48B9"/>
    <w:rsid w:val="00335DE6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93EE1"/>
    <w:rsid w:val="003A2096"/>
    <w:rsid w:val="003A3221"/>
    <w:rsid w:val="003A5664"/>
    <w:rsid w:val="003A6DCA"/>
    <w:rsid w:val="003A7BDA"/>
    <w:rsid w:val="003B029A"/>
    <w:rsid w:val="003B1790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4BC6"/>
    <w:rsid w:val="003D543B"/>
    <w:rsid w:val="003D548D"/>
    <w:rsid w:val="003D693C"/>
    <w:rsid w:val="003D73AB"/>
    <w:rsid w:val="003E0B66"/>
    <w:rsid w:val="003E33B3"/>
    <w:rsid w:val="003E4352"/>
    <w:rsid w:val="003E4580"/>
    <w:rsid w:val="003E4A5B"/>
    <w:rsid w:val="003E77AD"/>
    <w:rsid w:val="003F2A5C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2713E"/>
    <w:rsid w:val="004320C2"/>
    <w:rsid w:val="00435788"/>
    <w:rsid w:val="004369DE"/>
    <w:rsid w:val="004402FA"/>
    <w:rsid w:val="0044349E"/>
    <w:rsid w:val="0044674F"/>
    <w:rsid w:val="00453BD0"/>
    <w:rsid w:val="00454AD5"/>
    <w:rsid w:val="00457BE7"/>
    <w:rsid w:val="00457D48"/>
    <w:rsid w:val="00462701"/>
    <w:rsid w:val="00464624"/>
    <w:rsid w:val="00464BFB"/>
    <w:rsid w:val="00471404"/>
    <w:rsid w:val="00473CC8"/>
    <w:rsid w:val="0047656C"/>
    <w:rsid w:val="004817C5"/>
    <w:rsid w:val="00485456"/>
    <w:rsid w:val="0048621A"/>
    <w:rsid w:val="004921D4"/>
    <w:rsid w:val="0049353B"/>
    <w:rsid w:val="00494876"/>
    <w:rsid w:val="004965E6"/>
    <w:rsid w:val="004976D0"/>
    <w:rsid w:val="00497C55"/>
    <w:rsid w:val="004A0B67"/>
    <w:rsid w:val="004A1A79"/>
    <w:rsid w:val="004A2D54"/>
    <w:rsid w:val="004A32A1"/>
    <w:rsid w:val="004A4D59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2C92"/>
    <w:rsid w:val="004D3F5E"/>
    <w:rsid w:val="004D406C"/>
    <w:rsid w:val="004D4D84"/>
    <w:rsid w:val="004D674A"/>
    <w:rsid w:val="004E373B"/>
    <w:rsid w:val="004E4FD8"/>
    <w:rsid w:val="004E56DA"/>
    <w:rsid w:val="004F15F4"/>
    <w:rsid w:val="004F2E4E"/>
    <w:rsid w:val="004F4E5E"/>
    <w:rsid w:val="004F5A9B"/>
    <w:rsid w:val="00506AC6"/>
    <w:rsid w:val="005070C3"/>
    <w:rsid w:val="005108C7"/>
    <w:rsid w:val="00511873"/>
    <w:rsid w:val="00511B43"/>
    <w:rsid w:val="005137B5"/>
    <w:rsid w:val="00516F9F"/>
    <w:rsid w:val="005215DF"/>
    <w:rsid w:val="005221C2"/>
    <w:rsid w:val="00530F0A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A3B84"/>
    <w:rsid w:val="005A4963"/>
    <w:rsid w:val="005B0734"/>
    <w:rsid w:val="005B36EE"/>
    <w:rsid w:val="005B3D17"/>
    <w:rsid w:val="005B3E01"/>
    <w:rsid w:val="005B41CB"/>
    <w:rsid w:val="005B620A"/>
    <w:rsid w:val="005C1384"/>
    <w:rsid w:val="005C2921"/>
    <w:rsid w:val="005C5D1A"/>
    <w:rsid w:val="005C6E09"/>
    <w:rsid w:val="005D3969"/>
    <w:rsid w:val="005D5939"/>
    <w:rsid w:val="005D789F"/>
    <w:rsid w:val="005E0625"/>
    <w:rsid w:val="005E10AF"/>
    <w:rsid w:val="005E3A91"/>
    <w:rsid w:val="005F6830"/>
    <w:rsid w:val="00600E46"/>
    <w:rsid w:val="00601D09"/>
    <w:rsid w:val="0060669D"/>
    <w:rsid w:val="00607BDF"/>
    <w:rsid w:val="00607E15"/>
    <w:rsid w:val="00615166"/>
    <w:rsid w:val="006152F2"/>
    <w:rsid w:val="00616EC4"/>
    <w:rsid w:val="00617758"/>
    <w:rsid w:val="0062342C"/>
    <w:rsid w:val="0062702B"/>
    <w:rsid w:val="00630D8F"/>
    <w:rsid w:val="0063282A"/>
    <w:rsid w:val="00636AAC"/>
    <w:rsid w:val="00640CE2"/>
    <w:rsid w:val="00640E5A"/>
    <w:rsid w:val="00643125"/>
    <w:rsid w:val="00643186"/>
    <w:rsid w:val="0064417A"/>
    <w:rsid w:val="006449D3"/>
    <w:rsid w:val="00655CBD"/>
    <w:rsid w:val="00667E94"/>
    <w:rsid w:val="00670476"/>
    <w:rsid w:val="00671EB7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604A"/>
    <w:rsid w:val="006A6109"/>
    <w:rsid w:val="006A7EC5"/>
    <w:rsid w:val="006B032F"/>
    <w:rsid w:val="006B2884"/>
    <w:rsid w:val="006B7F92"/>
    <w:rsid w:val="006C0265"/>
    <w:rsid w:val="006C59E4"/>
    <w:rsid w:val="006C6BEF"/>
    <w:rsid w:val="006C7E38"/>
    <w:rsid w:val="006D1A01"/>
    <w:rsid w:val="006D7426"/>
    <w:rsid w:val="006D792A"/>
    <w:rsid w:val="006E20CA"/>
    <w:rsid w:val="006E46F5"/>
    <w:rsid w:val="006E4CF7"/>
    <w:rsid w:val="006F08FF"/>
    <w:rsid w:val="006F19B8"/>
    <w:rsid w:val="006F24D1"/>
    <w:rsid w:val="006F4A69"/>
    <w:rsid w:val="006F676C"/>
    <w:rsid w:val="006F6DC7"/>
    <w:rsid w:val="006F73B4"/>
    <w:rsid w:val="006F79C7"/>
    <w:rsid w:val="00700DDE"/>
    <w:rsid w:val="007023D7"/>
    <w:rsid w:val="007027EB"/>
    <w:rsid w:val="00704423"/>
    <w:rsid w:val="00704CF9"/>
    <w:rsid w:val="00706A99"/>
    <w:rsid w:val="00714B87"/>
    <w:rsid w:val="007239DA"/>
    <w:rsid w:val="00723D7F"/>
    <w:rsid w:val="00724DFC"/>
    <w:rsid w:val="0072736A"/>
    <w:rsid w:val="00727A55"/>
    <w:rsid w:val="0073283F"/>
    <w:rsid w:val="00736E68"/>
    <w:rsid w:val="007370D4"/>
    <w:rsid w:val="00740E63"/>
    <w:rsid w:val="007418FB"/>
    <w:rsid w:val="00741F30"/>
    <w:rsid w:val="0074202B"/>
    <w:rsid w:val="00742253"/>
    <w:rsid w:val="007431D5"/>
    <w:rsid w:val="00743F3D"/>
    <w:rsid w:val="007441F1"/>
    <w:rsid w:val="007447A8"/>
    <w:rsid w:val="00745D84"/>
    <w:rsid w:val="00751D26"/>
    <w:rsid w:val="00756B6A"/>
    <w:rsid w:val="00767C63"/>
    <w:rsid w:val="00767C8C"/>
    <w:rsid w:val="0077041E"/>
    <w:rsid w:val="00770F40"/>
    <w:rsid w:val="00771149"/>
    <w:rsid w:val="00771250"/>
    <w:rsid w:val="00773A46"/>
    <w:rsid w:val="007753CF"/>
    <w:rsid w:val="00775E33"/>
    <w:rsid w:val="00777F38"/>
    <w:rsid w:val="00781EC7"/>
    <w:rsid w:val="007832B0"/>
    <w:rsid w:val="0078502E"/>
    <w:rsid w:val="0078534D"/>
    <w:rsid w:val="00786E1A"/>
    <w:rsid w:val="00794125"/>
    <w:rsid w:val="007951F6"/>
    <w:rsid w:val="00795364"/>
    <w:rsid w:val="00797EC4"/>
    <w:rsid w:val="00797F9F"/>
    <w:rsid w:val="007A3090"/>
    <w:rsid w:val="007A3BD6"/>
    <w:rsid w:val="007A7827"/>
    <w:rsid w:val="007A79DE"/>
    <w:rsid w:val="007B0395"/>
    <w:rsid w:val="007B0CF3"/>
    <w:rsid w:val="007B67B2"/>
    <w:rsid w:val="007C6364"/>
    <w:rsid w:val="007C6562"/>
    <w:rsid w:val="007C6BC7"/>
    <w:rsid w:val="007D0279"/>
    <w:rsid w:val="007D3C17"/>
    <w:rsid w:val="007D5020"/>
    <w:rsid w:val="007D5729"/>
    <w:rsid w:val="007D60BC"/>
    <w:rsid w:val="007D6234"/>
    <w:rsid w:val="007D6A89"/>
    <w:rsid w:val="007D7F72"/>
    <w:rsid w:val="007E0D72"/>
    <w:rsid w:val="007E19F2"/>
    <w:rsid w:val="007E2BCF"/>
    <w:rsid w:val="007E6879"/>
    <w:rsid w:val="007E7408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368F7"/>
    <w:rsid w:val="00845012"/>
    <w:rsid w:val="0084677E"/>
    <w:rsid w:val="00850F49"/>
    <w:rsid w:val="0085139F"/>
    <w:rsid w:val="00853105"/>
    <w:rsid w:val="008663B2"/>
    <w:rsid w:val="00867B15"/>
    <w:rsid w:val="0087322C"/>
    <w:rsid w:val="00873B8F"/>
    <w:rsid w:val="0088111D"/>
    <w:rsid w:val="008825B2"/>
    <w:rsid w:val="008841C3"/>
    <w:rsid w:val="008847BA"/>
    <w:rsid w:val="00887067"/>
    <w:rsid w:val="00891222"/>
    <w:rsid w:val="008A00C1"/>
    <w:rsid w:val="008A0FF3"/>
    <w:rsid w:val="008A5475"/>
    <w:rsid w:val="008A58E7"/>
    <w:rsid w:val="008A623F"/>
    <w:rsid w:val="008A6A6D"/>
    <w:rsid w:val="008B1B47"/>
    <w:rsid w:val="008B71A2"/>
    <w:rsid w:val="008B7587"/>
    <w:rsid w:val="008C036B"/>
    <w:rsid w:val="008C1B9D"/>
    <w:rsid w:val="008C2456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2D7"/>
    <w:rsid w:val="008F5CE7"/>
    <w:rsid w:val="008F7790"/>
    <w:rsid w:val="0090181F"/>
    <w:rsid w:val="0090593D"/>
    <w:rsid w:val="00906D76"/>
    <w:rsid w:val="00911AD4"/>
    <w:rsid w:val="00914E08"/>
    <w:rsid w:val="0091604D"/>
    <w:rsid w:val="00922433"/>
    <w:rsid w:val="00923417"/>
    <w:rsid w:val="0092460D"/>
    <w:rsid w:val="00924ED2"/>
    <w:rsid w:val="009351F5"/>
    <w:rsid w:val="009352A6"/>
    <w:rsid w:val="0093753E"/>
    <w:rsid w:val="00942DB0"/>
    <w:rsid w:val="00943DCB"/>
    <w:rsid w:val="00951D6F"/>
    <w:rsid w:val="00955F52"/>
    <w:rsid w:val="0096022D"/>
    <w:rsid w:val="009614A5"/>
    <w:rsid w:val="0096410A"/>
    <w:rsid w:val="0096799B"/>
    <w:rsid w:val="00970937"/>
    <w:rsid w:val="00975F2A"/>
    <w:rsid w:val="009800B5"/>
    <w:rsid w:val="00980FD4"/>
    <w:rsid w:val="00983EE0"/>
    <w:rsid w:val="009849A7"/>
    <w:rsid w:val="00984AAC"/>
    <w:rsid w:val="00984C8C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19D8"/>
    <w:rsid w:val="009C29C3"/>
    <w:rsid w:val="009D33B2"/>
    <w:rsid w:val="009D3603"/>
    <w:rsid w:val="009D3AED"/>
    <w:rsid w:val="009D4795"/>
    <w:rsid w:val="009E168A"/>
    <w:rsid w:val="009E6415"/>
    <w:rsid w:val="009E671B"/>
    <w:rsid w:val="009E746F"/>
    <w:rsid w:val="009F21C1"/>
    <w:rsid w:val="009F6E7F"/>
    <w:rsid w:val="00A02334"/>
    <w:rsid w:val="00A04CEA"/>
    <w:rsid w:val="00A10265"/>
    <w:rsid w:val="00A10A71"/>
    <w:rsid w:val="00A11D1E"/>
    <w:rsid w:val="00A121EA"/>
    <w:rsid w:val="00A143AA"/>
    <w:rsid w:val="00A179C0"/>
    <w:rsid w:val="00A2151A"/>
    <w:rsid w:val="00A22232"/>
    <w:rsid w:val="00A31222"/>
    <w:rsid w:val="00A31D17"/>
    <w:rsid w:val="00A36B60"/>
    <w:rsid w:val="00A40A00"/>
    <w:rsid w:val="00A41C0E"/>
    <w:rsid w:val="00A4533D"/>
    <w:rsid w:val="00A47AAC"/>
    <w:rsid w:val="00A47B5C"/>
    <w:rsid w:val="00A513F4"/>
    <w:rsid w:val="00A53583"/>
    <w:rsid w:val="00A53622"/>
    <w:rsid w:val="00A56403"/>
    <w:rsid w:val="00A57442"/>
    <w:rsid w:val="00A64BD5"/>
    <w:rsid w:val="00A65523"/>
    <w:rsid w:val="00A66566"/>
    <w:rsid w:val="00A67194"/>
    <w:rsid w:val="00A707BB"/>
    <w:rsid w:val="00A71356"/>
    <w:rsid w:val="00A7257B"/>
    <w:rsid w:val="00A72F9E"/>
    <w:rsid w:val="00A734CD"/>
    <w:rsid w:val="00A7392E"/>
    <w:rsid w:val="00A7583B"/>
    <w:rsid w:val="00A75D0D"/>
    <w:rsid w:val="00A8191D"/>
    <w:rsid w:val="00A8460B"/>
    <w:rsid w:val="00A87631"/>
    <w:rsid w:val="00A96610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37A9"/>
    <w:rsid w:val="00AF6253"/>
    <w:rsid w:val="00AF6851"/>
    <w:rsid w:val="00AF6B60"/>
    <w:rsid w:val="00B00F12"/>
    <w:rsid w:val="00B014B2"/>
    <w:rsid w:val="00B01BD1"/>
    <w:rsid w:val="00B035FC"/>
    <w:rsid w:val="00B058F1"/>
    <w:rsid w:val="00B063FD"/>
    <w:rsid w:val="00B064F1"/>
    <w:rsid w:val="00B11792"/>
    <w:rsid w:val="00B14A10"/>
    <w:rsid w:val="00B24343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5002"/>
    <w:rsid w:val="00B968E6"/>
    <w:rsid w:val="00B96CF5"/>
    <w:rsid w:val="00B97DD4"/>
    <w:rsid w:val="00BA2645"/>
    <w:rsid w:val="00BA31C6"/>
    <w:rsid w:val="00BA3BEE"/>
    <w:rsid w:val="00BB106C"/>
    <w:rsid w:val="00BB1691"/>
    <w:rsid w:val="00BB39DB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313BD"/>
    <w:rsid w:val="00C32606"/>
    <w:rsid w:val="00C36DBC"/>
    <w:rsid w:val="00C36FA7"/>
    <w:rsid w:val="00C37D38"/>
    <w:rsid w:val="00C4320E"/>
    <w:rsid w:val="00C4617F"/>
    <w:rsid w:val="00C529B0"/>
    <w:rsid w:val="00C535A1"/>
    <w:rsid w:val="00C53EE4"/>
    <w:rsid w:val="00C5623D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4EAA"/>
    <w:rsid w:val="00C8734C"/>
    <w:rsid w:val="00C875F1"/>
    <w:rsid w:val="00C909A2"/>
    <w:rsid w:val="00C94F40"/>
    <w:rsid w:val="00C9626C"/>
    <w:rsid w:val="00C96CDA"/>
    <w:rsid w:val="00CA2511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5322"/>
    <w:rsid w:val="00D07D68"/>
    <w:rsid w:val="00D11135"/>
    <w:rsid w:val="00D11408"/>
    <w:rsid w:val="00D12A32"/>
    <w:rsid w:val="00D20266"/>
    <w:rsid w:val="00D22DA1"/>
    <w:rsid w:val="00D24EF0"/>
    <w:rsid w:val="00D26115"/>
    <w:rsid w:val="00D30B19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09E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5E25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A49CA"/>
    <w:rsid w:val="00DB005D"/>
    <w:rsid w:val="00DB0890"/>
    <w:rsid w:val="00DB3542"/>
    <w:rsid w:val="00DB451B"/>
    <w:rsid w:val="00DB47C8"/>
    <w:rsid w:val="00DB7F59"/>
    <w:rsid w:val="00DC2BD7"/>
    <w:rsid w:val="00DC5BBB"/>
    <w:rsid w:val="00DF269F"/>
    <w:rsid w:val="00DF4E03"/>
    <w:rsid w:val="00E01DFD"/>
    <w:rsid w:val="00E05658"/>
    <w:rsid w:val="00E123F8"/>
    <w:rsid w:val="00E14017"/>
    <w:rsid w:val="00E21144"/>
    <w:rsid w:val="00E230A8"/>
    <w:rsid w:val="00E2492A"/>
    <w:rsid w:val="00E343A4"/>
    <w:rsid w:val="00E37E7F"/>
    <w:rsid w:val="00E41970"/>
    <w:rsid w:val="00E50778"/>
    <w:rsid w:val="00E52ED7"/>
    <w:rsid w:val="00E550CA"/>
    <w:rsid w:val="00E56BB0"/>
    <w:rsid w:val="00E62519"/>
    <w:rsid w:val="00E71A70"/>
    <w:rsid w:val="00E71C38"/>
    <w:rsid w:val="00E73135"/>
    <w:rsid w:val="00E731B9"/>
    <w:rsid w:val="00E7347D"/>
    <w:rsid w:val="00E7493E"/>
    <w:rsid w:val="00E76D8F"/>
    <w:rsid w:val="00E8158E"/>
    <w:rsid w:val="00E836D7"/>
    <w:rsid w:val="00E85400"/>
    <w:rsid w:val="00E86B4D"/>
    <w:rsid w:val="00E86FF1"/>
    <w:rsid w:val="00E8729D"/>
    <w:rsid w:val="00E925A4"/>
    <w:rsid w:val="00EA48F5"/>
    <w:rsid w:val="00EA539E"/>
    <w:rsid w:val="00EA62EA"/>
    <w:rsid w:val="00EB1ECB"/>
    <w:rsid w:val="00EB78DE"/>
    <w:rsid w:val="00EC0AC8"/>
    <w:rsid w:val="00EC0D78"/>
    <w:rsid w:val="00EC0FFD"/>
    <w:rsid w:val="00EC233A"/>
    <w:rsid w:val="00EC6162"/>
    <w:rsid w:val="00ED6D50"/>
    <w:rsid w:val="00EE116A"/>
    <w:rsid w:val="00EE6A52"/>
    <w:rsid w:val="00EE7694"/>
    <w:rsid w:val="00EF1ED3"/>
    <w:rsid w:val="00EF2802"/>
    <w:rsid w:val="00EF2C7C"/>
    <w:rsid w:val="00EF3CE1"/>
    <w:rsid w:val="00EF517C"/>
    <w:rsid w:val="00EF5379"/>
    <w:rsid w:val="00EF5CB4"/>
    <w:rsid w:val="00EF7DB9"/>
    <w:rsid w:val="00F010A8"/>
    <w:rsid w:val="00F057CE"/>
    <w:rsid w:val="00F13C5B"/>
    <w:rsid w:val="00F13E79"/>
    <w:rsid w:val="00F14CB8"/>
    <w:rsid w:val="00F208D8"/>
    <w:rsid w:val="00F22CBE"/>
    <w:rsid w:val="00F32058"/>
    <w:rsid w:val="00F32373"/>
    <w:rsid w:val="00F34946"/>
    <w:rsid w:val="00F363F1"/>
    <w:rsid w:val="00F36A04"/>
    <w:rsid w:val="00F4231C"/>
    <w:rsid w:val="00F43553"/>
    <w:rsid w:val="00F43EEA"/>
    <w:rsid w:val="00F47805"/>
    <w:rsid w:val="00F51656"/>
    <w:rsid w:val="00F52837"/>
    <w:rsid w:val="00F52867"/>
    <w:rsid w:val="00F52C6C"/>
    <w:rsid w:val="00F54437"/>
    <w:rsid w:val="00F5496F"/>
    <w:rsid w:val="00F5757C"/>
    <w:rsid w:val="00F663F8"/>
    <w:rsid w:val="00F67C4F"/>
    <w:rsid w:val="00F71D60"/>
    <w:rsid w:val="00F73235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C5EAC"/>
    <w:rsid w:val="00FD2767"/>
    <w:rsid w:val="00FD3C1E"/>
    <w:rsid w:val="00FE12B3"/>
    <w:rsid w:val="00FE2698"/>
    <w:rsid w:val="00FE3EC7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Variable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369D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4369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4369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4369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4369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rsid w:val="004369DE"/>
    <w:rPr>
      <w:color w:val="0000FF"/>
      <w:u w:val="non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99"/>
    <w:rsid w:val="006F79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6D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8F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8C1B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1B9D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343A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43A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343A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343A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369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4369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E343A4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4369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369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69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69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369D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369DE"/>
    <w:rPr>
      <w:sz w:val="28"/>
    </w:rPr>
  </w:style>
  <w:style w:type="paragraph" w:styleId="ac">
    <w:name w:val="header"/>
    <w:basedOn w:val="a"/>
    <w:link w:val="ad"/>
    <w:uiPriority w:val="99"/>
    <w:unhideWhenUsed/>
    <w:rsid w:val="00E731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3135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731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3135"/>
    <w:rPr>
      <w:rFonts w:ascii="Arial" w:hAnsi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A48F5"/>
  </w:style>
  <w:style w:type="paragraph" w:styleId="af0">
    <w:name w:val="Normal (Web)"/>
    <w:basedOn w:val="a"/>
    <w:rsid w:val="00EA48F5"/>
    <w:pPr>
      <w:spacing w:before="30" w:after="30"/>
      <w:ind w:firstLine="0"/>
      <w:jc w:val="left"/>
    </w:pPr>
    <w:rPr>
      <w:rFonts w:cs="Arial"/>
      <w:color w:val="332E2D"/>
      <w:spacing w:val="2"/>
    </w:rPr>
  </w:style>
  <w:style w:type="numbering" w:customStyle="1" w:styleId="110">
    <w:name w:val="Нет списка11"/>
    <w:next w:val="a2"/>
    <w:uiPriority w:val="99"/>
    <w:semiHidden/>
    <w:unhideWhenUsed/>
    <w:rsid w:val="00EA4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Variable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369D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4369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4369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4369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4369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rsid w:val="004369DE"/>
    <w:rPr>
      <w:color w:val="0000FF"/>
      <w:u w:val="non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99"/>
    <w:rsid w:val="006F79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6D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8F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8C1B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1B9D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343A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43A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343A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343A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369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4369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E343A4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4369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369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69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69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369D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369DE"/>
    <w:rPr>
      <w:sz w:val="28"/>
    </w:rPr>
  </w:style>
  <w:style w:type="paragraph" w:styleId="ac">
    <w:name w:val="header"/>
    <w:basedOn w:val="a"/>
    <w:link w:val="ad"/>
    <w:uiPriority w:val="99"/>
    <w:unhideWhenUsed/>
    <w:rsid w:val="00E731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3135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731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3135"/>
    <w:rPr>
      <w:rFonts w:ascii="Arial" w:hAnsi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A48F5"/>
  </w:style>
  <w:style w:type="paragraph" w:styleId="af0">
    <w:name w:val="Normal (Web)"/>
    <w:basedOn w:val="a"/>
    <w:rsid w:val="00EA48F5"/>
    <w:pPr>
      <w:spacing w:before="30" w:after="30"/>
      <w:ind w:firstLine="0"/>
      <w:jc w:val="left"/>
    </w:pPr>
    <w:rPr>
      <w:rFonts w:cs="Arial"/>
      <w:color w:val="332E2D"/>
      <w:spacing w:val="2"/>
    </w:rPr>
  </w:style>
  <w:style w:type="numbering" w:customStyle="1" w:styleId="110">
    <w:name w:val="Нет списка11"/>
    <w:next w:val="a2"/>
    <w:uiPriority w:val="99"/>
    <w:semiHidden/>
    <w:unhideWhenUsed/>
    <w:rsid w:val="00EA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0B5CD6A1E07457D7766822796DEA519D8DE630FC814AB0C51B99325E2t5lB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0B5CD6A1E07457D7766822796DEA519D8DE630FC814AB0C51B99325E2t5l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B5CD6A1E07457D7766822796DEA519D8DE630EC81FAB0C51B99325E2t5lB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appa1-srv:8080/content/act/eab02e3b-7ee2-4730-b862-090976875f63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appa1-srv:8080/content/act/eab02e3b-7ee2-4730-b862-090976875f63.do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75CB-76B3-4F9C-956C-84B3488E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16</Pages>
  <Words>3878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25938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creator>daibova</dc:creator>
  <cp:lastModifiedBy>Мялькина Т.В.</cp:lastModifiedBy>
  <cp:revision>2</cp:revision>
  <cp:lastPrinted>2017-02-03T02:34:00Z</cp:lastPrinted>
  <dcterms:created xsi:type="dcterms:W3CDTF">2024-06-05T02:57:00Z</dcterms:created>
  <dcterms:modified xsi:type="dcterms:W3CDTF">2024-06-05T02:57:00Z</dcterms:modified>
</cp:coreProperties>
</file>