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F75" w:rsidRDefault="00354F75" w:rsidP="00A6633E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D76926">
        <w:rPr>
          <w:b/>
          <w:sz w:val="36"/>
          <w:szCs w:val="36"/>
        </w:rPr>
        <w:t>АДМИНИСТРАЦИЯ</w:t>
      </w:r>
    </w:p>
    <w:p w:rsidR="00354F75" w:rsidRPr="005448C8" w:rsidRDefault="00354F75" w:rsidP="00A6633E">
      <w:pPr>
        <w:jc w:val="center"/>
        <w:rPr>
          <w:b/>
          <w:i/>
          <w:sz w:val="36"/>
          <w:szCs w:val="36"/>
        </w:rPr>
      </w:pPr>
      <w:r w:rsidRPr="005448C8">
        <w:rPr>
          <w:b/>
          <w:i/>
          <w:sz w:val="36"/>
          <w:szCs w:val="36"/>
        </w:rPr>
        <w:t xml:space="preserve"> сел</w:t>
      </w:r>
      <w:r w:rsidR="00A6633E">
        <w:rPr>
          <w:b/>
          <w:i/>
          <w:sz w:val="36"/>
          <w:szCs w:val="36"/>
        </w:rPr>
        <w:t>а</w:t>
      </w:r>
      <w:r w:rsidRPr="005448C8">
        <w:rPr>
          <w:b/>
          <w:i/>
          <w:sz w:val="36"/>
          <w:szCs w:val="36"/>
        </w:rPr>
        <w:t xml:space="preserve"> Ванавара</w:t>
      </w:r>
    </w:p>
    <w:p w:rsidR="00354F75" w:rsidRPr="005448C8" w:rsidRDefault="00354F75" w:rsidP="00A6633E">
      <w:pPr>
        <w:jc w:val="center"/>
        <w:rPr>
          <w:sz w:val="32"/>
          <w:szCs w:val="32"/>
        </w:rPr>
      </w:pPr>
      <w:r w:rsidRPr="005448C8">
        <w:rPr>
          <w:sz w:val="32"/>
          <w:szCs w:val="32"/>
        </w:rPr>
        <w:t>Эвенкийского муниципального района</w:t>
      </w:r>
    </w:p>
    <w:p w:rsidR="00207045" w:rsidRDefault="00354F75" w:rsidP="00354F75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Красноярского края</w:t>
      </w:r>
    </w:p>
    <w:p w:rsidR="00354F75" w:rsidRDefault="00B12347" w:rsidP="00354F75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212725</wp:posOffset>
                </wp:positionV>
                <wp:extent cx="5486400" cy="0"/>
                <wp:effectExtent l="0" t="0" r="0" b="0"/>
                <wp:wrapTopAndBottom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6.75pt" to="45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CC0768" w:rsidRDefault="00CC0768" w:rsidP="00354F75">
      <w:pPr>
        <w:jc w:val="center"/>
        <w:rPr>
          <w:b/>
          <w:w w:val="80"/>
          <w:position w:val="4"/>
          <w:sz w:val="36"/>
        </w:rPr>
      </w:pPr>
    </w:p>
    <w:p w:rsidR="00354F75" w:rsidRDefault="00354F75" w:rsidP="00354F75">
      <w:pPr>
        <w:jc w:val="center"/>
        <w:rPr>
          <w:b/>
          <w:w w:val="80"/>
          <w:position w:val="4"/>
          <w:sz w:val="36"/>
        </w:rPr>
      </w:pPr>
      <w:r>
        <w:rPr>
          <w:b/>
          <w:w w:val="80"/>
          <w:position w:val="4"/>
          <w:sz w:val="36"/>
        </w:rPr>
        <w:t>ПОСТАНОВЛЕНИЕ</w:t>
      </w:r>
    </w:p>
    <w:p w:rsidR="00354F75" w:rsidRDefault="00354F75" w:rsidP="00354F75"/>
    <w:p w:rsidR="00354F75" w:rsidRPr="001C3025" w:rsidRDefault="00354F75" w:rsidP="00354F75">
      <w:pPr>
        <w:jc w:val="both"/>
        <w:rPr>
          <w:sz w:val="28"/>
          <w:szCs w:val="28"/>
        </w:rPr>
      </w:pPr>
      <w:r w:rsidRPr="001C3025">
        <w:rPr>
          <w:sz w:val="28"/>
          <w:szCs w:val="28"/>
        </w:rPr>
        <w:t>«</w:t>
      </w:r>
      <w:r w:rsidR="0068756D">
        <w:rPr>
          <w:sz w:val="28"/>
          <w:szCs w:val="28"/>
        </w:rPr>
        <w:t>25</w:t>
      </w:r>
      <w:r w:rsidRPr="001C3025">
        <w:rPr>
          <w:sz w:val="28"/>
          <w:szCs w:val="28"/>
        </w:rPr>
        <w:t>»</w:t>
      </w:r>
      <w:r w:rsidR="00371409">
        <w:rPr>
          <w:sz w:val="28"/>
          <w:szCs w:val="28"/>
        </w:rPr>
        <w:t xml:space="preserve"> </w:t>
      </w:r>
      <w:r w:rsidR="00C27D3F">
        <w:rPr>
          <w:sz w:val="28"/>
          <w:szCs w:val="28"/>
        </w:rPr>
        <w:t>декабря</w:t>
      </w:r>
      <w:r w:rsidR="000D2978">
        <w:rPr>
          <w:sz w:val="28"/>
          <w:szCs w:val="28"/>
        </w:rPr>
        <w:t xml:space="preserve"> </w:t>
      </w:r>
      <w:r w:rsidRPr="001C3025">
        <w:rPr>
          <w:sz w:val="28"/>
          <w:szCs w:val="28"/>
        </w:rPr>
        <w:t>20</w:t>
      </w:r>
      <w:r w:rsidR="003B51D9">
        <w:rPr>
          <w:sz w:val="28"/>
          <w:szCs w:val="28"/>
        </w:rPr>
        <w:t>2</w:t>
      </w:r>
      <w:r w:rsidR="006A44F0">
        <w:rPr>
          <w:sz w:val="28"/>
          <w:szCs w:val="28"/>
        </w:rPr>
        <w:t>3</w:t>
      </w:r>
      <w:r w:rsidRPr="001C3025">
        <w:rPr>
          <w:sz w:val="28"/>
          <w:szCs w:val="28"/>
        </w:rPr>
        <w:t xml:space="preserve"> г.    </w:t>
      </w:r>
      <w:r w:rsidR="001C3025">
        <w:rPr>
          <w:sz w:val="28"/>
          <w:szCs w:val="28"/>
        </w:rPr>
        <w:t xml:space="preserve">       </w:t>
      </w:r>
      <w:r w:rsidRPr="001C3025">
        <w:rPr>
          <w:sz w:val="28"/>
          <w:szCs w:val="28"/>
        </w:rPr>
        <w:t xml:space="preserve">    </w:t>
      </w:r>
      <w:r w:rsidRPr="001C3025">
        <w:rPr>
          <w:sz w:val="28"/>
          <w:szCs w:val="28"/>
        </w:rPr>
        <w:tab/>
        <w:t xml:space="preserve">                                   </w:t>
      </w:r>
      <w:r w:rsidR="00AE797C">
        <w:rPr>
          <w:sz w:val="28"/>
          <w:szCs w:val="28"/>
        </w:rPr>
        <w:t xml:space="preserve">      </w:t>
      </w:r>
      <w:r w:rsidRPr="001C3025">
        <w:rPr>
          <w:sz w:val="28"/>
          <w:szCs w:val="28"/>
        </w:rPr>
        <w:t xml:space="preserve">  </w:t>
      </w:r>
      <w:r w:rsidR="001C3025">
        <w:rPr>
          <w:sz w:val="28"/>
          <w:szCs w:val="28"/>
        </w:rPr>
        <w:t xml:space="preserve">     </w:t>
      </w:r>
      <w:r w:rsidRPr="001C3025">
        <w:rPr>
          <w:sz w:val="28"/>
          <w:szCs w:val="28"/>
        </w:rPr>
        <w:t xml:space="preserve">     №</w:t>
      </w:r>
      <w:r w:rsidR="00221711">
        <w:rPr>
          <w:sz w:val="28"/>
          <w:szCs w:val="28"/>
        </w:rPr>
        <w:t xml:space="preserve"> </w:t>
      </w:r>
      <w:r w:rsidR="0068756D">
        <w:rPr>
          <w:sz w:val="28"/>
          <w:szCs w:val="28"/>
        </w:rPr>
        <w:t>333</w:t>
      </w:r>
      <w:r w:rsidR="00DF60AA" w:rsidRPr="001C3025">
        <w:rPr>
          <w:sz w:val="28"/>
          <w:szCs w:val="28"/>
        </w:rPr>
        <w:t xml:space="preserve"> </w:t>
      </w:r>
      <w:r w:rsidR="001B10E8">
        <w:rPr>
          <w:sz w:val="28"/>
          <w:szCs w:val="28"/>
        </w:rPr>
        <w:t>–</w:t>
      </w:r>
      <w:r w:rsidRPr="001C3025">
        <w:rPr>
          <w:sz w:val="28"/>
          <w:szCs w:val="28"/>
        </w:rPr>
        <w:t>п</w:t>
      </w:r>
    </w:p>
    <w:p w:rsidR="00354F75" w:rsidRPr="001C3025" w:rsidRDefault="00354F75" w:rsidP="00354F75">
      <w:pPr>
        <w:jc w:val="center"/>
        <w:rPr>
          <w:sz w:val="28"/>
          <w:szCs w:val="28"/>
        </w:rPr>
      </w:pPr>
    </w:p>
    <w:p w:rsidR="001C3025" w:rsidRDefault="00354F75" w:rsidP="00354F75">
      <w:pPr>
        <w:jc w:val="center"/>
        <w:rPr>
          <w:sz w:val="28"/>
          <w:szCs w:val="28"/>
        </w:rPr>
      </w:pPr>
      <w:r w:rsidRPr="001C3025">
        <w:rPr>
          <w:sz w:val="28"/>
          <w:szCs w:val="28"/>
        </w:rPr>
        <w:t xml:space="preserve">с. Ванавара  </w:t>
      </w:r>
    </w:p>
    <w:p w:rsidR="00354F75" w:rsidRPr="001C3025" w:rsidRDefault="00354F75" w:rsidP="00354F75">
      <w:pPr>
        <w:jc w:val="center"/>
        <w:rPr>
          <w:sz w:val="28"/>
          <w:szCs w:val="28"/>
        </w:rPr>
      </w:pPr>
      <w:r w:rsidRPr="001C3025">
        <w:rPr>
          <w:sz w:val="28"/>
          <w:szCs w:val="28"/>
        </w:rPr>
        <w:t xml:space="preserve">  </w:t>
      </w:r>
    </w:p>
    <w:p w:rsidR="00354F75" w:rsidRDefault="00354F75" w:rsidP="00354F75">
      <w:pPr>
        <w:jc w:val="center"/>
      </w:pPr>
    </w:p>
    <w:p w:rsidR="00D801D8" w:rsidRDefault="00D801D8" w:rsidP="00724B7D">
      <w:pPr>
        <w:jc w:val="both"/>
        <w:rPr>
          <w:sz w:val="28"/>
          <w:szCs w:val="28"/>
        </w:rPr>
      </w:pPr>
      <w:r>
        <w:rPr>
          <w:sz w:val="28"/>
          <w:szCs w:val="28"/>
        </w:rPr>
        <w:t>О наделении бюджетными полномочиями</w:t>
      </w:r>
    </w:p>
    <w:p w:rsidR="00724B7D" w:rsidRPr="00724B7D" w:rsidRDefault="00724B7D" w:rsidP="00724B7D">
      <w:pPr>
        <w:jc w:val="both"/>
        <w:rPr>
          <w:sz w:val="28"/>
          <w:szCs w:val="28"/>
        </w:rPr>
      </w:pPr>
      <w:r w:rsidRPr="00724B7D">
        <w:rPr>
          <w:sz w:val="28"/>
          <w:szCs w:val="28"/>
        </w:rPr>
        <w:t>администратор</w:t>
      </w:r>
      <w:r w:rsidR="00D801D8">
        <w:rPr>
          <w:sz w:val="28"/>
          <w:szCs w:val="28"/>
        </w:rPr>
        <w:t>а</w:t>
      </w:r>
      <w:r w:rsidRPr="00724B7D">
        <w:rPr>
          <w:sz w:val="28"/>
          <w:szCs w:val="28"/>
        </w:rPr>
        <w:t xml:space="preserve"> доходов и источников </w:t>
      </w:r>
    </w:p>
    <w:p w:rsidR="00D801D8" w:rsidRDefault="00724B7D" w:rsidP="00724B7D">
      <w:pPr>
        <w:jc w:val="both"/>
        <w:rPr>
          <w:sz w:val="28"/>
          <w:szCs w:val="28"/>
        </w:rPr>
      </w:pPr>
      <w:r w:rsidRPr="00724B7D">
        <w:rPr>
          <w:sz w:val="28"/>
          <w:szCs w:val="28"/>
        </w:rPr>
        <w:t xml:space="preserve">финансирования дефицита </w:t>
      </w:r>
      <w:r w:rsidR="00D801D8">
        <w:rPr>
          <w:sz w:val="28"/>
          <w:szCs w:val="28"/>
        </w:rPr>
        <w:t xml:space="preserve">местного </w:t>
      </w:r>
      <w:r w:rsidRPr="00724B7D">
        <w:rPr>
          <w:sz w:val="28"/>
          <w:szCs w:val="28"/>
        </w:rPr>
        <w:t>бюджета</w:t>
      </w:r>
    </w:p>
    <w:p w:rsidR="00724B7D" w:rsidRPr="00724B7D" w:rsidRDefault="00D801D8" w:rsidP="00724B7D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Администрацию</w:t>
      </w:r>
      <w:r w:rsidR="00724B7D" w:rsidRPr="00724B7D">
        <w:rPr>
          <w:sz w:val="28"/>
          <w:szCs w:val="28"/>
        </w:rPr>
        <w:t xml:space="preserve"> </w:t>
      </w:r>
      <w:r w:rsidR="00724B7D">
        <w:rPr>
          <w:sz w:val="28"/>
          <w:szCs w:val="28"/>
        </w:rPr>
        <w:t>села Ванавара</w:t>
      </w:r>
      <w:r w:rsidR="00724B7D" w:rsidRPr="00724B7D">
        <w:rPr>
          <w:sz w:val="28"/>
          <w:szCs w:val="28"/>
        </w:rPr>
        <w:t xml:space="preserve"> </w:t>
      </w:r>
    </w:p>
    <w:p w:rsidR="00724B7D" w:rsidRDefault="00AC3DC9" w:rsidP="00724B7D">
      <w:pPr>
        <w:jc w:val="both"/>
        <w:rPr>
          <w:sz w:val="28"/>
          <w:szCs w:val="28"/>
        </w:rPr>
      </w:pPr>
      <w:r w:rsidRPr="00AC3DC9">
        <w:rPr>
          <w:sz w:val="28"/>
          <w:szCs w:val="28"/>
        </w:rPr>
        <w:t>Эвенкийского муниципального района</w:t>
      </w:r>
    </w:p>
    <w:p w:rsidR="00E13688" w:rsidRDefault="00D801D8" w:rsidP="00724B7D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E13688" w:rsidRPr="00AC3DC9" w:rsidRDefault="00E13688" w:rsidP="00724B7D">
      <w:pPr>
        <w:jc w:val="both"/>
        <w:rPr>
          <w:sz w:val="28"/>
          <w:szCs w:val="28"/>
        </w:rPr>
      </w:pPr>
    </w:p>
    <w:p w:rsidR="00E13688" w:rsidRDefault="00E13688" w:rsidP="00724B7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 целях приведения нормативных правовых актов Администрации села Ванавара, в соответствии с Уставов сельского поселения «село Ванавара»</w:t>
      </w:r>
      <w:r>
        <w:rPr>
          <w:b/>
          <w:sz w:val="28"/>
          <w:szCs w:val="28"/>
        </w:rPr>
        <w:t xml:space="preserve">, </w:t>
      </w:r>
      <w:r w:rsidRPr="0076276F">
        <w:rPr>
          <w:sz w:val="28"/>
          <w:szCs w:val="28"/>
        </w:rPr>
        <w:t>Положением об Администрации села Ванавара</w:t>
      </w:r>
    </w:p>
    <w:p w:rsidR="00724B7D" w:rsidRPr="00724B7D" w:rsidRDefault="00724B7D" w:rsidP="00724B7D">
      <w:pPr>
        <w:jc w:val="both"/>
        <w:rPr>
          <w:b/>
          <w:sz w:val="28"/>
          <w:szCs w:val="28"/>
        </w:rPr>
      </w:pPr>
      <w:r w:rsidRPr="00724B7D">
        <w:rPr>
          <w:b/>
          <w:sz w:val="28"/>
          <w:szCs w:val="28"/>
        </w:rPr>
        <w:tab/>
        <w:t xml:space="preserve">           </w:t>
      </w:r>
      <w:r w:rsidRPr="00724B7D">
        <w:rPr>
          <w:sz w:val="28"/>
          <w:szCs w:val="28"/>
        </w:rPr>
        <w:t>ПОСТАНОВЛЯЮ</w:t>
      </w:r>
      <w:r w:rsidRPr="00724B7D">
        <w:rPr>
          <w:b/>
          <w:sz w:val="28"/>
          <w:szCs w:val="28"/>
        </w:rPr>
        <w:t xml:space="preserve">: </w:t>
      </w:r>
    </w:p>
    <w:p w:rsidR="00E13688" w:rsidRPr="00E13688" w:rsidRDefault="00E13688" w:rsidP="000D2978">
      <w:pPr>
        <w:numPr>
          <w:ilvl w:val="0"/>
          <w:numId w:val="17"/>
        </w:numPr>
        <w:ind w:left="0" w:right="-1" w:firstLine="0"/>
        <w:jc w:val="both"/>
        <w:rPr>
          <w:sz w:val="28"/>
          <w:szCs w:val="28"/>
        </w:rPr>
      </w:pPr>
      <w:r w:rsidRPr="00E13688">
        <w:rPr>
          <w:sz w:val="28"/>
          <w:szCs w:val="28"/>
        </w:rPr>
        <w:t>Утвердить Положение «О наделении бюджетными полномочиями администратора доходов и источников финансирования дефицита местного бюджета Администрации села Ванавара Эвенкийского муниципального района Красноярского края согласно Приложению к настоящему Постановлению.</w:t>
      </w:r>
    </w:p>
    <w:p w:rsidR="00E13688" w:rsidRDefault="00FD759F" w:rsidP="000D2978">
      <w:pPr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473D5">
        <w:rPr>
          <w:color w:val="000000"/>
          <w:sz w:val="28"/>
          <w:szCs w:val="28"/>
        </w:rPr>
        <w:t xml:space="preserve">. </w:t>
      </w:r>
      <w:r w:rsidR="00E13688" w:rsidRPr="002473D5">
        <w:rPr>
          <w:color w:val="000000"/>
          <w:sz w:val="28"/>
          <w:szCs w:val="28"/>
        </w:rPr>
        <w:t xml:space="preserve">Постановление подлежит официальному опубликованию в печатном органе средств </w:t>
      </w:r>
      <w:r w:rsidR="00E13688" w:rsidRPr="002473D5">
        <w:rPr>
          <w:sz w:val="28"/>
          <w:szCs w:val="28"/>
        </w:rPr>
        <w:t>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E13688" w:rsidRDefault="00E13688" w:rsidP="000D2978">
      <w:pPr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724B7D" w:rsidRPr="00073ACE">
        <w:rPr>
          <w:color w:val="000000"/>
          <w:sz w:val="28"/>
          <w:szCs w:val="28"/>
        </w:rPr>
        <w:t>Контроль за выполнением настоящего постановления оставляю за начальником отдела фи</w:t>
      </w:r>
      <w:r w:rsidR="00FD759F">
        <w:rPr>
          <w:color w:val="000000"/>
          <w:sz w:val="28"/>
          <w:szCs w:val="28"/>
        </w:rPr>
        <w:t>нансов и учета Анжигатовой Е.В.</w:t>
      </w:r>
    </w:p>
    <w:p w:rsidR="000D2978" w:rsidRPr="00073ACE" w:rsidRDefault="00E13688" w:rsidP="000D2978">
      <w:pPr>
        <w:ind w:right="-1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4. Постановление </w:t>
      </w:r>
      <w:r w:rsidRPr="00073ACE">
        <w:rPr>
          <w:sz w:val="28"/>
          <w:szCs w:val="28"/>
        </w:rPr>
        <w:t>применяется к правоотношениям, возникающим при составлении и исполнении местного бюджета, начиная с бюджета на 202</w:t>
      </w:r>
      <w:r w:rsidR="006A44F0">
        <w:rPr>
          <w:sz w:val="28"/>
          <w:szCs w:val="28"/>
        </w:rPr>
        <w:t>4</w:t>
      </w:r>
      <w:r w:rsidRPr="00073ACE">
        <w:rPr>
          <w:sz w:val="28"/>
          <w:szCs w:val="28"/>
        </w:rPr>
        <w:t xml:space="preserve"> год и плановый период 202</w:t>
      </w:r>
      <w:r w:rsidR="006A44F0">
        <w:rPr>
          <w:sz w:val="28"/>
          <w:szCs w:val="28"/>
        </w:rPr>
        <w:t>5</w:t>
      </w:r>
      <w:r w:rsidRPr="00073ACE">
        <w:rPr>
          <w:sz w:val="28"/>
          <w:szCs w:val="28"/>
        </w:rPr>
        <w:t>–202</w:t>
      </w:r>
      <w:r w:rsidR="006A44F0">
        <w:rPr>
          <w:sz w:val="28"/>
          <w:szCs w:val="28"/>
        </w:rPr>
        <w:t>6</w:t>
      </w:r>
      <w:r w:rsidRPr="00073ACE">
        <w:rPr>
          <w:sz w:val="28"/>
          <w:szCs w:val="28"/>
        </w:rPr>
        <w:t xml:space="preserve"> годов.</w:t>
      </w:r>
    </w:p>
    <w:p w:rsidR="00045D78" w:rsidRDefault="00045D78" w:rsidP="007D69FB">
      <w:pPr>
        <w:jc w:val="center"/>
        <w:rPr>
          <w:rFonts w:eastAsia="Calibri"/>
          <w:sz w:val="28"/>
          <w:szCs w:val="28"/>
          <w:lang w:eastAsia="en-US"/>
        </w:rPr>
      </w:pPr>
    </w:p>
    <w:p w:rsidR="000D2978" w:rsidRDefault="000D2978" w:rsidP="00045D78">
      <w:pPr>
        <w:jc w:val="center"/>
        <w:rPr>
          <w:rFonts w:eastAsia="Calibri"/>
          <w:sz w:val="28"/>
          <w:szCs w:val="28"/>
          <w:lang w:eastAsia="en-US"/>
        </w:rPr>
      </w:pPr>
    </w:p>
    <w:p w:rsidR="000D2978" w:rsidRDefault="00764670" w:rsidP="00045D78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И.о. </w:t>
      </w:r>
      <w:r w:rsidR="00724B7D" w:rsidRPr="00724B7D">
        <w:rPr>
          <w:rFonts w:eastAsia="Calibri"/>
          <w:sz w:val="28"/>
          <w:szCs w:val="28"/>
          <w:lang w:eastAsia="en-US"/>
        </w:rPr>
        <w:t>Глав</w:t>
      </w:r>
      <w:r>
        <w:rPr>
          <w:rFonts w:eastAsia="Calibri"/>
          <w:sz w:val="28"/>
          <w:szCs w:val="28"/>
          <w:lang w:eastAsia="en-US"/>
        </w:rPr>
        <w:t>ы</w:t>
      </w:r>
      <w:r w:rsidR="00724B7D" w:rsidRPr="00724B7D">
        <w:rPr>
          <w:rFonts w:eastAsia="Calibri"/>
          <w:sz w:val="28"/>
          <w:szCs w:val="28"/>
          <w:lang w:eastAsia="en-US"/>
        </w:rPr>
        <w:t xml:space="preserve">  </w:t>
      </w:r>
      <w:r w:rsidR="007D69FB">
        <w:rPr>
          <w:rFonts w:eastAsia="Calibri"/>
          <w:sz w:val="28"/>
          <w:szCs w:val="28"/>
          <w:lang w:eastAsia="en-US"/>
        </w:rPr>
        <w:t xml:space="preserve">села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>М.О. Нубаева</w:t>
      </w:r>
    </w:p>
    <w:p w:rsidR="000D2978" w:rsidRDefault="000D2978" w:rsidP="00045D78">
      <w:pPr>
        <w:jc w:val="center"/>
        <w:rPr>
          <w:rFonts w:eastAsia="Calibri"/>
          <w:sz w:val="28"/>
          <w:szCs w:val="28"/>
          <w:lang w:eastAsia="en-US"/>
        </w:rPr>
      </w:pPr>
    </w:p>
    <w:p w:rsidR="000D2978" w:rsidRDefault="000D2978" w:rsidP="00045D78">
      <w:pPr>
        <w:jc w:val="center"/>
        <w:rPr>
          <w:rFonts w:eastAsia="Calibri"/>
          <w:sz w:val="28"/>
          <w:szCs w:val="28"/>
          <w:lang w:eastAsia="en-US"/>
        </w:rPr>
      </w:pPr>
    </w:p>
    <w:p w:rsidR="000D2978" w:rsidRDefault="000D2978" w:rsidP="00045D78">
      <w:pPr>
        <w:jc w:val="center"/>
        <w:rPr>
          <w:rFonts w:eastAsia="Calibri"/>
          <w:sz w:val="28"/>
          <w:szCs w:val="28"/>
          <w:lang w:eastAsia="en-US"/>
        </w:rPr>
      </w:pPr>
    </w:p>
    <w:p w:rsidR="00045D78" w:rsidRPr="00724B7D" w:rsidRDefault="00045D78" w:rsidP="00045D78">
      <w:pPr>
        <w:jc w:val="center"/>
        <w:rPr>
          <w:rFonts w:cs="Calibri"/>
          <w:sz w:val="28"/>
          <w:szCs w:val="28"/>
        </w:rPr>
      </w:pPr>
    </w:p>
    <w:p w:rsidR="00724B7D" w:rsidRPr="00045D78" w:rsidRDefault="00045D78" w:rsidP="00724B7D">
      <w:pPr>
        <w:widowControl w:val="0"/>
        <w:autoSpaceDE w:val="0"/>
        <w:autoSpaceDN w:val="0"/>
        <w:adjustRightInd w:val="0"/>
        <w:rPr>
          <w:rFonts w:cs="Calibri"/>
        </w:rPr>
      </w:pPr>
      <w:r w:rsidRPr="00045D78">
        <w:rPr>
          <w:rFonts w:cs="Calibri"/>
        </w:rPr>
        <w:t>Исполнитель: Нач. отдела финансов и учета</w:t>
      </w:r>
    </w:p>
    <w:p w:rsidR="00045D78" w:rsidRPr="00045D78" w:rsidRDefault="00FD759F" w:rsidP="00724B7D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                    </w:t>
      </w:r>
      <w:r w:rsidR="00045D78" w:rsidRPr="00045D78">
        <w:rPr>
          <w:rFonts w:cs="Calibri"/>
        </w:rPr>
        <w:t>Анжигатова Е.В., тел. 31-064</w:t>
      </w:r>
    </w:p>
    <w:p w:rsidR="00724B7D" w:rsidRPr="00724B7D" w:rsidRDefault="00724B7D" w:rsidP="00724B7D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  <w:sectPr w:rsidR="00724B7D" w:rsidRPr="00724B7D" w:rsidSect="0076276F">
          <w:footerReference w:type="even" r:id="rId9"/>
          <w:footerReference w:type="default" r:id="rId10"/>
          <w:pgSz w:w="11906" w:h="16838" w:code="9"/>
          <w:pgMar w:top="567" w:right="851" w:bottom="851" w:left="1701" w:header="709" w:footer="709" w:gutter="0"/>
          <w:cols w:space="708"/>
          <w:docGrid w:linePitch="360"/>
        </w:sectPr>
      </w:pPr>
    </w:p>
    <w:p w:rsidR="00E71668" w:rsidRDefault="00E71668" w:rsidP="00724B7D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 xml:space="preserve">Приложение </w:t>
      </w:r>
    </w:p>
    <w:p w:rsidR="00E71668" w:rsidRDefault="00E71668" w:rsidP="00724B7D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 Постановлению</w:t>
      </w:r>
    </w:p>
    <w:p w:rsidR="00E71668" w:rsidRDefault="00E71668" w:rsidP="00724B7D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  <w:r w:rsidRPr="00724B7D">
        <w:rPr>
          <w:rFonts w:cs="Calibri"/>
          <w:sz w:val="28"/>
          <w:szCs w:val="28"/>
        </w:rPr>
        <w:t xml:space="preserve">Администрации </w:t>
      </w:r>
      <w:r>
        <w:rPr>
          <w:rFonts w:cs="Calibri"/>
          <w:sz w:val="28"/>
          <w:szCs w:val="28"/>
        </w:rPr>
        <w:t>села Ванавара</w:t>
      </w:r>
    </w:p>
    <w:p w:rsidR="00E71668" w:rsidRDefault="00E71668" w:rsidP="00E71668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от </w:t>
      </w:r>
      <w:r w:rsidR="0068756D">
        <w:rPr>
          <w:rFonts w:cs="Calibri"/>
          <w:sz w:val="28"/>
          <w:szCs w:val="28"/>
        </w:rPr>
        <w:t>25</w:t>
      </w:r>
      <w:r w:rsidRPr="00724B7D">
        <w:rPr>
          <w:rFonts w:cs="Calibri"/>
          <w:sz w:val="28"/>
          <w:szCs w:val="28"/>
        </w:rPr>
        <w:t>.</w:t>
      </w:r>
      <w:r w:rsidR="00022396">
        <w:rPr>
          <w:rFonts w:cs="Calibri"/>
          <w:sz w:val="28"/>
          <w:szCs w:val="28"/>
        </w:rPr>
        <w:t>1</w:t>
      </w:r>
      <w:r w:rsidR="00E13688">
        <w:rPr>
          <w:rFonts w:cs="Calibri"/>
          <w:sz w:val="28"/>
          <w:szCs w:val="28"/>
        </w:rPr>
        <w:t>2</w:t>
      </w:r>
      <w:r w:rsidR="00D2471D">
        <w:rPr>
          <w:rFonts w:cs="Calibri"/>
          <w:sz w:val="28"/>
          <w:szCs w:val="28"/>
        </w:rPr>
        <w:t>. 202</w:t>
      </w:r>
      <w:r w:rsidR="006A44F0">
        <w:rPr>
          <w:rFonts w:cs="Calibri"/>
          <w:sz w:val="28"/>
          <w:szCs w:val="28"/>
        </w:rPr>
        <w:t>3</w:t>
      </w:r>
      <w:r w:rsidR="003D6810">
        <w:rPr>
          <w:rFonts w:cs="Calibri"/>
          <w:sz w:val="28"/>
          <w:szCs w:val="28"/>
        </w:rPr>
        <w:t xml:space="preserve"> г </w:t>
      </w:r>
      <w:r w:rsidR="00D2471D">
        <w:rPr>
          <w:rFonts w:cs="Calibri"/>
          <w:sz w:val="28"/>
          <w:szCs w:val="28"/>
        </w:rPr>
        <w:t xml:space="preserve"> № </w:t>
      </w:r>
      <w:r w:rsidR="0068756D">
        <w:rPr>
          <w:rFonts w:cs="Calibri"/>
          <w:sz w:val="28"/>
          <w:szCs w:val="28"/>
        </w:rPr>
        <w:t xml:space="preserve">333 </w:t>
      </w:r>
      <w:r w:rsidR="00D2471D">
        <w:rPr>
          <w:rFonts w:cs="Calibri"/>
          <w:sz w:val="28"/>
          <w:szCs w:val="28"/>
        </w:rPr>
        <w:t>-п</w:t>
      </w:r>
    </w:p>
    <w:p w:rsidR="00E71668" w:rsidRDefault="00E71668" w:rsidP="00724B7D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</w:p>
    <w:p w:rsidR="0076276F" w:rsidRDefault="0076276F" w:rsidP="00724B7D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</w:p>
    <w:p w:rsidR="0076276F" w:rsidRDefault="0076276F" w:rsidP="00724B7D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</w:p>
    <w:p w:rsidR="0076276F" w:rsidRDefault="0076276F" w:rsidP="00724B7D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</w:p>
    <w:p w:rsidR="0076276F" w:rsidRPr="0076276F" w:rsidRDefault="0076276F" w:rsidP="0076276F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 w:rsidRPr="0076276F">
        <w:rPr>
          <w:rFonts w:cs="Calibri"/>
          <w:b/>
          <w:sz w:val="28"/>
          <w:szCs w:val="28"/>
        </w:rPr>
        <w:t>ПОЛОЖЕНИЕ</w:t>
      </w:r>
    </w:p>
    <w:p w:rsidR="0076276F" w:rsidRPr="0076276F" w:rsidRDefault="0076276F" w:rsidP="0076276F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</w:p>
    <w:p w:rsidR="00724B7D" w:rsidRPr="0076276F" w:rsidRDefault="0076276F" w:rsidP="0076276F">
      <w:pPr>
        <w:jc w:val="center"/>
        <w:rPr>
          <w:b/>
          <w:sz w:val="28"/>
          <w:szCs w:val="28"/>
        </w:rPr>
      </w:pPr>
      <w:r w:rsidRPr="0076276F">
        <w:rPr>
          <w:b/>
          <w:sz w:val="28"/>
          <w:szCs w:val="28"/>
        </w:rPr>
        <w:t>О наделении бюджетными полномочиями администратора доходов и источников финансирования дефицита местного бюджета Администрацию села Ванавара Эвенкийского муниципального района Красноярского края</w:t>
      </w:r>
    </w:p>
    <w:p w:rsidR="0076276F" w:rsidRDefault="0076276F" w:rsidP="0076276F">
      <w:pPr>
        <w:jc w:val="both"/>
        <w:rPr>
          <w:sz w:val="28"/>
          <w:szCs w:val="28"/>
        </w:rPr>
      </w:pPr>
    </w:p>
    <w:p w:rsidR="00752617" w:rsidRDefault="0076276F" w:rsidP="007526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Во исполнение Постановления Администрации села Ванавара</w:t>
      </w:r>
      <w:r w:rsidRPr="00724B7D">
        <w:rPr>
          <w:sz w:val="28"/>
          <w:szCs w:val="28"/>
        </w:rPr>
        <w:t xml:space="preserve"> </w:t>
      </w:r>
      <w:r w:rsidRPr="00AC3DC9">
        <w:rPr>
          <w:sz w:val="28"/>
          <w:szCs w:val="28"/>
        </w:rPr>
        <w:t>Эвенкийского муниципального района</w:t>
      </w:r>
      <w:r>
        <w:rPr>
          <w:sz w:val="28"/>
          <w:szCs w:val="28"/>
        </w:rPr>
        <w:t xml:space="preserve"> Красноярского края </w:t>
      </w:r>
      <w:r w:rsidRPr="004D6F0F">
        <w:rPr>
          <w:sz w:val="28"/>
          <w:szCs w:val="28"/>
        </w:rPr>
        <w:t>от</w:t>
      </w:r>
      <w:r w:rsidR="004D6F0F" w:rsidRPr="004D6F0F">
        <w:rPr>
          <w:sz w:val="28"/>
          <w:szCs w:val="28"/>
        </w:rPr>
        <w:t xml:space="preserve"> </w:t>
      </w:r>
      <w:r w:rsidR="006A44F0">
        <w:rPr>
          <w:sz w:val="28"/>
          <w:szCs w:val="28"/>
        </w:rPr>
        <w:t>__</w:t>
      </w:r>
      <w:r w:rsidR="004D6F0F" w:rsidRPr="004D6F0F">
        <w:rPr>
          <w:sz w:val="28"/>
          <w:szCs w:val="28"/>
        </w:rPr>
        <w:t>.12.202</w:t>
      </w:r>
      <w:r w:rsidR="006A44F0">
        <w:rPr>
          <w:sz w:val="28"/>
          <w:szCs w:val="28"/>
        </w:rPr>
        <w:t>3</w:t>
      </w:r>
      <w:r w:rsidR="002A53D4">
        <w:rPr>
          <w:sz w:val="28"/>
          <w:szCs w:val="28"/>
        </w:rPr>
        <w:t xml:space="preserve"> г № </w:t>
      </w:r>
      <w:r w:rsidR="004D6F0F" w:rsidRPr="004D6F0F">
        <w:rPr>
          <w:sz w:val="28"/>
          <w:szCs w:val="28"/>
        </w:rPr>
        <w:t>-</w:t>
      </w:r>
      <w:r w:rsidRPr="004D6F0F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="00752617">
        <w:rPr>
          <w:sz w:val="28"/>
          <w:szCs w:val="28"/>
        </w:rPr>
        <w:t>«Об утверждении перечня главных администраторов доходов и источников финансирования дефицита бюджета села Ванавара Эвенкийского муниципального района» наделить в 202</w:t>
      </w:r>
      <w:r w:rsidR="006A44F0">
        <w:rPr>
          <w:sz w:val="28"/>
          <w:szCs w:val="28"/>
        </w:rPr>
        <w:t>4</w:t>
      </w:r>
      <w:r w:rsidR="00752617">
        <w:rPr>
          <w:sz w:val="28"/>
          <w:szCs w:val="28"/>
        </w:rPr>
        <w:t xml:space="preserve"> году </w:t>
      </w:r>
      <w:r w:rsidR="00752617" w:rsidRPr="00752617">
        <w:rPr>
          <w:sz w:val="28"/>
          <w:szCs w:val="28"/>
        </w:rPr>
        <w:t>Администрацию села Ванавара Эвенкийского муниципального района Красноярского края</w:t>
      </w:r>
      <w:r w:rsidR="00752617">
        <w:rPr>
          <w:sz w:val="28"/>
          <w:szCs w:val="28"/>
        </w:rPr>
        <w:t xml:space="preserve"> бюджетными полномочиями администратора доходов и источников финансирования дефицита местного бюджета:</w:t>
      </w:r>
    </w:p>
    <w:p w:rsidR="00752617" w:rsidRDefault="00752617" w:rsidP="00752617">
      <w:pPr>
        <w:numPr>
          <w:ilvl w:val="0"/>
          <w:numId w:val="19"/>
        </w:numPr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Закрепить бюджетные полномочия администратора доходов местного бюджета</w:t>
      </w:r>
      <w:r w:rsidR="00073ACE">
        <w:rPr>
          <w:sz w:val="28"/>
          <w:szCs w:val="28"/>
        </w:rPr>
        <w:t xml:space="preserve"> </w:t>
      </w:r>
      <w:r>
        <w:rPr>
          <w:sz w:val="28"/>
          <w:szCs w:val="28"/>
        </w:rPr>
        <w:t>за Администрацией</w:t>
      </w:r>
      <w:r w:rsidRPr="00752617">
        <w:rPr>
          <w:sz w:val="28"/>
          <w:szCs w:val="28"/>
        </w:rPr>
        <w:t xml:space="preserve"> села Ванавара Эвенкийского муниципального района Красноярского края</w:t>
      </w:r>
      <w:r w:rsidR="00073ACE">
        <w:rPr>
          <w:sz w:val="28"/>
          <w:szCs w:val="28"/>
        </w:rPr>
        <w:t xml:space="preserve"> по коду администратора доходов местного бюджета 300</w:t>
      </w:r>
      <w:r w:rsidR="00EB4BCB">
        <w:rPr>
          <w:sz w:val="28"/>
          <w:szCs w:val="28"/>
        </w:rPr>
        <w:t xml:space="preserve"> согласно приложению 1.</w:t>
      </w:r>
    </w:p>
    <w:p w:rsidR="00752617" w:rsidRDefault="00752617" w:rsidP="00D857FF">
      <w:pPr>
        <w:numPr>
          <w:ilvl w:val="0"/>
          <w:numId w:val="19"/>
        </w:numPr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Закрепить бюджетные полномочия администратора источников финансирования дефицита местного бюджета за Администрацией</w:t>
      </w:r>
      <w:r w:rsidRPr="00752617">
        <w:rPr>
          <w:sz w:val="28"/>
          <w:szCs w:val="28"/>
        </w:rPr>
        <w:t xml:space="preserve"> села Ванавара Эвенкийского муниципального района Красноярского края</w:t>
      </w:r>
      <w:r>
        <w:rPr>
          <w:sz w:val="28"/>
          <w:szCs w:val="28"/>
        </w:rPr>
        <w:t xml:space="preserve"> </w:t>
      </w:r>
      <w:r w:rsidR="00073ACE">
        <w:rPr>
          <w:sz w:val="28"/>
          <w:szCs w:val="28"/>
        </w:rPr>
        <w:t xml:space="preserve"> по коду 300 </w:t>
      </w:r>
      <w:r>
        <w:rPr>
          <w:sz w:val="28"/>
          <w:szCs w:val="28"/>
        </w:rPr>
        <w:t>администратора источников финансирования местного бюджета согласно приложению 2 к настоящему Положению.</w:t>
      </w:r>
    </w:p>
    <w:p w:rsidR="00752617" w:rsidRDefault="00D857FF" w:rsidP="00D857FF">
      <w:pPr>
        <w:numPr>
          <w:ilvl w:val="0"/>
          <w:numId w:val="19"/>
        </w:numPr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2617">
        <w:rPr>
          <w:sz w:val="28"/>
          <w:szCs w:val="28"/>
        </w:rPr>
        <w:t xml:space="preserve">В соответствии с законодательством РФ администратору доходов бюджета села Ванавара </w:t>
      </w:r>
      <w:r w:rsidR="00752617" w:rsidRPr="00752617">
        <w:rPr>
          <w:sz w:val="28"/>
          <w:szCs w:val="28"/>
        </w:rPr>
        <w:t>Эвенкийского муниципального района</w:t>
      </w:r>
      <w:r w:rsidR="00752617">
        <w:rPr>
          <w:sz w:val="28"/>
          <w:szCs w:val="28"/>
        </w:rPr>
        <w:t xml:space="preserve"> осуществлять контроль за правильностью исчисления, полнотой и своевременностью уплаты, начисления, учета, взыскания и принятия решений о возврате (зачете) излишне уплаченных (взысканных) платежей в бюджет, пеней и штрафов по ним.</w:t>
      </w:r>
    </w:p>
    <w:p w:rsidR="00D857FF" w:rsidRDefault="00D857FF" w:rsidP="00D857FF">
      <w:pPr>
        <w:jc w:val="both"/>
        <w:rPr>
          <w:sz w:val="28"/>
          <w:szCs w:val="28"/>
        </w:rPr>
      </w:pPr>
    </w:p>
    <w:p w:rsidR="00D857FF" w:rsidRDefault="00D857FF" w:rsidP="00D857FF">
      <w:pPr>
        <w:jc w:val="both"/>
        <w:rPr>
          <w:sz w:val="28"/>
          <w:szCs w:val="28"/>
        </w:rPr>
      </w:pPr>
    </w:p>
    <w:p w:rsidR="003D6810" w:rsidRDefault="003D6810" w:rsidP="00D857FF">
      <w:pPr>
        <w:jc w:val="both"/>
        <w:rPr>
          <w:sz w:val="28"/>
          <w:szCs w:val="28"/>
        </w:rPr>
      </w:pPr>
    </w:p>
    <w:p w:rsidR="003D6810" w:rsidRDefault="003D6810" w:rsidP="00D857FF">
      <w:pPr>
        <w:jc w:val="both"/>
        <w:rPr>
          <w:sz w:val="28"/>
          <w:szCs w:val="28"/>
        </w:rPr>
      </w:pPr>
    </w:p>
    <w:p w:rsidR="003D6810" w:rsidRDefault="003D6810" w:rsidP="00D857FF">
      <w:pPr>
        <w:jc w:val="both"/>
        <w:rPr>
          <w:sz w:val="28"/>
          <w:szCs w:val="28"/>
        </w:rPr>
      </w:pPr>
    </w:p>
    <w:p w:rsidR="003D6810" w:rsidRDefault="003D6810" w:rsidP="00D857FF">
      <w:pPr>
        <w:jc w:val="both"/>
        <w:rPr>
          <w:sz w:val="28"/>
          <w:szCs w:val="28"/>
        </w:rPr>
      </w:pPr>
    </w:p>
    <w:p w:rsidR="00D857FF" w:rsidRDefault="00D857FF" w:rsidP="00D857FF">
      <w:pPr>
        <w:jc w:val="both"/>
        <w:rPr>
          <w:sz w:val="28"/>
          <w:szCs w:val="28"/>
        </w:rPr>
      </w:pPr>
    </w:p>
    <w:p w:rsidR="00D857FF" w:rsidRDefault="00D857FF" w:rsidP="00D857FF">
      <w:pPr>
        <w:jc w:val="both"/>
        <w:rPr>
          <w:sz w:val="28"/>
          <w:szCs w:val="28"/>
        </w:rPr>
      </w:pPr>
    </w:p>
    <w:p w:rsidR="00E71668" w:rsidRDefault="00E71668" w:rsidP="00E71668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 xml:space="preserve">Приложение 1 </w:t>
      </w:r>
    </w:p>
    <w:p w:rsidR="00E71668" w:rsidRDefault="00E71668" w:rsidP="00E71668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 Постановлению</w:t>
      </w:r>
    </w:p>
    <w:p w:rsidR="00E71668" w:rsidRDefault="00E71668" w:rsidP="00E71668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  <w:r w:rsidRPr="00724B7D">
        <w:rPr>
          <w:rFonts w:cs="Calibri"/>
          <w:sz w:val="28"/>
          <w:szCs w:val="28"/>
        </w:rPr>
        <w:t xml:space="preserve">Администрации </w:t>
      </w:r>
      <w:r>
        <w:rPr>
          <w:rFonts w:cs="Calibri"/>
          <w:sz w:val="28"/>
          <w:szCs w:val="28"/>
        </w:rPr>
        <w:t>села Ванавара</w:t>
      </w:r>
    </w:p>
    <w:p w:rsidR="00E71668" w:rsidRDefault="00E71668" w:rsidP="00E71668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от </w:t>
      </w:r>
      <w:r w:rsidR="0068756D">
        <w:rPr>
          <w:rFonts w:cs="Calibri"/>
          <w:sz w:val="28"/>
          <w:szCs w:val="28"/>
        </w:rPr>
        <w:t>25</w:t>
      </w:r>
      <w:r w:rsidRPr="00724B7D">
        <w:rPr>
          <w:rFonts w:cs="Calibri"/>
          <w:sz w:val="28"/>
          <w:szCs w:val="28"/>
        </w:rPr>
        <w:t>.</w:t>
      </w:r>
      <w:r w:rsidR="00022396">
        <w:rPr>
          <w:rFonts w:cs="Calibri"/>
          <w:sz w:val="28"/>
          <w:szCs w:val="28"/>
        </w:rPr>
        <w:t>1</w:t>
      </w:r>
      <w:r w:rsidR="00E13688">
        <w:rPr>
          <w:rFonts w:cs="Calibri"/>
          <w:sz w:val="28"/>
          <w:szCs w:val="28"/>
        </w:rPr>
        <w:t>2</w:t>
      </w:r>
      <w:r w:rsidR="00D2471D">
        <w:rPr>
          <w:rFonts w:cs="Calibri"/>
          <w:sz w:val="28"/>
          <w:szCs w:val="28"/>
        </w:rPr>
        <w:t>. 202</w:t>
      </w:r>
      <w:r w:rsidR="006A44F0">
        <w:rPr>
          <w:rFonts w:cs="Calibri"/>
          <w:sz w:val="28"/>
          <w:szCs w:val="28"/>
        </w:rPr>
        <w:t>3</w:t>
      </w:r>
      <w:r w:rsidR="0068756D">
        <w:rPr>
          <w:rFonts w:cs="Calibri"/>
          <w:sz w:val="28"/>
          <w:szCs w:val="28"/>
        </w:rPr>
        <w:t xml:space="preserve"> г </w:t>
      </w:r>
      <w:r w:rsidR="00D2471D">
        <w:rPr>
          <w:rFonts w:cs="Calibri"/>
          <w:sz w:val="28"/>
          <w:szCs w:val="28"/>
        </w:rPr>
        <w:t xml:space="preserve"> № </w:t>
      </w:r>
      <w:r w:rsidR="0068756D">
        <w:rPr>
          <w:rFonts w:cs="Calibri"/>
          <w:sz w:val="28"/>
          <w:szCs w:val="28"/>
        </w:rPr>
        <w:t>333</w:t>
      </w:r>
      <w:r w:rsidR="00D2471D">
        <w:rPr>
          <w:rFonts w:cs="Calibri"/>
          <w:sz w:val="28"/>
          <w:szCs w:val="28"/>
        </w:rPr>
        <w:t>-п</w:t>
      </w:r>
    </w:p>
    <w:p w:rsidR="00D857FF" w:rsidRDefault="00D857FF" w:rsidP="00E71668">
      <w:pPr>
        <w:jc w:val="right"/>
        <w:rPr>
          <w:sz w:val="28"/>
          <w:szCs w:val="28"/>
        </w:rPr>
      </w:pPr>
    </w:p>
    <w:p w:rsidR="00D857FF" w:rsidRPr="00752617" w:rsidRDefault="00D857FF" w:rsidP="00D857FF">
      <w:pPr>
        <w:jc w:val="both"/>
        <w:rPr>
          <w:sz w:val="28"/>
          <w:szCs w:val="28"/>
        </w:rPr>
      </w:pPr>
    </w:p>
    <w:p w:rsidR="0076276F" w:rsidRPr="00752617" w:rsidRDefault="0076276F" w:rsidP="0076276F">
      <w:pPr>
        <w:jc w:val="both"/>
        <w:rPr>
          <w:rFonts w:cs="Calibri"/>
          <w:sz w:val="28"/>
          <w:szCs w:val="28"/>
        </w:rPr>
      </w:pPr>
    </w:p>
    <w:p w:rsidR="00724B7D" w:rsidRPr="00724B7D" w:rsidRDefault="00724B7D" w:rsidP="00724B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073ACE" w:rsidRPr="00073ACE" w:rsidRDefault="00724B7D" w:rsidP="00073ACE">
      <w:pPr>
        <w:jc w:val="center"/>
        <w:rPr>
          <w:bCs/>
          <w:sz w:val="28"/>
          <w:szCs w:val="28"/>
        </w:rPr>
      </w:pPr>
      <w:r w:rsidRPr="00073ACE">
        <w:rPr>
          <w:bCs/>
          <w:sz w:val="28"/>
          <w:szCs w:val="28"/>
        </w:rPr>
        <w:t>Перечень</w:t>
      </w:r>
    </w:p>
    <w:p w:rsidR="00724B7D" w:rsidRPr="00073ACE" w:rsidRDefault="00073ACE" w:rsidP="00073ACE">
      <w:pPr>
        <w:jc w:val="center"/>
        <w:rPr>
          <w:bCs/>
          <w:sz w:val="28"/>
          <w:szCs w:val="28"/>
        </w:rPr>
      </w:pPr>
      <w:r w:rsidRPr="00073ACE">
        <w:rPr>
          <w:bCs/>
          <w:sz w:val="28"/>
          <w:szCs w:val="28"/>
        </w:rPr>
        <w:t xml:space="preserve">кодов </w:t>
      </w:r>
      <w:r w:rsidR="00724B7D" w:rsidRPr="00073ACE">
        <w:rPr>
          <w:bCs/>
          <w:sz w:val="28"/>
          <w:szCs w:val="28"/>
        </w:rPr>
        <w:t xml:space="preserve">доходов </w:t>
      </w:r>
      <w:r w:rsidRPr="00073ACE">
        <w:rPr>
          <w:bCs/>
          <w:sz w:val="28"/>
          <w:szCs w:val="28"/>
        </w:rPr>
        <w:t>администрируемых Администрацией</w:t>
      </w:r>
      <w:r w:rsidR="00724B7D" w:rsidRPr="00073ACE">
        <w:rPr>
          <w:bCs/>
          <w:sz w:val="28"/>
          <w:szCs w:val="28"/>
        </w:rPr>
        <w:t xml:space="preserve"> </w:t>
      </w:r>
      <w:r w:rsidR="00C12477" w:rsidRPr="00073ACE">
        <w:rPr>
          <w:bCs/>
          <w:sz w:val="28"/>
          <w:szCs w:val="28"/>
        </w:rPr>
        <w:t>села Ванавара</w:t>
      </w:r>
    </w:p>
    <w:p w:rsidR="00AC3DC9" w:rsidRPr="00724B7D" w:rsidRDefault="00AC3DC9" w:rsidP="00073ACE">
      <w:pPr>
        <w:jc w:val="center"/>
        <w:rPr>
          <w:bCs/>
          <w:sz w:val="28"/>
          <w:szCs w:val="28"/>
        </w:rPr>
      </w:pPr>
      <w:r w:rsidRPr="00073ACE">
        <w:rPr>
          <w:bCs/>
          <w:sz w:val="28"/>
          <w:szCs w:val="28"/>
        </w:rPr>
        <w:t>Эвенкийского муниципального района</w:t>
      </w:r>
      <w:r w:rsidR="00073ACE" w:rsidRPr="00073ACE">
        <w:rPr>
          <w:bCs/>
          <w:sz w:val="28"/>
          <w:szCs w:val="28"/>
        </w:rPr>
        <w:t xml:space="preserve"> Красноярского края</w:t>
      </w:r>
    </w:p>
    <w:p w:rsidR="00724B7D" w:rsidRPr="00724B7D" w:rsidRDefault="00724B7D" w:rsidP="00724B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724B7D" w:rsidRPr="00724B7D" w:rsidRDefault="00724B7D" w:rsidP="00724B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6"/>
        <w:gridCol w:w="2695"/>
        <w:gridCol w:w="4256"/>
      </w:tblGrid>
      <w:tr w:rsidR="00ED1F0E" w:rsidTr="00600485">
        <w:trPr>
          <w:cantSplit/>
          <w:trHeight w:val="5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№ строки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Наименование</w:t>
            </w:r>
          </w:p>
        </w:tc>
      </w:tr>
      <w:tr w:rsidR="00ED1F0E" w:rsidTr="00600485">
        <w:trPr>
          <w:cantSplit/>
          <w:trHeight w:val="9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1 08 04020 01 1000 110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D1F0E" w:rsidTr="00600485">
        <w:trPr>
          <w:cantSplit/>
          <w:trHeight w:val="9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1 08 04020 01 4000 110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(прочие поступления)</w:t>
            </w:r>
          </w:p>
        </w:tc>
      </w:tr>
      <w:tr w:rsidR="00ED1F0E" w:rsidTr="00600485">
        <w:trPr>
          <w:cantSplit/>
          <w:trHeight w:val="9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1 08 07175 01 1000 110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(сумма пошлины)</w:t>
            </w:r>
          </w:p>
        </w:tc>
      </w:tr>
      <w:tr w:rsidR="00ED1F0E" w:rsidTr="00600485">
        <w:trPr>
          <w:cantSplit/>
          <w:trHeight w:val="9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1 11 05025 10 0000 120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D1F0E" w:rsidTr="00600485">
        <w:trPr>
          <w:cantSplit/>
          <w:trHeight w:val="9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1 11 05035 10 0000 120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D1F0E" w:rsidTr="00600485">
        <w:trPr>
          <w:cantSplit/>
          <w:trHeight w:val="9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1 11 05075 10 0000 120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ED1F0E" w:rsidTr="00600485">
        <w:trPr>
          <w:cantSplit/>
          <w:trHeight w:val="9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1 11 09045 10 0000 120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D1F0E" w:rsidTr="00600485">
        <w:trPr>
          <w:cantSplit/>
          <w:trHeight w:val="9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1 13 01995 10 0000 130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D1F0E" w:rsidTr="00600485">
        <w:trPr>
          <w:cantSplit/>
          <w:trHeight w:val="9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1 13 02065 10 0000 130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ED1F0E" w:rsidTr="00600485">
        <w:trPr>
          <w:cantSplit/>
          <w:trHeight w:val="9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1 13 02995 10 0000 130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ED1F0E" w:rsidTr="00600485">
        <w:trPr>
          <w:cantSplit/>
          <w:trHeight w:val="9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1 14 02053 10 0000 410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D1F0E" w:rsidTr="00600485">
        <w:trPr>
          <w:cantSplit/>
          <w:trHeight w:val="9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1 14 06025 10 0000 430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D1F0E" w:rsidTr="00600485">
        <w:trPr>
          <w:cantSplit/>
          <w:trHeight w:val="9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ind w:lef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1 15 02050 10 0000 140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ED1F0E" w:rsidTr="00600485">
        <w:trPr>
          <w:cantSplit/>
          <w:trHeight w:val="9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1 16 02020 02 0000 140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ED1F0E" w:rsidTr="00600485">
        <w:trPr>
          <w:cantSplit/>
          <w:trHeight w:val="9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1 16 07010 10 0000 140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ED1F0E" w:rsidTr="00600485">
        <w:trPr>
          <w:cantSplit/>
          <w:trHeight w:val="9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1 16 07090 10 0000 140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ED1F0E" w:rsidTr="00600485">
        <w:trPr>
          <w:cantSplit/>
          <w:trHeight w:val="9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1 16 09040 10 0000 140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ED1F0E" w:rsidTr="00600485">
        <w:trPr>
          <w:cantSplit/>
          <w:trHeight w:val="9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1 16 10031 10 0000 140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ED1F0E" w:rsidTr="00600485">
        <w:trPr>
          <w:cantSplit/>
          <w:trHeight w:val="9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1 16 10032 10 0000 140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D1F0E" w:rsidTr="00600485">
        <w:trPr>
          <w:cantSplit/>
          <w:trHeight w:val="9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1 16 10061 10 0000 140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D1F0E" w:rsidTr="00600485">
        <w:trPr>
          <w:cantSplit/>
          <w:trHeight w:val="9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1 16 10062 10 0000 140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</w:t>
            </w:r>
          </w:p>
        </w:tc>
      </w:tr>
      <w:tr w:rsidR="00ED1F0E" w:rsidTr="00600485">
        <w:trPr>
          <w:cantSplit/>
          <w:trHeight w:val="9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1 16 10081 10 0000 140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D1F0E" w:rsidTr="00600485">
        <w:trPr>
          <w:cantSplit/>
          <w:trHeight w:val="9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1 16 10082 10 0000 140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ED1F0E" w:rsidTr="00600485">
        <w:trPr>
          <w:cantSplit/>
          <w:trHeight w:val="9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1 16 10123 01 0000 140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ED1F0E" w:rsidTr="00600485">
        <w:trPr>
          <w:cantSplit/>
          <w:trHeight w:val="9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1 17 01050 10 0000 180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ED1F0E" w:rsidTr="00600485">
        <w:trPr>
          <w:cantSplit/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1 17 05050 10 0000 180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600485" w:rsidTr="00600485">
        <w:trPr>
          <w:cantSplit/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00485" w:rsidRDefault="003038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00485" w:rsidRDefault="006004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00485" w:rsidRDefault="00B44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1 17 15030 10 0000 150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00485" w:rsidRDefault="00B44C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</w:tr>
      <w:tr w:rsidR="00ED1F0E" w:rsidTr="00600485">
        <w:trPr>
          <w:cantSplit/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3038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2 02 16001 10 0000 150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ED1F0E" w:rsidTr="00600485">
        <w:trPr>
          <w:cantSplit/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3038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Pr="00F6270F" w:rsidRDefault="00ED1F0E">
            <w:pPr>
              <w:jc w:val="center"/>
              <w:rPr>
                <w:sz w:val="24"/>
                <w:szCs w:val="24"/>
              </w:rPr>
            </w:pPr>
            <w:r w:rsidRPr="00F6270F">
              <w:rPr>
                <w:sz w:val="24"/>
                <w:szCs w:val="24"/>
              </w:rPr>
              <w:t>2 02 19999 10 7601 150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дотации бюджетам сельских поселений (на выравнивание бюджетной обеспеченности бюджетов сельских поселений исходя из численности населения за счет средств субвенции краевого бюджета)</w:t>
            </w:r>
          </w:p>
        </w:tc>
      </w:tr>
      <w:tr w:rsidR="00ED1F0E" w:rsidTr="00600485">
        <w:trPr>
          <w:cantSplit/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3038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Pr="00F6270F" w:rsidRDefault="00ED1F0E">
            <w:pPr>
              <w:jc w:val="center"/>
              <w:rPr>
                <w:sz w:val="24"/>
                <w:szCs w:val="24"/>
              </w:rPr>
            </w:pPr>
            <w:r w:rsidRPr="00F6270F">
              <w:rPr>
                <w:sz w:val="24"/>
                <w:szCs w:val="24"/>
              </w:rPr>
              <w:t>2 02 35118 10 0000 150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D1F0E" w:rsidTr="00600485">
        <w:trPr>
          <w:cantSplit/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3038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Pr="00F6270F" w:rsidRDefault="00ED1F0E">
            <w:pPr>
              <w:jc w:val="center"/>
              <w:rPr>
                <w:sz w:val="24"/>
                <w:szCs w:val="24"/>
              </w:rPr>
            </w:pPr>
            <w:r w:rsidRPr="00F6270F">
              <w:rPr>
                <w:sz w:val="24"/>
                <w:szCs w:val="24"/>
              </w:rPr>
              <w:t>2 02 30024 10 7514 150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административных комиссий)</w:t>
            </w:r>
          </w:p>
        </w:tc>
      </w:tr>
      <w:tr w:rsidR="00ED1F0E" w:rsidTr="00600485">
        <w:trPr>
          <w:cantSplit/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3038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Pr="00F6270F" w:rsidRDefault="00ED1F0E">
            <w:pPr>
              <w:jc w:val="center"/>
              <w:rPr>
                <w:sz w:val="24"/>
                <w:szCs w:val="24"/>
              </w:rPr>
            </w:pPr>
            <w:r w:rsidRPr="00F6270F">
              <w:rPr>
                <w:sz w:val="24"/>
                <w:szCs w:val="24"/>
              </w:rPr>
              <w:t>202 49999 10 1013 150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 (на поддержку мер по обеспечению сбалансированности бюджетов сельских поселений Эвенкийского муниципального района)</w:t>
            </w:r>
          </w:p>
        </w:tc>
      </w:tr>
      <w:tr w:rsidR="00ED1F0E" w:rsidTr="00600485">
        <w:trPr>
          <w:cantSplit/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3038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Pr="00F6270F" w:rsidRDefault="00ED1F0E">
            <w:pPr>
              <w:jc w:val="center"/>
              <w:rPr>
                <w:sz w:val="24"/>
                <w:szCs w:val="24"/>
              </w:rPr>
            </w:pPr>
            <w:r w:rsidRPr="00F6270F">
              <w:rPr>
                <w:sz w:val="24"/>
                <w:szCs w:val="24"/>
              </w:rPr>
              <w:t>202 49999 10 1059 150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исполнение переданных полномочий в области обращения с твердыми коммунальными отходами)   </w:t>
            </w:r>
          </w:p>
        </w:tc>
      </w:tr>
      <w:tr w:rsidR="00ED1F0E" w:rsidTr="00600485">
        <w:trPr>
          <w:cantSplit/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3038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Pr="00F6270F" w:rsidRDefault="00ED1F0E">
            <w:pPr>
              <w:jc w:val="center"/>
              <w:rPr>
                <w:sz w:val="24"/>
                <w:szCs w:val="24"/>
              </w:rPr>
            </w:pPr>
            <w:r w:rsidRPr="00F6270F">
              <w:rPr>
                <w:sz w:val="24"/>
                <w:szCs w:val="24"/>
              </w:rPr>
              <w:t>202 49999 10 7412 150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</w:tr>
      <w:tr w:rsidR="00ED1F0E" w:rsidTr="00600485">
        <w:trPr>
          <w:cantSplit/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3038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35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Pr="00F6270F" w:rsidRDefault="00ED1F0E">
            <w:pPr>
              <w:jc w:val="center"/>
              <w:rPr>
                <w:sz w:val="24"/>
                <w:szCs w:val="24"/>
              </w:rPr>
            </w:pPr>
            <w:r w:rsidRPr="00F6270F">
              <w:rPr>
                <w:sz w:val="24"/>
                <w:szCs w:val="24"/>
              </w:rPr>
              <w:t>2 02 49999 10 1057 150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Прочие межбюджетные трансферты, передаваемые бюджетам сельских поселений (на предоставление транспортных услуг населению и организации транспортного обслуживания населения в границах сельских поселений из бюджета Эвенкийского муниципального района)</w:t>
            </w:r>
          </w:p>
        </w:tc>
      </w:tr>
      <w:tr w:rsidR="00F6270F" w:rsidTr="00600485">
        <w:trPr>
          <w:cantSplit/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6270F" w:rsidRDefault="003038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6270F" w:rsidRDefault="003038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6270F" w:rsidRPr="00F6270F" w:rsidRDefault="00F6270F">
            <w:pPr>
              <w:jc w:val="center"/>
              <w:rPr>
                <w:sz w:val="24"/>
                <w:szCs w:val="24"/>
              </w:rPr>
            </w:pPr>
            <w:r w:rsidRPr="00F6270F">
              <w:rPr>
                <w:sz w:val="24"/>
                <w:szCs w:val="24"/>
              </w:rPr>
              <w:t>2 02 49999 10 1060 150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6270F" w:rsidRDefault="00F627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Прочие межбюджетные трансферты, передаваемые бюджетам сельских поселений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rFonts w:eastAsia="Calibri"/>
                <w:sz w:val="24"/>
                <w:szCs w:val="24"/>
                <w:lang w:eastAsia="en-US"/>
              </w:rPr>
              <w:t>на реализацию мероприятий по безопасности дорожного движения)</w:t>
            </w:r>
          </w:p>
        </w:tc>
      </w:tr>
      <w:tr w:rsidR="00F6270F" w:rsidTr="00600485">
        <w:trPr>
          <w:cantSplit/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6270F" w:rsidRDefault="003038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6270F" w:rsidRDefault="003038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6270F" w:rsidRPr="00F6270F" w:rsidRDefault="00F6270F">
            <w:pPr>
              <w:jc w:val="center"/>
              <w:rPr>
                <w:sz w:val="24"/>
                <w:szCs w:val="24"/>
              </w:rPr>
            </w:pPr>
            <w:r w:rsidRPr="00F6270F">
              <w:rPr>
                <w:sz w:val="24"/>
                <w:szCs w:val="24"/>
              </w:rPr>
              <w:t>2 02 49999 10 1270 150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6270F" w:rsidRDefault="00F6270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Прочие межбюджетные трансферты, передаваемые бюджетам сельских поселений  (на содержание автомобильных дорог общего пользования местного значения за счет средств дорожного фонда ЭМР)</w:t>
            </w:r>
          </w:p>
        </w:tc>
      </w:tr>
      <w:tr w:rsidR="00F6270F" w:rsidTr="00600485">
        <w:trPr>
          <w:cantSplit/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6270F" w:rsidRDefault="003038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6270F" w:rsidRDefault="003038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6270F" w:rsidRPr="00F6270F" w:rsidRDefault="00F6270F">
            <w:pPr>
              <w:jc w:val="center"/>
              <w:rPr>
                <w:sz w:val="24"/>
                <w:szCs w:val="24"/>
              </w:rPr>
            </w:pPr>
            <w:r w:rsidRPr="00F6270F">
              <w:rPr>
                <w:sz w:val="24"/>
                <w:szCs w:val="24"/>
              </w:rPr>
              <w:t>202 29999 10 7456 150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6270F" w:rsidRDefault="00F627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на поддержку деятельности муниципальных молодежных центров</w:t>
            </w:r>
          </w:p>
        </w:tc>
      </w:tr>
      <w:tr w:rsidR="00F6270F" w:rsidTr="00600485">
        <w:trPr>
          <w:cantSplit/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6270F" w:rsidRDefault="003038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6270F" w:rsidRDefault="003038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6270F" w:rsidRPr="00F6270F" w:rsidRDefault="00F6270F">
            <w:pPr>
              <w:jc w:val="center"/>
              <w:rPr>
                <w:sz w:val="24"/>
                <w:szCs w:val="24"/>
              </w:rPr>
            </w:pPr>
            <w:r w:rsidRPr="00F6270F">
              <w:rPr>
                <w:sz w:val="24"/>
                <w:szCs w:val="24"/>
              </w:rPr>
              <w:t>202 49999 10 7745 150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6270F" w:rsidRDefault="00F627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</w:tr>
      <w:tr w:rsidR="00F6270F" w:rsidTr="00600485">
        <w:trPr>
          <w:cantSplit/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6270F" w:rsidRDefault="003038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6270F" w:rsidRDefault="003038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6270F" w:rsidRPr="00F6270F" w:rsidRDefault="00F6270F">
            <w:pPr>
              <w:jc w:val="center"/>
              <w:rPr>
                <w:sz w:val="24"/>
                <w:szCs w:val="24"/>
              </w:rPr>
            </w:pPr>
            <w:r w:rsidRPr="00F6270F">
              <w:rPr>
                <w:sz w:val="24"/>
                <w:szCs w:val="24"/>
              </w:rPr>
              <w:t>202 29999 10 7505 150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6270F" w:rsidRDefault="00F6270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Прочие субсидии бюджетам сельских поселений (на подготовку описаний местоположения границ населенных пунктов и территориальных зон)</w:t>
            </w:r>
          </w:p>
        </w:tc>
      </w:tr>
      <w:tr w:rsidR="00F6270F" w:rsidTr="00600485">
        <w:trPr>
          <w:cantSplit/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6270F" w:rsidRDefault="003038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6270F" w:rsidRDefault="003038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6270F" w:rsidRPr="00F6270F" w:rsidRDefault="00F6270F">
            <w:pPr>
              <w:jc w:val="center"/>
              <w:rPr>
                <w:sz w:val="24"/>
                <w:szCs w:val="24"/>
              </w:rPr>
            </w:pPr>
            <w:r w:rsidRPr="00F6270F">
              <w:rPr>
                <w:sz w:val="24"/>
                <w:szCs w:val="24"/>
              </w:rPr>
              <w:t>202 29999 10 7509 150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6270F" w:rsidRDefault="00F627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ED1F0E" w:rsidRPr="00F6270F" w:rsidTr="00600485">
        <w:trPr>
          <w:cantSplit/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Pr="00F6270F" w:rsidRDefault="003038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Pr="00F6270F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F6270F"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Pr="00F6270F" w:rsidRDefault="00ED1F0E">
            <w:pPr>
              <w:jc w:val="center"/>
              <w:rPr>
                <w:sz w:val="24"/>
                <w:szCs w:val="24"/>
              </w:rPr>
            </w:pPr>
            <w:r w:rsidRPr="00F6270F">
              <w:rPr>
                <w:sz w:val="24"/>
                <w:szCs w:val="24"/>
              </w:rPr>
              <w:t>2 04 05099 10 0000 150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Pr="00F6270F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 w:rsidRPr="00F6270F">
              <w:rPr>
                <w:rFonts w:cs="Calibri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ED1F0E" w:rsidRPr="00F6270F" w:rsidTr="00600485">
        <w:trPr>
          <w:cantSplit/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Pr="00F6270F" w:rsidRDefault="003038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Pr="00F6270F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F6270F"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Pr="00F6270F" w:rsidRDefault="00ED1F0E">
            <w:pPr>
              <w:jc w:val="center"/>
              <w:rPr>
                <w:sz w:val="24"/>
                <w:szCs w:val="24"/>
              </w:rPr>
            </w:pPr>
            <w:r w:rsidRPr="00F6270F">
              <w:rPr>
                <w:sz w:val="24"/>
                <w:szCs w:val="24"/>
              </w:rPr>
              <w:t>2 07 05030 10 0000 150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Pr="00F6270F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 w:rsidRPr="00F6270F">
              <w:rPr>
                <w:rFonts w:cs="Calibri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ED1F0E" w:rsidRPr="00F6270F" w:rsidTr="00600485">
        <w:trPr>
          <w:cantSplit/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D1F0E" w:rsidRPr="00F6270F" w:rsidRDefault="003038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44</w:t>
            </w:r>
          </w:p>
          <w:p w:rsidR="00ED1F0E" w:rsidRPr="00F6270F" w:rsidRDefault="00ED1F0E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Pr="00F6270F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F6270F"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Pr="00F6270F" w:rsidRDefault="00ED1F0E">
            <w:pPr>
              <w:jc w:val="center"/>
              <w:rPr>
                <w:sz w:val="24"/>
                <w:szCs w:val="24"/>
              </w:rPr>
            </w:pPr>
            <w:r w:rsidRPr="00F6270F">
              <w:rPr>
                <w:sz w:val="24"/>
                <w:szCs w:val="24"/>
              </w:rPr>
              <w:t>2 08 05000 10 0000150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Pr="00F6270F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 w:rsidRPr="00F6270F">
              <w:rPr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6270F" w:rsidRPr="00F6270F" w:rsidTr="00600485">
        <w:trPr>
          <w:cantSplit/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6270F" w:rsidRPr="00F6270F" w:rsidRDefault="003038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45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6270F" w:rsidRPr="00F6270F" w:rsidRDefault="003038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6270F" w:rsidRPr="00F6270F" w:rsidRDefault="00F6270F">
            <w:pPr>
              <w:jc w:val="center"/>
              <w:rPr>
                <w:sz w:val="24"/>
                <w:szCs w:val="24"/>
              </w:rPr>
            </w:pPr>
            <w:r w:rsidRPr="00F6270F">
              <w:rPr>
                <w:sz w:val="24"/>
                <w:szCs w:val="24"/>
              </w:rPr>
              <w:t>208 10000 10 0000 150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6270F" w:rsidRPr="00F6270F" w:rsidRDefault="00F6270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 w:rsidRPr="00F6270F">
              <w:rPr>
                <w:color w:val="000000"/>
                <w:sz w:val="24"/>
                <w:szCs w:val="24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ED1F0E" w:rsidTr="00600485">
        <w:trPr>
          <w:cantSplit/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Pr="00F6270F" w:rsidRDefault="003038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Pr="00F6270F" w:rsidRDefault="00ED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F6270F"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Pr="00F6270F" w:rsidRDefault="00ED1F0E">
            <w:pPr>
              <w:jc w:val="center"/>
              <w:rPr>
                <w:sz w:val="24"/>
                <w:szCs w:val="24"/>
              </w:rPr>
            </w:pPr>
            <w:r w:rsidRPr="00F6270F">
              <w:rPr>
                <w:sz w:val="24"/>
                <w:szCs w:val="24"/>
              </w:rPr>
              <w:t>2 19 60010 10 0000 150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F0E" w:rsidRDefault="00ED1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 w:rsidRPr="00F6270F">
              <w:rPr>
                <w:rFonts w:cs="Calibri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ED1F0E" w:rsidRDefault="00ED1F0E" w:rsidP="00ED1F0E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ED1F0E" w:rsidRDefault="00ED1F0E" w:rsidP="00ED1F0E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0E28C7" w:rsidRDefault="000E28C7" w:rsidP="00724B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0E28C7" w:rsidRDefault="000E28C7" w:rsidP="00724B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0E28C7" w:rsidRDefault="000E28C7" w:rsidP="00724B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0E28C7" w:rsidRDefault="000E28C7" w:rsidP="00724B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0E28C7" w:rsidRDefault="000E28C7" w:rsidP="00724B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0E28C7" w:rsidRDefault="000E28C7" w:rsidP="00724B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0E28C7" w:rsidRDefault="000E28C7" w:rsidP="00724B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0E28C7" w:rsidRDefault="000E28C7" w:rsidP="00724B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0E28C7" w:rsidRDefault="000E28C7" w:rsidP="00724B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0E28C7" w:rsidRDefault="000E28C7" w:rsidP="00724B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0E28C7" w:rsidRDefault="000E28C7" w:rsidP="00724B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0E28C7" w:rsidRDefault="000E28C7" w:rsidP="00724B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0E28C7" w:rsidRDefault="000E28C7" w:rsidP="00724B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0E28C7" w:rsidRDefault="000E28C7" w:rsidP="00724B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0E28C7" w:rsidRDefault="000E28C7" w:rsidP="00724B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0E28C7" w:rsidRDefault="000E28C7" w:rsidP="00724B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0E28C7" w:rsidRDefault="000E28C7" w:rsidP="00724B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0E28C7" w:rsidRDefault="000E28C7" w:rsidP="00724B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0E28C7" w:rsidRDefault="000E28C7" w:rsidP="00724B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0E28C7" w:rsidRDefault="000E28C7" w:rsidP="00724B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0E28C7" w:rsidRDefault="000E28C7" w:rsidP="00724B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0E28C7" w:rsidRDefault="000E28C7" w:rsidP="00724B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0E28C7" w:rsidRDefault="000E28C7" w:rsidP="00724B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0E28C7" w:rsidRDefault="000E28C7" w:rsidP="00724B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0E28C7" w:rsidRDefault="000E28C7" w:rsidP="00724B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0E28C7" w:rsidRDefault="000E28C7" w:rsidP="00724B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0E28C7" w:rsidRDefault="000E28C7" w:rsidP="00724B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0E28C7" w:rsidRDefault="000E28C7" w:rsidP="00724B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0E28C7" w:rsidRDefault="000E28C7" w:rsidP="00724B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0E28C7" w:rsidRDefault="000E28C7" w:rsidP="00724B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0E28C7" w:rsidRDefault="000E28C7" w:rsidP="00724B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0E28C7" w:rsidRDefault="000E28C7" w:rsidP="00724B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0E28C7" w:rsidRDefault="000E28C7" w:rsidP="00724B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0E28C7" w:rsidRDefault="000E28C7" w:rsidP="00724B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0E28C7" w:rsidRDefault="000E28C7" w:rsidP="00724B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0E28C7" w:rsidRDefault="000E28C7" w:rsidP="00724B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724B7D" w:rsidRPr="00724B7D" w:rsidRDefault="00022396" w:rsidP="00022396">
      <w:pPr>
        <w:autoSpaceDE w:val="0"/>
        <w:autoSpaceDN w:val="0"/>
        <w:adjustRightInd w:val="0"/>
        <w:ind w:left="5670" w:right="-28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E71668">
        <w:rPr>
          <w:sz w:val="28"/>
          <w:szCs w:val="28"/>
        </w:rPr>
        <w:t xml:space="preserve">Приложение </w:t>
      </w:r>
      <w:r w:rsidR="00724B7D" w:rsidRPr="00724B7D">
        <w:rPr>
          <w:sz w:val="28"/>
          <w:szCs w:val="28"/>
        </w:rPr>
        <w:t xml:space="preserve"> 2</w:t>
      </w:r>
    </w:p>
    <w:p w:rsidR="00E71668" w:rsidRDefault="00724B7D" w:rsidP="00724B7D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  <w:r w:rsidRPr="00724B7D">
        <w:rPr>
          <w:rFonts w:cs="Calibri"/>
          <w:sz w:val="28"/>
          <w:szCs w:val="28"/>
        </w:rPr>
        <w:t>к  постановлению</w:t>
      </w:r>
    </w:p>
    <w:p w:rsidR="00724B7D" w:rsidRPr="00724B7D" w:rsidRDefault="00724B7D" w:rsidP="00724B7D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  <w:r w:rsidRPr="00724B7D">
        <w:rPr>
          <w:rFonts w:cs="Calibri"/>
          <w:sz w:val="28"/>
          <w:szCs w:val="28"/>
        </w:rPr>
        <w:t xml:space="preserve"> Администрации </w:t>
      </w:r>
      <w:r w:rsidR="006704F7">
        <w:rPr>
          <w:rFonts w:cs="Calibri"/>
          <w:sz w:val="28"/>
          <w:szCs w:val="28"/>
        </w:rPr>
        <w:t>села Ванавара</w:t>
      </w:r>
      <w:r w:rsidRPr="00724B7D">
        <w:rPr>
          <w:rFonts w:cs="Calibri"/>
          <w:sz w:val="28"/>
          <w:szCs w:val="28"/>
        </w:rPr>
        <w:t xml:space="preserve"> </w:t>
      </w:r>
    </w:p>
    <w:p w:rsidR="00724B7D" w:rsidRPr="00724B7D" w:rsidRDefault="006704F7" w:rsidP="00724B7D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от </w:t>
      </w:r>
      <w:r w:rsidR="0068756D">
        <w:rPr>
          <w:rFonts w:cs="Calibri"/>
          <w:sz w:val="28"/>
          <w:szCs w:val="28"/>
        </w:rPr>
        <w:t>25</w:t>
      </w:r>
      <w:r w:rsidR="00724B7D" w:rsidRPr="00724B7D">
        <w:rPr>
          <w:rFonts w:cs="Calibri"/>
          <w:sz w:val="28"/>
          <w:szCs w:val="28"/>
        </w:rPr>
        <w:t>.</w:t>
      </w:r>
      <w:r w:rsidR="00022396">
        <w:rPr>
          <w:rFonts w:cs="Calibri"/>
          <w:sz w:val="28"/>
          <w:szCs w:val="28"/>
        </w:rPr>
        <w:t>1</w:t>
      </w:r>
      <w:r w:rsidR="00E13688">
        <w:rPr>
          <w:rFonts w:cs="Calibri"/>
          <w:sz w:val="28"/>
          <w:szCs w:val="28"/>
        </w:rPr>
        <w:t>2</w:t>
      </w:r>
      <w:r w:rsidR="00D2471D">
        <w:rPr>
          <w:rFonts w:cs="Calibri"/>
          <w:sz w:val="28"/>
          <w:szCs w:val="28"/>
        </w:rPr>
        <w:t>. 202</w:t>
      </w:r>
      <w:r w:rsidR="0068756D">
        <w:rPr>
          <w:rFonts w:cs="Calibri"/>
          <w:sz w:val="28"/>
          <w:szCs w:val="28"/>
        </w:rPr>
        <w:t xml:space="preserve"> г </w:t>
      </w:r>
      <w:r w:rsidR="00D2471D">
        <w:rPr>
          <w:rFonts w:cs="Calibri"/>
          <w:sz w:val="28"/>
          <w:szCs w:val="28"/>
        </w:rPr>
        <w:t xml:space="preserve"> № </w:t>
      </w:r>
      <w:r w:rsidR="0068756D">
        <w:rPr>
          <w:rFonts w:cs="Calibri"/>
          <w:sz w:val="28"/>
          <w:szCs w:val="28"/>
        </w:rPr>
        <w:t>333</w:t>
      </w:r>
      <w:r w:rsidR="003D6810">
        <w:rPr>
          <w:rFonts w:cs="Calibri"/>
          <w:sz w:val="28"/>
          <w:szCs w:val="28"/>
        </w:rPr>
        <w:t xml:space="preserve"> </w:t>
      </w:r>
      <w:r w:rsidR="00D2471D">
        <w:rPr>
          <w:rFonts w:cs="Calibri"/>
          <w:sz w:val="28"/>
          <w:szCs w:val="28"/>
        </w:rPr>
        <w:t>-п</w:t>
      </w:r>
    </w:p>
    <w:p w:rsidR="00724B7D" w:rsidRPr="00724B7D" w:rsidRDefault="00724B7D" w:rsidP="00724B7D">
      <w:pPr>
        <w:autoSpaceDE w:val="0"/>
        <w:autoSpaceDN w:val="0"/>
        <w:adjustRightInd w:val="0"/>
        <w:rPr>
          <w:sz w:val="28"/>
          <w:szCs w:val="28"/>
        </w:rPr>
      </w:pPr>
    </w:p>
    <w:p w:rsidR="00073ACE" w:rsidRPr="00073ACE" w:rsidRDefault="00724B7D" w:rsidP="00724B7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73ACE">
        <w:rPr>
          <w:sz w:val="28"/>
          <w:szCs w:val="28"/>
        </w:rPr>
        <w:t>Перечень</w:t>
      </w:r>
    </w:p>
    <w:p w:rsidR="00724B7D" w:rsidRPr="00073ACE" w:rsidRDefault="00073ACE" w:rsidP="00724B7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73ACE">
        <w:rPr>
          <w:sz w:val="28"/>
          <w:szCs w:val="28"/>
        </w:rPr>
        <w:t>кодов</w:t>
      </w:r>
      <w:r w:rsidR="00724B7D" w:rsidRPr="00073ACE">
        <w:rPr>
          <w:sz w:val="28"/>
          <w:szCs w:val="28"/>
        </w:rPr>
        <w:t xml:space="preserve"> источников </w:t>
      </w:r>
      <w:r w:rsidRPr="00073ACE">
        <w:rPr>
          <w:sz w:val="28"/>
          <w:szCs w:val="28"/>
        </w:rPr>
        <w:t>финансирования дефицита</w:t>
      </w:r>
    </w:p>
    <w:p w:rsidR="00724B7D" w:rsidRPr="00073ACE" w:rsidRDefault="00724B7D" w:rsidP="00724B7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73ACE">
        <w:rPr>
          <w:sz w:val="28"/>
          <w:szCs w:val="28"/>
        </w:rPr>
        <w:t>бюджета</w:t>
      </w:r>
      <w:r w:rsidR="00073ACE" w:rsidRPr="00073ACE">
        <w:rPr>
          <w:sz w:val="28"/>
          <w:szCs w:val="28"/>
        </w:rPr>
        <w:t xml:space="preserve"> администрируемых Администрацией</w:t>
      </w:r>
      <w:r w:rsidRPr="00073ACE">
        <w:rPr>
          <w:sz w:val="28"/>
          <w:szCs w:val="28"/>
        </w:rPr>
        <w:t xml:space="preserve"> </w:t>
      </w:r>
      <w:r w:rsidR="006704F7" w:rsidRPr="00073ACE">
        <w:rPr>
          <w:sz w:val="28"/>
          <w:szCs w:val="28"/>
        </w:rPr>
        <w:t>села Ванавара</w:t>
      </w:r>
    </w:p>
    <w:p w:rsidR="00AC3DC9" w:rsidRDefault="00AC3DC9" w:rsidP="00724B7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73ACE">
        <w:rPr>
          <w:sz w:val="28"/>
          <w:szCs w:val="28"/>
        </w:rPr>
        <w:t>Эвенкийского муниципального района</w:t>
      </w:r>
      <w:r w:rsidR="00073ACE" w:rsidRPr="00073ACE">
        <w:rPr>
          <w:sz w:val="28"/>
          <w:szCs w:val="28"/>
        </w:rPr>
        <w:t xml:space="preserve"> Красноярского края</w:t>
      </w:r>
    </w:p>
    <w:p w:rsidR="00073ACE" w:rsidRPr="00724B7D" w:rsidRDefault="00073ACE" w:rsidP="00724B7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4B7D" w:rsidRPr="00724B7D" w:rsidRDefault="00724B7D" w:rsidP="00724B7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84"/>
        <w:gridCol w:w="2253"/>
        <w:gridCol w:w="3090"/>
        <w:gridCol w:w="3827"/>
      </w:tblGrid>
      <w:tr w:rsidR="00724B7D" w:rsidRPr="00724B7D" w:rsidTr="00B41771">
        <w:trPr>
          <w:trHeight w:val="143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7D" w:rsidRPr="00724B7D" w:rsidRDefault="00724B7D" w:rsidP="00724B7D">
            <w:pPr>
              <w:jc w:val="center"/>
              <w:rPr>
                <w:sz w:val="24"/>
                <w:szCs w:val="24"/>
              </w:rPr>
            </w:pPr>
            <w:r w:rsidRPr="00724B7D">
              <w:rPr>
                <w:sz w:val="24"/>
                <w:szCs w:val="24"/>
              </w:rPr>
              <w:t>№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7D" w:rsidRPr="00724B7D" w:rsidRDefault="00724B7D" w:rsidP="00724B7D">
            <w:pPr>
              <w:jc w:val="center"/>
              <w:rPr>
                <w:sz w:val="24"/>
                <w:szCs w:val="24"/>
              </w:rPr>
            </w:pPr>
            <w:r w:rsidRPr="00724B7D">
              <w:rPr>
                <w:sz w:val="24"/>
                <w:szCs w:val="24"/>
              </w:rPr>
              <w:t xml:space="preserve">Код главного администратора источников финансирования </w:t>
            </w:r>
            <w:r w:rsidRPr="00724B7D">
              <w:rPr>
                <w:spacing w:val="-4"/>
                <w:sz w:val="24"/>
                <w:szCs w:val="24"/>
              </w:rPr>
              <w:t>дефицита бюджета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7D" w:rsidRPr="00724B7D" w:rsidRDefault="00724B7D" w:rsidP="00724B7D">
            <w:pPr>
              <w:jc w:val="center"/>
              <w:rPr>
                <w:sz w:val="24"/>
                <w:szCs w:val="24"/>
              </w:rPr>
            </w:pPr>
            <w:r w:rsidRPr="00724B7D">
              <w:rPr>
                <w:sz w:val="24"/>
                <w:szCs w:val="24"/>
              </w:rPr>
              <w:t xml:space="preserve">Код группы, подгруппы, статьи </w:t>
            </w:r>
            <w:r w:rsidRPr="00724B7D">
              <w:rPr>
                <w:sz w:val="24"/>
                <w:szCs w:val="24"/>
              </w:rPr>
              <w:br/>
              <w:t xml:space="preserve">и вида источника финансирования дефицита бюджета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7D" w:rsidRPr="00724B7D" w:rsidRDefault="00724B7D" w:rsidP="00724B7D">
            <w:pPr>
              <w:jc w:val="center"/>
              <w:rPr>
                <w:sz w:val="24"/>
                <w:szCs w:val="24"/>
              </w:rPr>
            </w:pPr>
            <w:r w:rsidRPr="00724B7D">
              <w:rPr>
                <w:sz w:val="24"/>
                <w:szCs w:val="24"/>
              </w:rPr>
              <w:t>Наименование кода группы, подгруппы, статьи и вида источника финансирования дефицита бюджета</w:t>
            </w:r>
          </w:p>
        </w:tc>
      </w:tr>
      <w:tr w:rsidR="00724B7D" w:rsidRPr="00724B7D" w:rsidTr="00B41771">
        <w:trPr>
          <w:trHeight w:val="64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7D" w:rsidRPr="00724B7D" w:rsidRDefault="00E013E1" w:rsidP="0072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B7D" w:rsidRPr="00724B7D" w:rsidRDefault="006704F7" w:rsidP="0072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B7D" w:rsidRPr="00724B7D" w:rsidRDefault="00724B7D" w:rsidP="00724B7D">
            <w:pPr>
              <w:jc w:val="center"/>
              <w:rPr>
                <w:sz w:val="24"/>
                <w:szCs w:val="24"/>
              </w:rPr>
            </w:pPr>
            <w:r w:rsidRPr="00724B7D">
              <w:rPr>
                <w:sz w:val="24"/>
                <w:szCs w:val="24"/>
              </w:rPr>
              <w:t>01 05 02 01 10 0000 510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B7D" w:rsidRPr="00724B7D" w:rsidRDefault="00724B7D" w:rsidP="00724B7D">
            <w:pPr>
              <w:rPr>
                <w:sz w:val="24"/>
                <w:szCs w:val="24"/>
              </w:rPr>
            </w:pPr>
            <w:r w:rsidRPr="00724B7D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</w:tr>
      <w:tr w:rsidR="00724B7D" w:rsidRPr="00724B7D" w:rsidTr="00B41771">
        <w:trPr>
          <w:trHeight w:val="66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7D" w:rsidRPr="00724B7D" w:rsidRDefault="00E013E1" w:rsidP="0072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B7D" w:rsidRPr="00724B7D" w:rsidRDefault="006704F7" w:rsidP="00724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B7D" w:rsidRPr="00724B7D" w:rsidRDefault="00724B7D" w:rsidP="00724B7D">
            <w:pPr>
              <w:jc w:val="center"/>
              <w:rPr>
                <w:sz w:val="24"/>
                <w:szCs w:val="24"/>
              </w:rPr>
            </w:pPr>
            <w:r w:rsidRPr="00724B7D">
              <w:rPr>
                <w:sz w:val="24"/>
                <w:szCs w:val="24"/>
              </w:rPr>
              <w:t xml:space="preserve"> 01 05 02 01 10 0000 610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B7D" w:rsidRPr="00724B7D" w:rsidRDefault="00724B7D" w:rsidP="00724B7D">
            <w:pPr>
              <w:rPr>
                <w:sz w:val="24"/>
                <w:szCs w:val="24"/>
              </w:rPr>
            </w:pPr>
            <w:r w:rsidRPr="00724B7D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</w:tr>
    </w:tbl>
    <w:p w:rsidR="00724B7D" w:rsidRPr="00724B7D" w:rsidRDefault="00724B7D" w:rsidP="00724B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724B7D" w:rsidRPr="00724B7D" w:rsidRDefault="00724B7D" w:rsidP="00724B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724B7D" w:rsidRPr="00724B7D" w:rsidRDefault="00724B7D" w:rsidP="00724B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724B7D" w:rsidRPr="00724B7D" w:rsidRDefault="00724B7D" w:rsidP="00724B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724B7D" w:rsidRPr="00724B7D" w:rsidRDefault="00724B7D" w:rsidP="00724B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724B7D" w:rsidRPr="00724B7D" w:rsidRDefault="00724B7D" w:rsidP="00724B7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AB47F7" w:rsidRDefault="00AB47F7" w:rsidP="001C3025">
      <w:pPr>
        <w:jc w:val="center"/>
        <w:rPr>
          <w:b/>
          <w:sz w:val="28"/>
          <w:szCs w:val="28"/>
        </w:rPr>
      </w:pPr>
    </w:p>
    <w:p w:rsidR="005D2C2A" w:rsidRDefault="005D2C2A" w:rsidP="001C3025">
      <w:pPr>
        <w:jc w:val="center"/>
        <w:rPr>
          <w:b/>
          <w:sz w:val="28"/>
          <w:szCs w:val="28"/>
        </w:rPr>
      </w:pPr>
    </w:p>
    <w:p w:rsidR="005D2C2A" w:rsidRDefault="005D2C2A" w:rsidP="001C3025">
      <w:pPr>
        <w:jc w:val="center"/>
        <w:rPr>
          <w:b/>
          <w:sz w:val="28"/>
          <w:szCs w:val="28"/>
        </w:rPr>
      </w:pPr>
    </w:p>
    <w:p w:rsidR="005D2C2A" w:rsidRDefault="005D2C2A" w:rsidP="001C3025">
      <w:pPr>
        <w:jc w:val="center"/>
        <w:rPr>
          <w:b/>
          <w:sz w:val="28"/>
          <w:szCs w:val="28"/>
        </w:rPr>
      </w:pPr>
    </w:p>
    <w:p w:rsidR="005D2C2A" w:rsidRDefault="005D2C2A" w:rsidP="001C3025">
      <w:pPr>
        <w:jc w:val="center"/>
        <w:rPr>
          <w:b/>
          <w:sz w:val="28"/>
          <w:szCs w:val="28"/>
        </w:rPr>
      </w:pPr>
    </w:p>
    <w:p w:rsidR="005D2C2A" w:rsidRDefault="005D2C2A" w:rsidP="001C3025">
      <w:pPr>
        <w:jc w:val="center"/>
        <w:rPr>
          <w:b/>
          <w:sz w:val="28"/>
          <w:szCs w:val="28"/>
        </w:rPr>
      </w:pPr>
    </w:p>
    <w:p w:rsidR="005D2C2A" w:rsidRDefault="005D2C2A" w:rsidP="001C3025">
      <w:pPr>
        <w:jc w:val="center"/>
        <w:rPr>
          <w:b/>
          <w:sz w:val="28"/>
          <w:szCs w:val="28"/>
        </w:rPr>
      </w:pPr>
    </w:p>
    <w:p w:rsidR="005C467A" w:rsidRPr="00BE0A3B" w:rsidRDefault="00AB47F7" w:rsidP="00724B7D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sectPr w:rsidR="005C467A" w:rsidRPr="00BE0A3B" w:rsidSect="000E28C7">
      <w:pgSz w:w="11906" w:h="16838"/>
      <w:pgMar w:top="851" w:right="850" w:bottom="142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9F2" w:rsidRDefault="00AE29F2" w:rsidP="0041705E">
      <w:r>
        <w:separator/>
      </w:r>
    </w:p>
  </w:endnote>
  <w:endnote w:type="continuationSeparator" w:id="0">
    <w:p w:rsidR="00AE29F2" w:rsidRDefault="00AE29F2" w:rsidP="00417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B7D" w:rsidRDefault="00724B7D" w:rsidP="00B41771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24B7D" w:rsidRDefault="00724B7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B7D" w:rsidRDefault="00724B7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9F2" w:rsidRDefault="00AE29F2" w:rsidP="0041705E">
      <w:r>
        <w:separator/>
      </w:r>
    </w:p>
  </w:footnote>
  <w:footnote w:type="continuationSeparator" w:id="0">
    <w:p w:rsidR="00AE29F2" w:rsidRDefault="00AE29F2" w:rsidP="00417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85A"/>
    <w:multiLevelType w:val="hybridMultilevel"/>
    <w:tmpl w:val="FA4A98A8"/>
    <w:lvl w:ilvl="0" w:tplc="19066C66">
      <w:start w:val="31"/>
      <w:numFmt w:val="decimal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8EF"/>
    <w:multiLevelType w:val="hybridMultilevel"/>
    <w:tmpl w:val="9DD811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BB0BCA"/>
    <w:multiLevelType w:val="singleLevel"/>
    <w:tmpl w:val="FA120994"/>
    <w:lvl w:ilvl="0">
      <w:start w:val="8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3">
    <w:nsid w:val="189A7CB1"/>
    <w:multiLevelType w:val="singleLevel"/>
    <w:tmpl w:val="BEA8CDBA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209E04B9"/>
    <w:multiLevelType w:val="hybridMultilevel"/>
    <w:tmpl w:val="9E20AE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E952B6"/>
    <w:multiLevelType w:val="hybridMultilevel"/>
    <w:tmpl w:val="1962424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8B1084"/>
    <w:multiLevelType w:val="hybridMultilevel"/>
    <w:tmpl w:val="C7B64AD4"/>
    <w:lvl w:ilvl="0" w:tplc="625CD34C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A43A3D"/>
    <w:multiLevelType w:val="hybridMultilevel"/>
    <w:tmpl w:val="D97019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AA32D2A"/>
    <w:multiLevelType w:val="hybridMultilevel"/>
    <w:tmpl w:val="C922B1C0"/>
    <w:lvl w:ilvl="0" w:tplc="91388A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001FAE"/>
    <w:multiLevelType w:val="hybridMultilevel"/>
    <w:tmpl w:val="CBAE6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B73E3F"/>
    <w:multiLevelType w:val="hybridMultilevel"/>
    <w:tmpl w:val="C75A496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53176C34"/>
    <w:multiLevelType w:val="hybridMultilevel"/>
    <w:tmpl w:val="8A5A243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ABF2CDD"/>
    <w:multiLevelType w:val="hybridMultilevel"/>
    <w:tmpl w:val="8CCE490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283E92"/>
    <w:multiLevelType w:val="hybridMultilevel"/>
    <w:tmpl w:val="9DB6E954"/>
    <w:lvl w:ilvl="0" w:tplc="B0BCA418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4">
    <w:nsid w:val="7269674E"/>
    <w:multiLevelType w:val="hybridMultilevel"/>
    <w:tmpl w:val="12EE7C38"/>
    <w:lvl w:ilvl="0" w:tplc="EF704C42">
      <w:start w:val="1"/>
      <w:numFmt w:val="decimal"/>
      <w:lvlText w:val="%1."/>
      <w:lvlJc w:val="left"/>
      <w:pPr>
        <w:ind w:left="4072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ADC12C5"/>
    <w:multiLevelType w:val="hybridMultilevel"/>
    <w:tmpl w:val="4D284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DC0BBB"/>
    <w:multiLevelType w:val="hybridMultilevel"/>
    <w:tmpl w:val="9A682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3"/>
    <w:lvlOverride w:ilvl="0"/>
  </w:num>
  <w:num w:numId="5">
    <w:abstractNumId w:val="2"/>
    <w:lvlOverride w:ilvl="0"/>
  </w:num>
  <w:num w:numId="6">
    <w:abstractNumId w:val="13"/>
  </w:num>
  <w:num w:numId="7">
    <w:abstractNumId w:val="16"/>
  </w:num>
  <w:num w:numId="8">
    <w:abstractNumId w:val="11"/>
  </w:num>
  <w:num w:numId="9">
    <w:abstractNumId w:val="9"/>
  </w:num>
  <w:num w:numId="10">
    <w:abstractNumId w:val="12"/>
  </w:num>
  <w:num w:numId="11">
    <w:abstractNumId w:val="5"/>
  </w:num>
  <w:num w:numId="12">
    <w:abstractNumId w:val="10"/>
  </w:num>
  <w:num w:numId="13">
    <w:abstractNumId w:val="8"/>
  </w:num>
  <w:num w:numId="14">
    <w:abstractNumId w:val="0"/>
  </w:num>
  <w:num w:numId="15">
    <w:abstractNumId w:val="15"/>
  </w:num>
  <w:num w:numId="16">
    <w:abstractNumId w:val="6"/>
  </w:num>
  <w:num w:numId="17">
    <w:abstractNumId w:val="1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53C"/>
    <w:rsid w:val="00000A81"/>
    <w:rsid w:val="00001DB6"/>
    <w:rsid w:val="0000340C"/>
    <w:rsid w:val="00003746"/>
    <w:rsid w:val="00003E02"/>
    <w:rsid w:val="0000439D"/>
    <w:rsid w:val="0000445E"/>
    <w:rsid w:val="00007137"/>
    <w:rsid w:val="00010517"/>
    <w:rsid w:val="00013B32"/>
    <w:rsid w:val="000159D6"/>
    <w:rsid w:val="000172EA"/>
    <w:rsid w:val="000210B5"/>
    <w:rsid w:val="00022396"/>
    <w:rsid w:val="000236E6"/>
    <w:rsid w:val="000249B4"/>
    <w:rsid w:val="00031336"/>
    <w:rsid w:val="00035306"/>
    <w:rsid w:val="00041173"/>
    <w:rsid w:val="00041DCB"/>
    <w:rsid w:val="00042E00"/>
    <w:rsid w:val="00043FCF"/>
    <w:rsid w:val="0004516D"/>
    <w:rsid w:val="00045D78"/>
    <w:rsid w:val="000507BE"/>
    <w:rsid w:val="00052670"/>
    <w:rsid w:val="00052F44"/>
    <w:rsid w:val="00053EC3"/>
    <w:rsid w:val="00055CEC"/>
    <w:rsid w:val="000561E5"/>
    <w:rsid w:val="000614FE"/>
    <w:rsid w:val="000716B5"/>
    <w:rsid w:val="00071A10"/>
    <w:rsid w:val="00073ACE"/>
    <w:rsid w:val="000744AF"/>
    <w:rsid w:val="000744FA"/>
    <w:rsid w:val="00077862"/>
    <w:rsid w:val="00082985"/>
    <w:rsid w:val="00082ED4"/>
    <w:rsid w:val="00085892"/>
    <w:rsid w:val="00091AA6"/>
    <w:rsid w:val="0009283B"/>
    <w:rsid w:val="00093530"/>
    <w:rsid w:val="000958AD"/>
    <w:rsid w:val="00097CBD"/>
    <w:rsid w:val="000A0B9F"/>
    <w:rsid w:val="000A116F"/>
    <w:rsid w:val="000A3468"/>
    <w:rsid w:val="000A460E"/>
    <w:rsid w:val="000B1CD0"/>
    <w:rsid w:val="000B3451"/>
    <w:rsid w:val="000B4654"/>
    <w:rsid w:val="000B5082"/>
    <w:rsid w:val="000C3E55"/>
    <w:rsid w:val="000C639B"/>
    <w:rsid w:val="000C71EA"/>
    <w:rsid w:val="000C7B04"/>
    <w:rsid w:val="000D2978"/>
    <w:rsid w:val="000D4D55"/>
    <w:rsid w:val="000D671F"/>
    <w:rsid w:val="000E28C7"/>
    <w:rsid w:val="000E3E88"/>
    <w:rsid w:val="000E400E"/>
    <w:rsid w:val="000F1489"/>
    <w:rsid w:val="000F254A"/>
    <w:rsid w:val="000F35B0"/>
    <w:rsid w:val="000F3A68"/>
    <w:rsid w:val="000F51F5"/>
    <w:rsid w:val="000F69CF"/>
    <w:rsid w:val="000F6E16"/>
    <w:rsid w:val="000F7385"/>
    <w:rsid w:val="001044F3"/>
    <w:rsid w:val="001069B1"/>
    <w:rsid w:val="00110581"/>
    <w:rsid w:val="00110B45"/>
    <w:rsid w:val="00112250"/>
    <w:rsid w:val="00113357"/>
    <w:rsid w:val="001141BB"/>
    <w:rsid w:val="00121374"/>
    <w:rsid w:val="00124F7B"/>
    <w:rsid w:val="001276BE"/>
    <w:rsid w:val="0013043F"/>
    <w:rsid w:val="0013170A"/>
    <w:rsid w:val="00137F1C"/>
    <w:rsid w:val="001405DD"/>
    <w:rsid w:val="00140664"/>
    <w:rsid w:val="00142CBC"/>
    <w:rsid w:val="00145953"/>
    <w:rsid w:val="00151184"/>
    <w:rsid w:val="00151454"/>
    <w:rsid w:val="00151D15"/>
    <w:rsid w:val="00154D86"/>
    <w:rsid w:val="00156221"/>
    <w:rsid w:val="00156BF9"/>
    <w:rsid w:val="00157685"/>
    <w:rsid w:val="00157E7A"/>
    <w:rsid w:val="00165CB6"/>
    <w:rsid w:val="00167B37"/>
    <w:rsid w:val="00175869"/>
    <w:rsid w:val="0018267D"/>
    <w:rsid w:val="001827FB"/>
    <w:rsid w:val="00182D54"/>
    <w:rsid w:val="0018342F"/>
    <w:rsid w:val="0018416F"/>
    <w:rsid w:val="00185F91"/>
    <w:rsid w:val="00193D6E"/>
    <w:rsid w:val="001946A0"/>
    <w:rsid w:val="001957E5"/>
    <w:rsid w:val="001961BD"/>
    <w:rsid w:val="001975D1"/>
    <w:rsid w:val="001A2425"/>
    <w:rsid w:val="001A4CB7"/>
    <w:rsid w:val="001A6277"/>
    <w:rsid w:val="001A7CF2"/>
    <w:rsid w:val="001B07FD"/>
    <w:rsid w:val="001B10E8"/>
    <w:rsid w:val="001B3AA1"/>
    <w:rsid w:val="001B4B23"/>
    <w:rsid w:val="001B58BE"/>
    <w:rsid w:val="001B5FAB"/>
    <w:rsid w:val="001B6168"/>
    <w:rsid w:val="001B6D41"/>
    <w:rsid w:val="001B7082"/>
    <w:rsid w:val="001B7361"/>
    <w:rsid w:val="001C01D4"/>
    <w:rsid w:val="001C0D69"/>
    <w:rsid w:val="001C1060"/>
    <w:rsid w:val="001C3025"/>
    <w:rsid w:val="001C69F4"/>
    <w:rsid w:val="001D1544"/>
    <w:rsid w:val="001D179B"/>
    <w:rsid w:val="001D237F"/>
    <w:rsid w:val="001D7AB2"/>
    <w:rsid w:val="001E0B5F"/>
    <w:rsid w:val="001E2512"/>
    <w:rsid w:val="001E5C35"/>
    <w:rsid w:val="001F0031"/>
    <w:rsid w:val="001F052B"/>
    <w:rsid w:val="001F6408"/>
    <w:rsid w:val="00203B51"/>
    <w:rsid w:val="00204266"/>
    <w:rsid w:val="00207045"/>
    <w:rsid w:val="0021125F"/>
    <w:rsid w:val="00211667"/>
    <w:rsid w:val="0022082E"/>
    <w:rsid w:val="00220E34"/>
    <w:rsid w:val="00221711"/>
    <w:rsid w:val="00222AD5"/>
    <w:rsid w:val="002235D0"/>
    <w:rsid w:val="00224C46"/>
    <w:rsid w:val="002306F6"/>
    <w:rsid w:val="002357D6"/>
    <w:rsid w:val="002371EF"/>
    <w:rsid w:val="002412E7"/>
    <w:rsid w:val="00242852"/>
    <w:rsid w:val="0024321C"/>
    <w:rsid w:val="00250634"/>
    <w:rsid w:val="002510F2"/>
    <w:rsid w:val="002523E0"/>
    <w:rsid w:val="0025556E"/>
    <w:rsid w:val="002576D4"/>
    <w:rsid w:val="002659EE"/>
    <w:rsid w:val="002659F7"/>
    <w:rsid w:val="00266515"/>
    <w:rsid w:val="00266ED4"/>
    <w:rsid w:val="00274227"/>
    <w:rsid w:val="00275459"/>
    <w:rsid w:val="00276782"/>
    <w:rsid w:val="00281188"/>
    <w:rsid w:val="002859D8"/>
    <w:rsid w:val="00290980"/>
    <w:rsid w:val="00291FF6"/>
    <w:rsid w:val="002943D7"/>
    <w:rsid w:val="002945CD"/>
    <w:rsid w:val="00297108"/>
    <w:rsid w:val="00297277"/>
    <w:rsid w:val="002A5382"/>
    <w:rsid w:val="002A53D4"/>
    <w:rsid w:val="002A6B7A"/>
    <w:rsid w:val="002B776B"/>
    <w:rsid w:val="002B7AC0"/>
    <w:rsid w:val="002C4C53"/>
    <w:rsid w:val="002D0FA5"/>
    <w:rsid w:val="002D29B3"/>
    <w:rsid w:val="002D2FDE"/>
    <w:rsid w:val="002E07E9"/>
    <w:rsid w:val="002E2573"/>
    <w:rsid w:val="002F1F71"/>
    <w:rsid w:val="002F42AD"/>
    <w:rsid w:val="002F4E58"/>
    <w:rsid w:val="002F6C4B"/>
    <w:rsid w:val="00300742"/>
    <w:rsid w:val="003038B6"/>
    <w:rsid w:val="00305F38"/>
    <w:rsid w:val="00305FAB"/>
    <w:rsid w:val="003071B0"/>
    <w:rsid w:val="00307E7D"/>
    <w:rsid w:val="00311601"/>
    <w:rsid w:val="00315C95"/>
    <w:rsid w:val="00316AA6"/>
    <w:rsid w:val="00317579"/>
    <w:rsid w:val="003209DD"/>
    <w:rsid w:val="0032248D"/>
    <w:rsid w:val="00325F4C"/>
    <w:rsid w:val="003261B9"/>
    <w:rsid w:val="00333133"/>
    <w:rsid w:val="0033344B"/>
    <w:rsid w:val="003348BA"/>
    <w:rsid w:val="00337354"/>
    <w:rsid w:val="00341169"/>
    <w:rsid w:val="00342903"/>
    <w:rsid w:val="003439F4"/>
    <w:rsid w:val="00343D57"/>
    <w:rsid w:val="00345B8A"/>
    <w:rsid w:val="00347004"/>
    <w:rsid w:val="00347A72"/>
    <w:rsid w:val="00351242"/>
    <w:rsid w:val="00351A6E"/>
    <w:rsid w:val="0035224F"/>
    <w:rsid w:val="00352430"/>
    <w:rsid w:val="003534E6"/>
    <w:rsid w:val="00353CFC"/>
    <w:rsid w:val="00354F75"/>
    <w:rsid w:val="00355380"/>
    <w:rsid w:val="003557B5"/>
    <w:rsid w:val="00360B6D"/>
    <w:rsid w:val="00360D49"/>
    <w:rsid w:val="00366240"/>
    <w:rsid w:val="003667D8"/>
    <w:rsid w:val="00366B59"/>
    <w:rsid w:val="00371409"/>
    <w:rsid w:val="00371800"/>
    <w:rsid w:val="00371890"/>
    <w:rsid w:val="0037324B"/>
    <w:rsid w:val="00374B46"/>
    <w:rsid w:val="003763BA"/>
    <w:rsid w:val="00376DE6"/>
    <w:rsid w:val="00377AAA"/>
    <w:rsid w:val="00382D36"/>
    <w:rsid w:val="00385377"/>
    <w:rsid w:val="0038668A"/>
    <w:rsid w:val="00390B62"/>
    <w:rsid w:val="00390F84"/>
    <w:rsid w:val="003927C7"/>
    <w:rsid w:val="00393A97"/>
    <w:rsid w:val="003A0D0B"/>
    <w:rsid w:val="003A1837"/>
    <w:rsid w:val="003A1F0E"/>
    <w:rsid w:val="003A20E2"/>
    <w:rsid w:val="003B0C9C"/>
    <w:rsid w:val="003B2CA6"/>
    <w:rsid w:val="003B51D9"/>
    <w:rsid w:val="003B5711"/>
    <w:rsid w:val="003B5A1F"/>
    <w:rsid w:val="003B7FB5"/>
    <w:rsid w:val="003C4806"/>
    <w:rsid w:val="003C5222"/>
    <w:rsid w:val="003C6C57"/>
    <w:rsid w:val="003D192A"/>
    <w:rsid w:val="003D1FFA"/>
    <w:rsid w:val="003D3265"/>
    <w:rsid w:val="003D5094"/>
    <w:rsid w:val="003D5A05"/>
    <w:rsid w:val="003D5C70"/>
    <w:rsid w:val="003D5CB5"/>
    <w:rsid w:val="003D63E3"/>
    <w:rsid w:val="003D6810"/>
    <w:rsid w:val="003E0313"/>
    <w:rsid w:val="003E4E17"/>
    <w:rsid w:val="003E60FC"/>
    <w:rsid w:val="003E61F0"/>
    <w:rsid w:val="003E6A78"/>
    <w:rsid w:val="003F24A8"/>
    <w:rsid w:val="003F2A0F"/>
    <w:rsid w:val="003F3070"/>
    <w:rsid w:val="003F4E2A"/>
    <w:rsid w:val="003F5F54"/>
    <w:rsid w:val="003F6CBF"/>
    <w:rsid w:val="003F7A47"/>
    <w:rsid w:val="00404BDC"/>
    <w:rsid w:val="00407AAC"/>
    <w:rsid w:val="00410010"/>
    <w:rsid w:val="00410A44"/>
    <w:rsid w:val="00410FE1"/>
    <w:rsid w:val="004117CB"/>
    <w:rsid w:val="00412E05"/>
    <w:rsid w:val="004136CA"/>
    <w:rsid w:val="0041705E"/>
    <w:rsid w:val="00417BC5"/>
    <w:rsid w:val="0042670C"/>
    <w:rsid w:val="00431520"/>
    <w:rsid w:val="00432156"/>
    <w:rsid w:val="004326F0"/>
    <w:rsid w:val="00443DE2"/>
    <w:rsid w:val="004457AA"/>
    <w:rsid w:val="0044623D"/>
    <w:rsid w:val="00446B73"/>
    <w:rsid w:val="0044730C"/>
    <w:rsid w:val="0045026E"/>
    <w:rsid w:val="004561FC"/>
    <w:rsid w:val="0045743F"/>
    <w:rsid w:val="004653A3"/>
    <w:rsid w:val="00466C5C"/>
    <w:rsid w:val="00467788"/>
    <w:rsid w:val="004677D6"/>
    <w:rsid w:val="004712BB"/>
    <w:rsid w:val="00471B80"/>
    <w:rsid w:val="00472D38"/>
    <w:rsid w:val="00473AF5"/>
    <w:rsid w:val="00474308"/>
    <w:rsid w:val="0047479F"/>
    <w:rsid w:val="00474B63"/>
    <w:rsid w:val="00476FAE"/>
    <w:rsid w:val="004842BD"/>
    <w:rsid w:val="0048477E"/>
    <w:rsid w:val="00490463"/>
    <w:rsid w:val="00490CDA"/>
    <w:rsid w:val="0049406A"/>
    <w:rsid w:val="004943C4"/>
    <w:rsid w:val="00494916"/>
    <w:rsid w:val="00494D96"/>
    <w:rsid w:val="00495EDD"/>
    <w:rsid w:val="00496537"/>
    <w:rsid w:val="004A12AA"/>
    <w:rsid w:val="004A562D"/>
    <w:rsid w:val="004A57BA"/>
    <w:rsid w:val="004A7596"/>
    <w:rsid w:val="004A7823"/>
    <w:rsid w:val="004A7BE6"/>
    <w:rsid w:val="004B2307"/>
    <w:rsid w:val="004B3E71"/>
    <w:rsid w:val="004B7D3E"/>
    <w:rsid w:val="004C1090"/>
    <w:rsid w:val="004C19B1"/>
    <w:rsid w:val="004C5BF4"/>
    <w:rsid w:val="004D6F0F"/>
    <w:rsid w:val="004D7050"/>
    <w:rsid w:val="004F20A2"/>
    <w:rsid w:val="004F23D8"/>
    <w:rsid w:val="004F7500"/>
    <w:rsid w:val="0050135E"/>
    <w:rsid w:val="00503AD8"/>
    <w:rsid w:val="005053CA"/>
    <w:rsid w:val="00507F0B"/>
    <w:rsid w:val="00511708"/>
    <w:rsid w:val="00511934"/>
    <w:rsid w:val="00511E76"/>
    <w:rsid w:val="00512A2C"/>
    <w:rsid w:val="00513088"/>
    <w:rsid w:val="00514EBE"/>
    <w:rsid w:val="00515D92"/>
    <w:rsid w:val="00516F67"/>
    <w:rsid w:val="0051772A"/>
    <w:rsid w:val="0052169E"/>
    <w:rsid w:val="00524CD1"/>
    <w:rsid w:val="00530611"/>
    <w:rsid w:val="005330E8"/>
    <w:rsid w:val="00535ABD"/>
    <w:rsid w:val="00541F8B"/>
    <w:rsid w:val="0054272F"/>
    <w:rsid w:val="00543A68"/>
    <w:rsid w:val="005440FF"/>
    <w:rsid w:val="005464F8"/>
    <w:rsid w:val="00551B56"/>
    <w:rsid w:val="00552E60"/>
    <w:rsid w:val="00563D99"/>
    <w:rsid w:val="00564DE6"/>
    <w:rsid w:val="005676D4"/>
    <w:rsid w:val="0057070B"/>
    <w:rsid w:val="00572DFE"/>
    <w:rsid w:val="00574A8A"/>
    <w:rsid w:val="00583ED1"/>
    <w:rsid w:val="005860E4"/>
    <w:rsid w:val="0059086F"/>
    <w:rsid w:val="00590D30"/>
    <w:rsid w:val="00591026"/>
    <w:rsid w:val="00591B94"/>
    <w:rsid w:val="00592F3D"/>
    <w:rsid w:val="00592F9D"/>
    <w:rsid w:val="00593E17"/>
    <w:rsid w:val="00594097"/>
    <w:rsid w:val="005966B8"/>
    <w:rsid w:val="00597CF9"/>
    <w:rsid w:val="005A0643"/>
    <w:rsid w:val="005A4618"/>
    <w:rsid w:val="005A6BD3"/>
    <w:rsid w:val="005B201B"/>
    <w:rsid w:val="005B2237"/>
    <w:rsid w:val="005B311A"/>
    <w:rsid w:val="005B34BE"/>
    <w:rsid w:val="005B4628"/>
    <w:rsid w:val="005B5222"/>
    <w:rsid w:val="005B6093"/>
    <w:rsid w:val="005C0010"/>
    <w:rsid w:val="005C06D9"/>
    <w:rsid w:val="005C23DD"/>
    <w:rsid w:val="005C38E8"/>
    <w:rsid w:val="005C3C00"/>
    <w:rsid w:val="005C467A"/>
    <w:rsid w:val="005C53AA"/>
    <w:rsid w:val="005D188F"/>
    <w:rsid w:val="005D2171"/>
    <w:rsid w:val="005D2C2A"/>
    <w:rsid w:val="005D385C"/>
    <w:rsid w:val="005D3892"/>
    <w:rsid w:val="005D3B03"/>
    <w:rsid w:val="005E1637"/>
    <w:rsid w:val="005E18E7"/>
    <w:rsid w:val="005E1D6C"/>
    <w:rsid w:val="005E2078"/>
    <w:rsid w:val="005E22E2"/>
    <w:rsid w:val="005E327D"/>
    <w:rsid w:val="005E687B"/>
    <w:rsid w:val="005E7E50"/>
    <w:rsid w:val="005F4E34"/>
    <w:rsid w:val="005F5C1A"/>
    <w:rsid w:val="005F6AAA"/>
    <w:rsid w:val="006003ED"/>
    <w:rsid w:val="00600485"/>
    <w:rsid w:val="00600B54"/>
    <w:rsid w:val="006055B9"/>
    <w:rsid w:val="00605D04"/>
    <w:rsid w:val="006067BB"/>
    <w:rsid w:val="00622AA6"/>
    <w:rsid w:val="0062427F"/>
    <w:rsid w:val="00624C7A"/>
    <w:rsid w:val="00631151"/>
    <w:rsid w:val="00631E33"/>
    <w:rsid w:val="00637C15"/>
    <w:rsid w:val="00645156"/>
    <w:rsid w:val="00652669"/>
    <w:rsid w:val="00652B16"/>
    <w:rsid w:val="00655594"/>
    <w:rsid w:val="00661AF9"/>
    <w:rsid w:val="006636A7"/>
    <w:rsid w:val="0067043A"/>
    <w:rsid w:val="006704F7"/>
    <w:rsid w:val="0067168D"/>
    <w:rsid w:val="00672037"/>
    <w:rsid w:val="006767CA"/>
    <w:rsid w:val="00681488"/>
    <w:rsid w:val="006815E8"/>
    <w:rsid w:val="00681C29"/>
    <w:rsid w:val="0068492A"/>
    <w:rsid w:val="00684DB0"/>
    <w:rsid w:val="00686067"/>
    <w:rsid w:val="0068756D"/>
    <w:rsid w:val="006919B8"/>
    <w:rsid w:val="00691CAA"/>
    <w:rsid w:val="006921ED"/>
    <w:rsid w:val="00693530"/>
    <w:rsid w:val="00697CF9"/>
    <w:rsid w:val="006A43CC"/>
    <w:rsid w:val="006A44F0"/>
    <w:rsid w:val="006B06BF"/>
    <w:rsid w:val="006B3107"/>
    <w:rsid w:val="006B5614"/>
    <w:rsid w:val="006C1897"/>
    <w:rsid w:val="006C1A72"/>
    <w:rsid w:val="006C37C1"/>
    <w:rsid w:val="006C3F30"/>
    <w:rsid w:val="006C4220"/>
    <w:rsid w:val="006C513B"/>
    <w:rsid w:val="006C6507"/>
    <w:rsid w:val="006D5019"/>
    <w:rsid w:val="006D5815"/>
    <w:rsid w:val="006E0AC4"/>
    <w:rsid w:val="006E0BCC"/>
    <w:rsid w:val="006E3315"/>
    <w:rsid w:val="006E47B8"/>
    <w:rsid w:val="006E483A"/>
    <w:rsid w:val="006F3EEB"/>
    <w:rsid w:val="006F40AB"/>
    <w:rsid w:val="006F46D7"/>
    <w:rsid w:val="006F5F29"/>
    <w:rsid w:val="006F6482"/>
    <w:rsid w:val="006F7FB0"/>
    <w:rsid w:val="007050F3"/>
    <w:rsid w:val="00705F75"/>
    <w:rsid w:val="007061C5"/>
    <w:rsid w:val="00711FFB"/>
    <w:rsid w:val="00712813"/>
    <w:rsid w:val="00713C1F"/>
    <w:rsid w:val="007152EF"/>
    <w:rsid w:val="007178BE"/>
    <w:rsid w:val="0072077E"/>
    <w:rsid w:val="00721AEE"/>
    <w:rsid w:val="0072281A"/>
    <w:rsid w:val="00724043"/>
    <w:rsid w:val="007242D2"/>
    <w:rsid w:val="007243C0"/>
    <w:rsid w:val="007246DF"/>
    <w:rsid w:val="00724B7D"/>
    <w:rsid w:val="0073022A"/>
    <w:rsid w:val="0074047B"/>
    <w:rsid w:val="007414B5"/>
    <w:rsid w:val="007473DE"/>
    <w:rsid w:val="00750108"/>
    <w:rsid w:val="00752617"/>
    <w:rsid w:val="00753122"/>
    <w:rsid w:val="007538CC"/>
    <w:rsid w:val="00754E16"/>
    <w:rsid w:val="0075533F"/>
    <w:rsid w:val="007555FC"/>
    <w:rsid w:val="00757C8A"/>
    <w:rsid w:val="00757F18"/>
    <w:rsid w:val="007622F5"/>
    <w:rsid w:val="0076276F"/>
    <w:rsid w:val="00764670"/>
    <w:rsid w:val="00767955"/>
    <w:rsid w:val="0077499A"/>
    <w:rsid w:val="00776D23"/>
    <w:rsid w:val="00781002"/>
    <w:rsid w:val="00781AAB"/>
    <w:rsid w:val="00781F39"/>
    <w:rsid w:val="007822F6"/>
    <w:rsid w:val="00782364"/>
    <w:rsid w:val="0078323B"/>
    <w:rsid w:val="00790121"/>
    <w:rsid w:val="00794845"/>
    <w:rsid w:val="00794B7E"/>
    <w:rsid w:val="00795802"/>
    <w:rsid w:val="0079639E"/>
    <w:rsid w:val="007965DD"/>
    <w:rsid w:val="00796600"/>
    <w:rsid w:val="007A053C"/>
    <w:rsid w:val="007A7067"/>
    <w:rsid w:val="007A7AD0"/>
    <w:rsid w:val="007A7D74"/>
    <w:rsid w:val="007B231F"/>
    <w:rsid w:val="007B4799"/>
    <w:rsid w:val="007B6452"/>
    <w:rsid w:val="007C1D4F"/>
    <w:rsid w:val="007C252E"/>
    <w:rsid w:val="007C361E"/>
    <w:rsid w:val="007C4FC0"/>
    <w:rsid w:val="007C5B59"/>
    <w:rsid w:val="007C74FF"/>
    <w:rsid w:val="007C753C"/>
    <w:rsid w:val="007C7DA1"/>
    <w:rsid w:val="007D0C3C"/>
    <w:rsid w:val="007D2A34"/>
    <w:rsid w:val="007D35DC"/>
    <w:rsid w:val="007D6175"/>
    <w:rsid w:val="007D69FB"/>
    <w:rsid w:val="007D6DB6"/>
    <w:rsid w:val="007E066D"/>
    <w:rsid w:val="007E3D38"/>
    <w:rsid w:val="007E3F5C"/>
    <w:rsid w:val="007E575F"/>
    <w:rsid w:val="007F1C04"/>
    <w:rsid w:val="007F21A3"/>
    <w:rsid w:val="007F2FBE"/>
    <w:rsid w:val="007F5D8C"/>
    <w:rsid w:val="007F7385"/>
    <w:rsid w:val="00801ABB"/>
    <w:rsid w:val="00810924"/>
    <w:rsid w:val="00810E83"/>
    <w:rsid w:val="00813555"/>
    <w:rsid w:val="00815CF6"/>
    <w:rsid w:val="00821F45"/>
    <w:rsid w:val="008220A6"/>
    <w:rsid w:val="00823F3F"/>
    <w:rsid w:val="00826778"/>
    <w:rsid w:val="00827681"/>
    <w:rsid w:val="00830645"/>
    <w:rsid w:val="008307C7"/>
    <w:rsid w:val="00830D89"/>
    <w:rsid w:val="00837BCC"/>
    <w:rsid w:val="00840259"/>
    <w:rsid w:val="00840D64"/>
    <w:rsid w:val="00844D77"/>
    <w:rsid w:val="0085005B"/>
    <w:rsid w:val="00850BA3"/>
    <w:rsid w:val="00854945"/>
    <w:rsid w:val="00856361"/>
    <w:rsid w:val="00867507"/>
    <w:rsid w:val="00870371"/>
    <w:rsid w:val="00873EF3"/>
    <w:rsid w:val="00881992"/>
    <w:rsid w:val="00884D2C"/>
    <w:rsid w:val="008852BD"/>
    <w:rsid w:val="00891887"/>
    <w:rsid w:val="0089379C"/>
    <w:rsid w:val="00895BAD"/>
    <w:rsid w:val="008A6D4D"/>
    <w:rsid w:val="008A6E7E"/>
    <w:rsid w:val="008A7CB9"/>
    <w:rsid w:val="008B3A98"/>
    <w:rsid w:val="008B5D1C"/>
    <w:rsid w:val="008B6DB2"/>
    <w:rsid w:val="008B6E38"/>
    <w:rsid w:val="008C3254"/>
    <w:rsid w:val="008C774D"/>
    <w:rsid w:val="008D3BED"/>
    <w:rsid w:val="008D5D77"/>
    <w:rsid w:val="008D6262"/>
    <w:rsid w:val="008D645A"/>
    <w:rsid w:val="008E1BAD"/>
    <w:rsid w:val="008E1EF4"/>
    <w:rsid w:val="008E237E"/>
    <w:rsid w:val="008E5427"/>
    <w:rsid w:val="008E56DE"/>
    <w:rsid w:val="008E5878"/>
    <w:rsid w:val="008E64BC"/>
    <w:rsid w:val="008F0285"/>
    <w:rsid w:val="008F2EE8"/>
    <w:rsid w:val="008F5AA1"/>
    <w:rsid w:val="008F5BBB"/>
    <w:rsid w:val="008F707C"/>
    <w:rsid w:val="009013E7"/>
    <w:rsid w:val="009028B9"/>
    <w:rsid w:val="009121A3"/>
    <w:rsid w:val="00921232"/>
    <w:rsid w:val="009268C6"/>
    <w:rsid w:val="00935CCC"/>
    <w:rsid w:val="0093665F"/>
    <w:rsid w:val="00936FAB"/>
    <w:rsid w:val="00937EF7"/>
    <w:rsid w:val="00940EDE"/>
    <w:rsid w:val="00947475"/>
    <w:rsid w:val="0094747F"/>
    <w:rsid w:val="0095107C"/>
    <w:rsid w:val="0095143D"/>
    <w:rsid w:val="00952ED0"/>
    <w:rsid w:val="00962170"/>
    <w:rsid w:val="00962DA2"/>
    <w:rsid w:val="00963D53"/>
    <w:rsid w:val="00966CE3"/>
    <w:rsid w:val="00967016"/>
    <w:rsid w:val="00967366"/>
    <w:rsid w:val="009701CE"/>
    <w:rsid w:val="00974E36"/>
    <w:rsid w:val="0097538F"/>
    <w:rsid w:val="00976EEC"/>
    <w:rsid w:val="00977AD2"/>
    <w:rsid w:val="00981905"/>
    <w:rsid w:val="00981CC9"/>
    <w:rsid w:val="009829D0"/>
    <w:rsid w:val="00982BF4"/>
    <w:rsid w:val="009832E7"/>
    <w:rsid w:val="009843D6"/>
    <w:rsid w:val="00987D91"/>
    <w:rsid w:val="00990297"/>
    <w:rsid w:val="0099204B"/>
    <w:rsid w:val="00992405"/>
    <w:rsid w:val="0099275F"/>
    <w:rsid w:val="0099446E"/>
    <w:rsid w:val="00995355"/>
    <w:rsid w:val="009A1D4A"/>
    <w:rsid w:val="009A29E7"/>
    <w:rsid w:val="009A2CAF"/>
    <w:rsid w:val="009A5792"/>
    <w:rsid w:val="009A5BF1"/>
    <w:rsid w:val="009A7AAD"/>
    <w:rsid w:val="009B1121"/>
    <w:rsid w:val="009B3591"/>
    <w:rsid w:val="009B71A1"/>
    <w:rsid w:val="009B7274"/>
    <w:rsid w:val="009C00A4"/>
    <w:rsid w:val="009C0C0F"/>
    <w:rsid w:val="009C0FEE"/>
    <w:rsid w:val="009C1EC3"/>
    <w:rsid w:val="009C3502"/>
    <w:rsid w:val="009C57C5"/>
    <w:rsid w:val="009C592A"/>
    <w:rsid w:val="009C5F22"/>
    <w:rsid w:val="009C6089"/>
    <w:rsid w:val="009D041A"/>
    <w:rsid w:val="009D1A4B"/>
    <w:rsid w:val="009D1CAD"/>
    <w:rsid w:val="009D2C55"/>
    <w:rsid w:val="009D54A7"/>
    <w:rsid w:val="009D67C1"/>
    <w:rsid w:val="009D6D67"/>
    <w:rsid w:val="009D76BA"/>
    <w:rsid w:val="009D7AAE"/>
    <w:rsid w:val="009D7B16"/>
    <w:rsid w:val="009D7B85"/>
    <w:rsid w:val="009E164C"/>
    <w:rsid w:val="009F1667"/>
    <w:rsid w:val="009F5C9B"/>
    <w:rsid w:val="00A039E0"/>
    <w:rsid w:val="00A03F00"/>
    <w:rsid w:val="00A05967"/>
    <w:rsid w:val="00A066CD"/>
    <w:rsid w:val="00A1375D"/>
    <w:rsid w:val="00A144BC"/>
    <w:rsid w:val="00A1640F"/>
    <w:rsid w:val="00A201F3"/>
    <w:rsid w:val="00A2653E"/>
    <w:rsid w:val="00A30824"/>
    <w:rsid w:val="00A34731"/>
    <w:rsid w:val="00A35192"/>
    <w:rsid w:val="00A37334"/>
    <w:rsid w:val="00A42953"/>
    <w:rsid w:val="00A446F6"/>
    <w:rsid w:val="00A45797"/>
    <w:rsid w:val="00A45F0B"/>
    <w:rsid w:val="00A5126A"/>
    <w:rsid w:val="00A52A95"/>
    <w:rsid w:val="00A5353C"/>
    <w:rsid w:val="00A5498C"/>
    <w:rsid w:val="00A55DFE"/>
    <w:rsid w:val="00A56E36"/>
    <w:rsid w:val="00A65FA2"/>
    <w:rsid w:val="00A66037"/>
    <w:rsid w:val="00A6633E"/>
    <w:rsid w:val="00A67FF1"/>
    <w:rsid w:val="00A70283"/>
    <w:rsid w:val="00A70B93"/>
    <w:rsid w:val="00A739B1"/>
    <w:rsid w:val="00A74FC4"/>
    <w:rsid w:val="00A76CE7"/>
    <w:rsid w:val="00A778FE"/>
    <w:rsid w:val="00A82CF0"/>
    <w:rsid w:val="00A83D4C"/>
    <w:rsid w:val="00A926D4"/>
    <w:rsid w:val="00A94753"/>
    <w:rsid w:val="00A963F5"/>
    <w:rsid w:val="00A966FF"/>
    <w:rsid w:val="00A96F78"/>
    <w:rsid w:val="00AA0EC9"/>
    <w:rsid w:val="00AA412A"/>
    <w:rsid w:val="00AA5844"/>
    <w:rsid w:val="00AA6BB7"/>
    <w:rsid w:val="00AB0CDC"/>
    <w:rsid w:val="00AB251E"/>
    <w:rsid w:val="00AB3D05"/>
    <w:rsid w:val="00AB412D"/>
    <w:rsid w:val="00AB47F7"/>
    <w:rsid w:val="00AB682D"/>
    <w:rsid w:val="00AB72E7"/>
    <w:rsid w:val="00AC057E"/>
    <w:rsid w:val="00AC3DC9"/>
    <w:rsid w:val="00AC461D"/>
    <w:rsid w:val="00AC7CD1"/>
    <w:rsid w:val="00AD306A"/>
    <w:rsid w:val="00AD5A3E"/>
    <w:rsid w:val="00AD7959"/>
    <w:rsid w:val="00AE05A4"/>
    <w:rsid w:val="00AE1EFB"/>
    <w:rsid w:val="00AE29F2"/>
    <w:rsid w:val="00AE593A"/>
    <w:rsid w:val="00AE797C"/>
    <w:rsid w:val="00AF0F25"/>
    <w:rsid w:val="00AF112D"/>
    <w:rsid w:val="00AF16A4"/>
    <w:rsid w:val="00AF1BA7"/>
    <w:rsid w:val="00AF21B8"/>
    <w:rsid w:val="00AF3E10"/>
    <w:rsid w:val="00AF6065"/>
    <w:rsid w:val="00AF7548"/>
    <w:rsid w:val="00B0078E"/>
    <w:rsid w:val="00B02F08"/>
    <w:rsid w:val="00B1074A"/>
    <w:rsid w:val="00B10992"/>
    <w:rsid w:val="00B12347"/>
    <w:rsid w:val="00B17318"/>
    <w:rsid w:val="00B210A4"/>
    <w:rsid w:val="00B23994"/>
    <w:rsid w:val="00B239F8"/>
    <w:rsid w:val="00B25F8D"/>
    <w:rsid w:val="00B27659"/>
    <w:rsid w:val="00B30394"/>
    <w:rsid w:val="00B3354C"/>
    <w:rsid w:val="00B33FD8"/>
    <w:rsid w:val="00B3610C"/>
    <w:rsid w:val="00B37DF1"/>
    <w:rsid w:val="00B41771"/>
    <w:rsid w:val="00B41C29"/>
    <w:rsid w:val="00B4322C"/>
    <w:rsid w:val="00B44C40"/>
    <w:rsid w:val="00B46232"/>
    <w:rsid w:val="00B46BE6"/>
    <w:rsid w:val="00B54BD0"/>
    <w:rsid w:val="00B63750"/>
    <w:rsid w:val="00B63DAA"/>
    <w:rsid w:val="00B64305"/>
    <w:rsid w:val="00B64EA9"/>
    <w:rsid w:val="00B70680"/>
    <w:rsid w:val="00B72B49"/>
    <w:rsid w:val="00B74C11"/>
    <w:rsid w:val="00B77C4A"/>
    <w:rsid w:val="00B804B3"/>
    <w:rsid w:val="00B8088B"/>
    <w:rsid w:val="00B80AE0"/>
    <w:rsid w:val="00B80CCE"/>
    <w:rsid w:val="00B8152D"/>
    <w:rsid w:val="00B823F4"/>
    <w:rsid w:val="00B8513B"/>
    <w:rsid w:val="00B902C4"/>
    <w:rsid w:val="00B9033C"/>
    <w:rsid w:val="00B909B8"/>
    <w:rsid w:val="00B92874"/>
    <w:rsid w:val="00B92F8D"/>
    <w:rsid w:val="00B93F3B"/>
    <w:rsid w:val="00B9762E"/>
    <w:rsid w:val="00BA1011"/>
    <w:rsid w:val="00BA1479"/>
    <w:rsid w:val="00BA660D"/>
    <w:rsid w:val="00BA7E01"/>
    <w:rsid w:val="00BA7F1B"/>
    <w:rsid w:val="00BB590F"/>
    <w:rsid w:val="00BB67DB"/>
    <w:rsid w:val="00BB6F17"/>
    <w:rsid w:val="00BB7C54"/>
    <w:rsid w:val="00BC355D"/>
    <w:rsid w:val="00BC3B6F"/>
    <w:rsid w:val="00BC40D2"/>
    <w:rsid w:val="00BC5146"/>
    <w:rsid w:val="00BC5D06"/>
    <w:rsid w:val="00BC6B21"/>
    <w:rsid w:val="00BC7824"/>
    <w:rsid w:val="00BD00C8"/>
    <w:rsid w:val="00BD1A7B"/>
    <w:rsid w:val="00BD598B"/>
    <w:rsid w:val="00BD74DD"/>
    <w:rsid w:val="00BD7C66"/>
    <w:rsid w:val="00BE0A3B"/>
    <w:rsid w:val="00BE0AA0"/>
    <w:rsid w:val="00BE19D8"/>
    <w:rsid w:val="00BE2DF9"/>
    <w:rsid w:val="00BE4068"/>
    <w:rsid w:val="00BE5077"/>
    <w:rsid w:val="00BE7127"/>
    <w:rsid w:val="00BF0520"/>
    <w:rsid w:val="00BF0C38"/>
    <w:rsid w:val="00BF2F8D"/>
    <w:rsid w:val="00BF60BC"/>
    <w:rsid w:val="00BF767A"/>
    <w:rsid w:val="00C00E6B"/>
    <w:rsid w:val="00C04783"/>
    <w:rsid w:val="00C05C81"/>
    <w:rsid w:val="00C05F37"/>
    <w:rsid w:val="00C11049"/>
    <w:rsid w:val="00C11434"/>
    <w:rsid w:val="00C12477"/>
    <w:rsid w:val="00C1588C"/>
    <w:rsid w:val="00C15FC7"/>
    <w:rsid w:val="00C165C7"/>
    <w:rsid w:val="00C16CE7"/>
    <w:rsid w:val="00C174F8"/>
    <w:rsid w:val="00C23182"/>
    <w:rsid w:val="00C23BCB"/>
    <w:rsid w:val="00C24B1D"/>
    <w:rsid w:val="00C26124"/>
    <w:rsid w:val="00C261B0"/>
    <w:rsid w:val="00C27D3F"/>
    <w:rsid w:val="00C3371C"/>
    <w:rsid w:val="00C34805"/>
    <w:rsid w:val="00C34B82"/>
    <w:rsid w:val="00C417D7"/>
    <w:rsid w:val="00C42A9F"/>
    <w:rsid w:val="00C47921"/>
    <w:rsid w:val="00C5262C"/>
    <w:rsid w:val="00C54418"/>
    <w:rsid w:val="00C57CE8"/>
    <w:rsid w:val="00C60C76"/>
    <w:rsid w:val="00C61E76"/>
    <w:rsid w:val="00C667B4"/>
    <w:rsid w:val="00C676E1"/>
    <w:rsid w:val="00C7181B"/>
    <w:rsid w:val="00C71C5D"/>
    <w:rsid w:val="00C73CFD"/>
    <w:rsid w:val="00C73FA0"/>
    <w:rsid w:val="00C74CA3"/>
    <w:rsid w:val="00C75ED1"/>
    <w:rsid w:val="00C81748"/>
    <w:rsid w:val="00C825B9"/>
    <w:rsid w:val="00C86B93"/>
    <w:rsid w:val="00C87260"/>
    <w:rsid w:val="00C900B3"/>
    <w:rsid w:val="00C947A4"/>
    <w:rsid w:val="00C958E9"/>
    <w:rsid w:val="00CA00E0"/>
    <w:rsid w:val="00CA2A18"/>
    <w:rsid w:val="00CB51E0"/>
    <w:rsid w:val="00CC0768"/>
    <w:rsid w:val="00CC0BA9"/>
    <w:rsid w:val="00CC1AC2"/>
    <w:rsid w:val="00CC7DE8"/>
    <w:rsid w:val="00CD0301"/>
    <w:rsid w:val="00CD05F3"/>
    <w:rsid w:val="00CD1597"/>
    <w:rsid w:val="00CD3E44"/>
    <w:rsid w:val="00CD5580"/>
    <w:rsid w:val="00CE0E66"/>
    <w:rsid w:val="00CE1957"/>
    <w:rsid w:val="00CE19E5"/>
    <w:rsid w:val="00CE4F71"/>
    <w:rsid w:val="00CE61BF"/>
    <w:rsid w:val="00CF1950"/>
    <w:rsid w:val="00CF476C"/>
    <w:rsid w:val="00CF5F82"/>
    <w:rsid w:val="00D00F39"/>
    <w:rsid w:val="00D021B4"/>
    <w:rsid w:val="00D02A31"/>
    <w:rsid w:val="00D04818"/>
    <w:rsid w:val="00D054F8"/>
    <w:rsid w:val="00D111D8"/>
    <w:rsid w:val="00D11696"/>
    <w:rsid w:val="00D137FE"/>
    <w:rsid w:val="00D13E92"/>
    <w:rsid w:val="00D22055"/>
    <w:rsid w:val="00D22380"/>
    <w:rsid w:val="00D2471D"/>
    <w:rsid w:val="00D25CBC"/>
    <w:rsid w:val="00D26FD4"/>
    <w:rsid w:val="00D30428"/>
    <w:rsid w:val="00D30CAB"/>
    <w:rsid w:val="00D35153"/>
    <w:rsid w:val="00D4525C"/>
    <w:rsid w:val="00D45B1A"/>
    <w:rsid w:val="00D52EFB"/>
    <w:rsid w:val="00D5521B"/>
    <w:rsid w:val="00D5601D"/>
    <w:rsid w:val="00D62BB5"/>
    <w:rsid w:val="00D636D4"/>
    <w:rsid w:val="00D66BE7"/>
    <w:rsid w:val="00D70821"/>
    <w:rsid w:val="00D7118D"/>
    <w:rsid w:val="00D7346C"/>
    <w:rsid w:val="00D74D05"/>
    <w:rsid w:val="00D74E2A"/>
    <w:rsid w:val="00D75892"/>
    <w:rsid w:val="00D77312"/>
    <w:rsid w:val="00D77794"/>
    <w:rsid w:val="00D77F9C"/>
    <w:rsid w:val="00D801D8"/>
    <w:rsid w:val="00D836FF"/>
    <w:rsid w:val="00D8430A"/>
    <w:rsid w:val="00D853A1"/>
    <w:rsid w:val="00D857FF"/>
    <w:rsid w:val="00D9177A"/>
    <w:rsid w:val="00D96EF5"/>
    <w:rsid w:val="00DA0DA5"/>
    <w:rsid w:val="00DA10BA"/>
    <w:rsid w:val="00DA1353"/>
    <w:rsid w:val="00DA7A62"/>
    <w:rsid w:val="00DB0CAA"/>
    <w:rsid w:val="00DB1E39"/>
    <w:rsid w:val="00DB4250"/>
    <w:rsid w:val="00DB6B49"/>
    <w:rsid w:val="00DC1A1F"/>
    <w:rsid w:val="00DC6B59"/>
    <w:rsid w:val="00DD32C7"/>
    <w:rsid w:val="00DD3613"/>
    <w:rsid w:val="00DD6BFC"/>
    <w:rsid w:val="00DF3515"/>
    <w:rsid w:val="00DF53B9"/>
    <w:rsid w:val="00DF60AA"/>
    <w:rsid w:val="00DF750E"/>
    <w:rsid w:val="00E013E1"/>
    <w:rsid w:val="00E01540"/>
    <w:rsid w:val="00E0196F"/>
    <w:rsid w:val="00E01D67"/>
    <w:rsid w:val="00E04229"/>
    <w:rsid w:val="00E10F17"/>
    <w:rsid w:val="00E119DA"/>
    <w:rsid w:val="00E133F6"/>
    <w:rsid w:val="00E13688"/>
    <w:rsid w:val="00E143A9"/>
    <w:rsid w:val="00E22134"/>
    <w:rsid w:val="00E229A3"/>
    <w:rsid w:val="00E22DB1"/>
    <w:rsid w:val="00E25AD7"/>
    <w:rsid w:val="00E32AAE"/>
    <w:rsid w:val="00E33185"/>
    <w:rsid w:val="00E37044"/>
    <w:rsid w:val="00E37207"/>
    <w:rsid w:val="00E4051B"/>
    <w:rsid w:val="00E41FF1"/>
    <w:rsid w:val="00E43C86"/>
    <w:rsid w:val="00E4594D"/>
    <w:rsid w:val="00E476A5"/>
    <w:rsid w:val="00E47DB7"/>
    <w:rsid w:val="00E51ACD"/>
    <w:rsid w:val="00E560D1"/>
    <w:rsid w:val="00E60EF6"/>
    <w:rsid w:val="00E616C2"/>
    <w:rsid w:val="00E61C91"/>
    <w:rsid w:val="00E62DFB"/>
    <w:rsid w:val="00E65AF7"/>
    <w:rsid w:val="00E67E2E"/>
    <w:rsid w:val="00E71668"/>
    <w:rsid w:val="00E72C58"/>
    <w:rsid w:val="00E72F2A"/>
    <w:rsid w:val="00E75706"/>
    <w:rsid w:val="00E76008"/>
    <w:rsid w:val="00E84291"/>
    <w:rsid w:val="00E90923"/>
    <w:rsid w:val="00E929D5"/>
    <w:rsid w:val="00EA0084"/>
    <w:rsid w:val="00EA7A5D"/>
    <w:rsid w:val="00EB229E"/>
    <w:rsid w:val="00EB29D1"/>
    <w:rsid w:val="00EB4BCB"/>
    <w:rsid w:val="00EB4E5C"/>
    <w:rsid w:val="00EB563F"/>
    <w:rsid w:val="00EC1B6D"/>
    <w:rsid w:val="00EC3FB3"/>
    <w:rsid w:val="00EC677D"/>
    <w:rsid w:val="00EC6821"/>
    <w:rsid w:val="00ED1F0E"/>
    <w:rsid w:val="00ED2391"/>
    <w:rsid w:val="00ED3B06"/>
    <w:rsid w:val="00ED461C"/>
    <w:rsid w:val="00ED5CC2"/>
    <w:rsid w:val="00ED7C26"/>
    <w:rsid w:val="00EE0F2B"/>
    <w:rsid w:val="00EE18FC"/>
    <w:rsid w:val="00EE2422"/>
    <w:rsid w:val="00EE5577"/>
    <w:rsid w:val="00EE723C"/>
    <w:rsid w:val="00EF362F"/>
    <w:rsid w:val="00EF5AD5"/>
    <w:rsid w:val="00EF6025"/>
    <w:rsid w:val="00F011B5"/>
    <w:rsid w:val="00F01343"/>
    <w:rsid w:val="00F016B1"/>
    <w:rsid w:val="00F023DE"/>
    <w:rsid w:val="00F06A58"/>
    <w:rsid w:val="00F07050"/>
    <w:rsid w:val="00F137A1"/>
    <w:rsid w:val="00F13AA8"/>
    <w:rsid w:val="00F13EA2"/>
    <w:rsid w:val="00F17AF6"/>
    <w:rsid w:val="00F20ED1"/>
    <w:rsid w:val="00F30EDA"/>
    <w:rsid w:val="00F357DE"/>
    <w:rsid w:val="00F358FE"/>
    <w:rsid w:val="00F36BDD"/>
    <w:rsid w:val="00F41DA7"/>
    <w:rsid w:val="00F41E4A"/>
    <w:rsid w:val="00F422F9"/>
    <w:rsid w:val="00F441D3"/>
    <w:rsid w:val="00F44DE0"/>
    <w:rsid w:val="00F4610A"/>
    <w:rsid w:val="00F47164"/>
    <w:rsid w:val="00F5236C"/>
    <w:rsid w:val="00F541F5"/>
    <w:rsid w:val="00F551B5"/>
    <w:rsid w:val="00F55CA9"/>
    <w:rsid w:val="00F56D0F"/>
    <w:rsid w:val="00F56E12"/>
    <w:rsid w:val="00F56EB6"/>
    <w:rsid w:val="00F619CB"/>
    <w:rsid w:val="00F6270F"/>
    <w:rsid w:val="00F6315E"/>
    <w:rsid w:val="00F661E4"/>
    <w:rsid w:val="00F66AB3"/>
    <w:rsid w:val="00F708CF"/>
    <w:rsid w:val="00F73D69"/>
    <w:rsid w:val="00F75D04"/>
    <w:rsid w:val="00F76334"/>
    <w:rsid w:val="00F76B56"/>
    <w:rsid w:val="00F7700B"/>
    <w:rsid w:val="00F86FDD"/>
    <w:rsid w:val="00F90A34"/>
    <w:rsid w:val="00F9236E"/>
    <w:rsid w:val="00F93706"/>
    <w:rsid w:val="00F9384D"/>
    <w:rsid w:val="00F945FE"/>
    <w:rsid w:val="00FA3412"/>
    <w:rsid w:val="00FA523C"/>
    <w:rsid w:val="00FA5D5F"/>
    <w:rsid w:val="00FA6C72"/>
    <w:rsid w:val="00FB05AE"/>
    <w:rsid w:val="00FB479A"/>
    <w:rsid w:val="00FB4A78"/>
    <w:rsid w:val="00FC0235"/>
    <w:rsid w:val="00FC407A"/>
    <w:rsid w:val="00FC6AD5"/>
    <w:rsid w:val="00FC7686"/>
    <w:rsid w:val="00FC7953"/>
    <w:rsid w:val="00FD6D0F"/>
    <w:rsid w:val="00FD759F"/>
    <w:rsid w:val="00FE055C"/>
    <w:rsid w:val="00FE070C"/>
    <w:rsid w:val="00FE1D9B"/>
    <w:rsid w:val="00FE4BFF"/>
    <w:rsid w:val="00FE66B8"/>
    <w:rsid w:val="00FF213A"/>
    <w:rsid w:val="00FF3B4A"/>
    <w:rsid w:val="00FF43F4"/>
    <w:rsid w:val="00FF4ED3"/>
    <w:rsid w:val="00FF744F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8D6262"/>
    <w:rPr>
      <w:rFonts w:ascii="Tahoma" w:hAnsi="Tahoma" w:cs="Tahoma"/>
      <w:sz w:val="16"/>
      <w:szCs w:val="16"/>
    </w:rPr>
  </w:style>
  <w:style w:type="character" w:styleId="a5">
    <w:name w:val="Hyperlink"/>
    <w:rsid w:val="009B1121"/>
    <w:rPr>
      <w:color w:val="0000FF"/>
      <w:u w:val="single"/>
    </w:rPr>
  </w:style>
  <w:style w:type="character" w:styleId="a6">
    <w:name w:val="FollowedHyperlink"/>
    <w:rsid w:val="009B1121"/>
    <w:rPr>
      <w:color w:val="800080"/>
      <w:u w:val="single"/>
    </w:rPr>
  </w:style>
  <w:style w:type="paragraph" w:styleId="a7">
    <w:name w:val="header"/>
    <w:basedOn w:val="a"/>
    <w:rsid w:val="00156BF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417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1705E"/>
  </w:style>
  <w:style w:type="table" w:styleId="aa">
    <w:name w:val="Table Grid"/>
    <w:basedOn w:val="a1"/>
    <w:rsid w:val="005F4E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83ED1"/>
    <w:pPr>
      <w:ind w:left="708"/>
    </w:pPr>
  </w:style>
  <w:style w:type="character" w:styleId="ac">
    <w:name w:val="page number"/>
    <w:rsid w:val="00724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8D6262"/>
    <w:rPr>
      <w:rFonts w:ascii="Tahoma" w:hAnsi="Tahoma" w:cs="Tahoma"/>
      <w:sz w:val="16"/>
      <w:szCs w:val="16"/>
    </w:rPr>
  </w:style>
  <w:style w:type="character" w:styleId="a5">
    <w:name w:val="Hyperlink"/>
    <w:rsid w:val="009B1121"/>
    <w:rPr>
      <w:color w:val="0000FF"/>
      <w:u w:val="single"/>
    </w:rPr>
  </w:style>
  <w:style w:type="character" w:styleId="a6">
    <w:name w:val="FollowedHyperlink"/>
    <w:rsid w:val="009B1121"/>
    <w:rPr>
      <w:color w:val="800080"/>
      <w:u w:val="single"/>
    </w:rPr>
  </w:style>
  <w:style w:type="paragraph" w:styleId="a7">
    <w:name w:val="header"/>
    <w:basedOn w:val="a"/>
    <w:rsid w:val="00156BF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417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1705E"/>
  </w:style>
  <w:style w:type="table" w:styleId="aa">
    <w:name w:val="Table Grid"/>
    <w:basedOn w:val="a1"/>
    <w:rsid w:val="005F4E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83ED1"/>
    <w:pPr>
      <w:ind w:left="708"/>
    </w:pPr>
  </w:style>
  <w:style w:type="character" w:styleId="ac">
    <w:name w:val="page number"/>
    <w:rsid w:val="00724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72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E2DCD-5219-453B-8177-B124945BE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0</TotalTime>
  <Pages>10</Pages>
  <Words>2127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Kovrova</dc:creator>
  <cp:lastModifiedBy>Председателя Совета депутатов с. Ванавара</cp:lastModifiedBy>
  <cp:revision>2</cp:revision>
  <cp:lastPrinted>2023-12-25T04:21:00Z</cp:lastPrinted>
  <dcterms:created xsi:type="dcterms:W3CDTF">2023-12-25T10:11:00Z</dcterms:created>
  <dcterms:modified xsi:type="dcterms:W3CDTF">2023-12-25T10:11:00Z</dcterms:modified>
</cp:coreProperties>
</file>